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719AB" w14:textId="77777777" w:rsidR="00D21A17" w:rsidRPr="000F1732" w:rsidRDefault="00951910" w:rsidP="00D21A17">
      <w:pPr>
        <w:pStyle w:val="Title"/>
        <w:rPr>
          <w:color w:val="DB6400" w:themeColor="accent5" w:themeShade="BF"/>
        </w:rPr>
      </w:pPr>
      <w:bookmarkStart w:id="0" w:name="_Hlk120535199"/>
      <w:r w:rsidRPr="000F1732">
        <w:rPr>
          <w:color w:val="DB6400" w:themeColor="accent5" w:themeShade="BF"/>
        </w:rPr>
        <w:t xml:space="preserve">RFP </w:t>
      </w:r>
      <w:r w:rsidR="00D21A17" w:rsidRPr="000F1732">
        <w:rPr>
          <w:color w:val="DB6400" w:themeColor="accent5" w:themeShade="BF"/>
        </w:rPr>
        <w:t>Response Form</w:t>
      </w:r>
    </w:p>
    <w:bookmarkEnd w:id="0"/>
    <w:p w14:paraId="62A3E310" w14:textId="77777777" w:rsidR="007B2D64" w:rsidRPr="000F1732" w:rsidRDefault="00716705" w:rsidP="00DC6037">
      <w:pPr>
        <w:pStyle w:val="Heading1"/>
        <w:numPr>
          <w:ilvl w:val="0"/>
          <w:numId w:val="0"/>
        </w:numPr>
        <w:spacing w:after="120"/>
        <w:rPr>
          <w:color w:val="DB6400" w:themeColor="accent5" w:themeShade="BF"/>
        </w:rPr>
      </w:pPr>
      <w:r w:rsidRPr="000F1732">
        <w:rPr>
          <w:color w:val="DB6400" w:themeColor="accent5" w:themeShade="BF"/>
        </w:rPr>
        <w:t xml:space="preserve">Instructions for Respondents </w:t>
      </w:r>
    </w:p>
    <w:p w14:paraId="444AC962" w14:textId="77777777" w:rsidR="00716705" w:rsidRPr="00716705" w:rsidRDefault="00716705" w:rsidP="00DC6037">
      <w:pPr>
        <w:pStyle w:val="ListParagraph"/>
        <w:numPr>
          <w:ilvl w:val="0"/>
          <w:numId w:val="2"/>
        </w:numPr>
        <w:tabs>
          <w:tab w:val="left" w:pos="417"/>
        </w:tabs>
        <w:spacing w:line="235" w:lineRule="auto"/>
        <w:ind w:left="416" w:right="7" w:hanging="284"/>
        <w:rPr>
          <w:color w:val="auto"/>
        </w:rPr>
      </w:pPr>
      <w:r w:rsidRPr="00716705">
        <w:rPr>
          <w:color w:val="auto"/>
        </w:rPr>
        <w:t xml:space="preserve">Check that </w:t>
      </w:r>
      <w:r w:rsidRPr="00716705">
        <w:rPr>
          <w:color w:val="auto"/>
          <w:spacing w:val="-3"/>
        </w:rPr>
        <w:t>you</w:t>
      </w:r>
      <w:r w:rsidRPr="00716705">
        <w:rPr>
          <w:color w:val="auto"/>
        </w:rPr>
        <w:t xml:space="preserve"> have all the relevant documents,</w:t>
      </w:r>
      <w:r w:rsidRPr="00716705">
        <w:rPr>
          <w:color w:val="auto"/>
          <w:spacing w:val="-6"/>
        </w:rPr>
        <w:t xml:space="preserve"> </w:t>
      </w:r>
      <w:r w:rsidRPr="00716705">
        <w:rPr>
          <w:color w:val="auto"/>
        </w:rPr>
        <w:t>including:</w:t>
      </w:r>
    </w:p>
    <w:p w14:paraId="041C9603" w14:textId="77777777" w:rsidR="00716705" w:rsidRPr="00716705" w:rsidRDefault="00716705" w:rsidP="00DC6037">
      <w:pPr>
        <w:pStyle w:val="BodyText"/>
        <w:numPr>
          <w:ilvl w:val="0"/>
          <w:numId w:val="3"/>
        </w:numPr>
        <w:spacing w:after="120" w:line="240" w:lineRule="atLeast"/>
        <w:ind w:left="771" w:hanging="357"/>
        <w:rPr>
          <w:color w:val="auto"/>
        </w:rPr>
      </w:pPr>
      <w:r w:rsidRPr="00716705">
        <w:rPr>
          <w:color w:val="auto"/>
        </w:rPr>
        <w:t>The Request for Proposals (RFP) which outlines the</w:t>
      </w:r>
      <w:r w:rsidRPr="00716705">
        <w:rPr>
          <w:color w:val="auto"/>
          <w:spacing w:val="-10"/>
        </w:rPr>
        <w:t xml:space="preserve"> </w:t>
      </w:r>
      <w:r w:rsidRPr="00716705">
        <w:rPr>
          <w:color w:val="auto"/>
        </w:rPr>
        <w:t>procurement</w:t>
      </w:r>
      <w:r w:rsidR="000301A8">
        <w:rPr>
          <w:color w:val="auto"/>
        </w:rPr>
        <w:t xml:space="preserve"> and RFP Terms</w:t>
      </w:r>
      <w:r w:rsidRPr="00716705">
        <w:rPr>
          <w:color w:val="auto"/>
        </w:rPr>
        <w:t>.</w:t>
      </w:r>
    </w:p>
    <w:p w14:paraId="57B3A9A9" w14:textId="77777777" w:rsidR="00716705" w:rsidRPr="00716705" w:rsidRDefault="00716705" w:rsidP="00DC6037">
      <w:pPr>
        <w:pStyle w:val="BodyText"/>
        <w:numPr>
          <w:ilvl w:val="0"/>
          <w:numId w:val="3"/>
        </w:numPr>
        <w:spacing w:after="120" w:line="240" w:lineRule="atLeast"/>
        <w:ind w:left="771" w:hanging="357"/>
        <w:rPr>
          <w:color w:val="auto"/>
        </w:rPr>
      </w:pPr>
      <w:r w:rsidRPr="00716705">
        <w:rPr>
          <w:color w:val="auto"/>
        </w:rPr>
        <w:t>The Response Form (this one) to fill out your</w:t>
      </w:r>
      <w:r w:rsidRPr="00716705">
        <w:rPr>
          <w:color w:val="auto"/>
          <w:spacing w:val="-10"/>
        </w:rPr>
        <w:t xml:space="preserve"> </w:t>
      </w:r>
      <w:r w:rsidRPr="00716705">
        <w:rPr>
          <w:color w:val="auto"/>
        </w:rPr>
        <w:t>response.</w:t>
      </w:r>
    </w:p>
    <w:p w14:paraId="2280978E" w14:textId="77777777" w:rsidR="00716705" w:rsidRPr="00716705" w:rsidRDefault="00716705" w:rsidP="00DC6037">
      <w:pPr>
        <w:pStyle w:val="ListParagraph"/>
        <w:numPr>
          <w:ilvl w:val="0"/>
          <w:numId w:val="2"/>
        </w:numPr>
        <w:tabs>
          <w:tab w:val="left" w:pos="417"/>
        </w:tabs>
        <w:spacing w:line="240" w:lineRule="auto"/>
        <w:ind w:left="414" w:right="6" w:hanging="284"/>
        <w:rPr>
          <w:color w:val="auto"/>
        </w:rPr>
      </w:pPr>
      <w:r w:rsidRPr="00716705">
        <w:rPr>
          <w:color w:val="auto"/>
          <w:spacing w:val="-3"/>
        </w:rPr>
        <w:t xml:space="preserve">Before filling </w:t>
      </w:r>
      <w:r w:rsidRPr="00716705">
        <w:rPr>
          <w:color w:val="auto"/>
        </w:rPr>
        <w:t xml:space="preserve">out </w:t>
      </w:r>
      <w:r w:rsidRPr="00716705">
        <w:rPr>
          <w:color w:val="auto"/>
          <w:spacing w:val="-3"/>
        </w:rPr>
        <w:t xml:space="preserve">this form, read the </w:t>
      </w:r>
      <w:r w:rsidRPr="00716705">
        <w:rPr>
          <w:color w:val="auto"/>
          <w:spacing w:val="-6"/>
        </w:rPr>
        <w:t xml:space="preserve">RFP </w:t>
      </w:r>
      <w:r w:rsidRPr="00716705">
        <w:rPr>
          <w:color w:val="auto"/>
          <w:spacing w:val="-4"/>
        </w:rPr>
        <w:t xml:space="preserve">carefully, </w:t>
      </w:r>
      <w:r w:rsidRPr="00716705">
        <w:rPr>
          <w:color w:val="auto"/>
        </w:rPr>
        <w:t>particularly Our Requirements</w:t>
      </w:r>
      <w:r w:rsidRPr="00716705">
        <w:rPr>
          <w:color w:val="auto"/>
          <w:spacing w:val="-6"/>
        </w:rPr>
        <w:t xml:space="preserve"> </w:t>
      </w:r>
      <w:r w:rsidRPr="00716705">
        <w:rPr>
          <w:color w:val="auto"/>
        </w:rPr>
        <w:t>and</w:t>
      </w:r>
      <w:r w:rsidRPr="00716705">
        <w:rPr>
          <w:color w:val="auto"/>
          <w:spacing w:val="-5"/>
        </w:rPr>
        <w:t xml:space="preserve"> </w:t>
      </w:r>
      <w:r w:rsidRPr="00716705">
        <w:rPr>
          <w:color w:val="auto"/>
        </w:rPr>
        <w:t>Our</w:t>
      </w:r>
      <w:r w:rsidRPr="00716705">
        <w:rPr>
          <w:color w:val="auto"/>
          <w:spacing w:val="-5"/>
        </w:rPr>
        <w:t xml:space="preserve"> </w:t>
      </w:r>
      <w:r w:rsidRPr="00716705">
        <w:rPr>
          <w:color w:val="auto"/>
        </w:rPr>
        <w:t>Evaluation</w:t>
      </w:r>
      <w:r w:rsidRPr="00716705">
        <w:rPr>
          <w:color w:val="auto"/>
          <w:spacing w:val="-5"/>
        </w:rPr>
        <w:t xml:space="preserve"> </w:t>
      </w:r>
      <w:r w:rsidRPr="00716705">
        <w:rPr>
          <w:color w:val="auto"/>
        </w:rPr>
        <w:t>Approach.</w:t>
      </w:r>
      <w:r w:rsidRPr="00716705">
        <w:rPr>
          <w:color w:val="auto"/>
          <w:spacing w:val="-6"/>
        </w:rPr>
        <w:t xml:space="preserve"> </w:t>
      </w:r>
      <w:r w:rsidRPr="00716705">
        <w:rPr>
          <w:color w:val="auto"/>
        </w:rPr>
        <w:t>This</w:t>
      </w:r>
      <w:r w:rsidRPr="00716705">
        <w:rPr>
          <w:color w:val="auto"/>
          <w:spacing w:val="-5"/>
        </w:rPr>
        <w:t xml:space="preserve"> </w:t>
      </w:r>
      <w:r w:rsidRPr="00716705">
        <w:rPr>
          <w:color w:val="auto"/>
        </w:rPr>
        <w:t>helps</w:t>
      </w:r>
      <w:r w:rsidRPr="00716705">
        <w:rPr>
          <w:color w:val="auto"/>
          <w:spacing w:val="-5"/>
        </w:rPr>
        <w:t xml:space="preserve"> </w:t>
      </w:r>
      <w:r w:rsidRPr="00716705">
        <w:rPr>
          <w:color w:val="auto"/>
        </w:rPr>
        <w:t>you</w:t>
      </w:r>
      <w:r w:rsidRPr="00716705">
        <w:rPr>
          <w:color w:val="auto"/>
          <w:spacing w:val="-6"/>
        </w:rPr>
        <w:t xml:space="preserve"> </w:t>
      </w:r>
      <w:r w:rsidRPr="00716705">
        <w:rPr>
          <w:color w:val="auto"/>
        </w:rPr>
        <w:t>quickly</w:t>
      </w:r>
      <w:r w:rsidRPr="00716705">
        <w:rPr>
          <w:color w:val="auto"/>
          <w:spacing w:val="-4"/>
        </w:rPr>
        <w:t xml:space="preserve"> </w:t>
      </w:r>
      <w:r w:rsidRPr="00716705">
        <w:rPr>
          <w:color w:val="auto"/>
        </w:rPr>
        <w:t>decide</w:t>
      </w:r>
      <w:r w:rsidRPr="00716705">
        <w:rPr>
          <w:color w:val="auto"/>
          <w:spacing w:val="-5"/>
        </w:rPr>
        <w:t xml:space="preserve"> </w:t>
      </w:r>
      <w:r w:rsidRPr="00716705">
        <w:rPr>
          <w:color w:val="auto"/>
        </w:rPr>
        <w:t>if</w:t>
      </w:r>
      <w:r w:rsidRPr="00716705">
        <w:rPr>
          <w:color w:val="auto"/>
          <w:spacing w:val="-5"/>
        </w:rPr>
        <w:t xml:space="preserve"> </w:t>
      </w:r>
      <w:r w:rsidRPr="00716705">
        <w:rPr>
          <w:color w:val="auto"/>
        </w:rPr>
        <w:t>you</w:t>
      </w:r>
      <w:r w:rsidRPr="00716705">
        <w:rPr>
          <w:color w:val="auto"/>
          <w:spacing w:val="-6"/>
        </w:rPr>
        <w:t xml:space="preserve"> </w:t>
      </w:r>
      <w:r w:rsidRPr="00716705">
        <w:rPr>
          <w:color w:val="auto"/>
        </w:rPr>
        <w:t>are</w:t>
      </w:r>
      <w:r w:rsidRPr="00716705">
        <w:rPr>
          <w:color w:val="auto"/>
          <w:spacing w:val="-4"/>
        </w:rPr>
        <w:t xml:space="preserve"> </w:t>
      </w:r>
      <w:r w:rsidRPr="00716705">
        <w:rPr>
          <w:color w:val="auto"/>
        </w:rPr>
        <w:t>the right fit for the</w:t>
      </w:r>
      <w:r w:rsidRPr="00716705">
        <w:rPr>
          <w:color w:val="auto"/>
          <w:spacing w:val="-1"/>
        </w:rPr>
        <w:t xml:space="preserve"> </w:t>
      </w:r>
      <w:r w:rsidRPr="00716705">
        <w:rPr>
          <w:color w:val="auto"/>
        </w:rPr>
        <w:t>requirements.</w:t>
      </w:r>
    </w:p>
    <w:p w14:paraId="3A42F04A" w14:textId="77777777" w:rsidR="00716705" w:rsidRPr="00716705" w:rsidRDefault="00716705" w:rsidP="00DC6037">
      <w:pPr>
        <w:pStyle w:val="ListParagraph"/>
        <w:numPr>
          <w:ilvl w:val="0"/>
          <w:numId w:val="2"/>
        </w:numPr>
        <w:tabs>
          <w:tab w:val="left" w:pos="417"/>
        </w:tabs>
        <w:spacing w:line="235" w:lineRule="auto"/>
        <w:ind w:left="416" w:right="7" w:hanging="284"/>
        <w:rPr>
          <w:color w:val="auto"/>
        </w:rPr>
      </w:pPr>
      <w:r w:rsidRPr="00716705">
        <w:rPr>
          <w:color w:val="auto"/>
        </w:rPr>
        <w:t xml:space="preserve">Please </w:t>
      </w:r>
      <w:r w:rsidRPr="00716705">
        <w:rPr>
          <w:color w:val="auto"/>
          <w:spacing w:val="-3"/>
        </w:rPr>
        <w:t>follow</w:t>
      </w:r>
      <w:r w:rsidRPr="00716705">
        <w:rPr>
          <w:color w:val="auto"/>
        </w:rPr>
        <w:t xml:space="preserve"> the layout of this Response</w:t>
      </w:r>
      <w:r w:rsidRPr="00716705">
        <w:rPr>
          <w:color w:val="auto"/>
          <w:spacing w:val="-5"/>
        </w:rPr>
        <w:t xml:space="preserve"> </w:t>
      </w:r>
      <w:r w:rsidRPr="00716705">
        <w:rPr>
          <w:color w:val="auto"/>
        </w:rPr>
        <w:t>Form:</w:t>
      </w:r>
    </w:p>
    <w:p w14:paraId="35090839" w14:textId="77777777" w:rsidR="00716705" w:rsidRPr="00716705" w:rsidRDefault="00716705" w:rsidP="00DC6037">
      <w:pPr>
        <w:pStyle w:val="BodyText"/>
        <w:numPr>
          <w:ilvl w:val="0"/>
          <w:numId w:val="3"/>
        </w:numPr>
        <w:spacing w:after="120" w:line="240" w:lineRule="atLeast"/>
        <w:ind w:left="771" w:hanging="357"/>
        <w:rPr>
          <w:color w:val="auto"/>
        </w:rPr>
      </w:pPr>
      <w:r w:rsidRPr="00716705">
        <w:rPr>
          <w:color w:val="auto"/>
        </w:rPr>
        <w:t>Don’t</w:t>
      </w:r>
      <w:r w:rsidRPr="00716705">
        <w:rPr>
          <w:color w:val="auto"/>
          <w:spacing w:val="-5"/>
        </w:rPr>
        <w:t xml:space="preserve"> </w:t>
      </w:r>
      <w:r w:rsidRPr="00716705">
        <w:rPr>
          <w:color w:val="auto"/>
        </w:rPr>
        <w:t>change</w:t>
      </w:r>
      <w:r w:rsidRPr="00716705">
        <w:rPr>
          <w:color w:val="auto"/>
          <w:spacing w:val="-3"/>
        </w:rPr>
        <w:t xml:space="preserve"> </w:t>
      </w:r>
      <w:r w:rsidRPr="00716705">
        <w:rPr>
          <w:color w:val="auto"/>
        </w:rPr>
        <w:t>the</w:t>
      </w:r>
      <w:r w:rsidRPr="00716705">
        <w:rPr>
          <w:color w:val="auto"/>
          <w:spacing w:val="-3"/>
        </w:rPr>
        <w:t xml:space="preserve"> </w:t>
      </w:r>
      <w:r w:rsidRPr="00716705">
        <w:rPr>
          <w:color w:val="auto"/>
        </w:rPr>
        <w:t>section</w:t>
      </w:r>
      <w:r w:rsidRPr="00716705">
        <w:rPr>
          <w:color w:val="auto"/>
          <w:spacing w:val="-4"/>
        </w:rPr>
        <w:t xml:space="preserve"> </w:t>
      </w:r>
      <w:r w:rsidRPr="00716705">
        <w:rPr>
          <w:color w:val="auto"/>
        </w:rPr>
        <w:t>headings</w:t>
      </w:r>
      <w:r w:rsidRPr="00716705">
        <w:rPr>
          <w:color w:val="auto"/>
          <w:spacing w:val="-4"/>
        </w:rPr>
        <w:t xml:space="preserve"> </w:t>
      </w:r>
      <w:r w:rsidRPr="00716705">
        <w:rPr>
          <w:color w:val="auto"/>
        </w:rPr>
        <w:t>and</w:t>
      </w:r>
      <w:r w:rsidRPr="00716705">
        <w:rPr>
          <w:color w:val="auto"/>
          <w:spacing w:val="-4"/>
        </w:rPr>
        <w:t xml:space="preserve"> </w:t>
      </w:r>
      <w:r w:rsidRPr="00716705">
        <w:rPr>
          <w:color w:val="auto"/>
        </w:rPr>
        <w:t>sequence</w:t>
      </w:r>
      <w:r w:rsidRPr="00716705">
        <w:rPr>
          <w:color w:val="auto"/>
          <w:spacing w:val="-5"/>
        </w:rPr>
        <w:t xml:space="preserve"> </w:t>
      </w:r>
      <w:r w:rsidRPr="00716705">
        <w:rPr>
          <w:color w:val="auto"/>
        </w:rPr>
        <w:t>as</w:t>
      </w:r>
      <w:r w:rsidRPr="00716705">
        <w:rPr>
          <w:color w:val="auto"/>
          <w:spacing w:val="-4"/>
        </w:rPr>
        <w:t xml:space="preserve"> </w:t>
      </w:r>
      <w:r w:rsidRPr="00716705">
        <w:rPr>
          <w:color w:val="auto"/>
        </w:rPr>
        <w:t>this</w:t>
      </w:r>
      <w:r w:rsidRPr="00716705">
        <w:rPr>
          <w:color w:val="auto"/>
          <w:spacing w:val="-3"/>
        </w:rPr>
        <w:t xml:space="preserve"> </w:t>
      </w:r>
      <w:r w:rsidRPr="00716705">
        <w:rPr>
          <w:color w:val="auto"/>
        </w:rPr>
        <w:t>needs</w:t>
      </w:r>
      <w:r w:rsidRPr="00716705">
        <w:rPr>
          <w:color w:val="auto"/>
          <w:spacing w:val="-4"/>
        </w:rPr>
        <w:t xml:space="preserve"> </w:t>
      </w:r>
      <w:r w:rsidRPr="00716705">
        <w:rPr>
          <w:color w:val="auto"/>
        </w:rPr>
        <w:t>to</w:t>
      </w:r>
      <w:r w:rsidRPr="00716705">
        <w:rPr>
          <w:color w:val="auto"/>
          <w:spacing w:val="-4"/>
        </w:rPr>
        <w:t xml:space="preserve"> </w:t>
      </w:r>
      <w:r w:rsidRPr="00716705">
        <w:rPr>
          <w:color w:val="auto"/>
        </w:rPr>
        <w:t>be</w:t>
      </w:r>
      <w:r w:rsidRPr="00716705">
        <w:rPr>
          <w:color w:val="auto"/>
          <w:spacing w:val="-4"/>
        </w:rPr>
        <w:t xml:space="preserve"> </w:t>
      </w:r>
      <w:r w:rsidRPr="00716705">
        <w:rPr>
          <w:color w:val="auto"/>
        </w:rPr>
        <w:t>consistent</w:t>
      </w:r>
      <w:r w:rsidRPr="00716705">
        <w:rPr>
          <w:color w:val="auto"/>
          <w:spacing w:val="-4"/>
        </w:rPr>
        <w:t xml:space="preserve"> </w:t>
      </w:r>
      <w:r w:rsidRPr="00716705">
        <w:rPr>
          <w:color w:val="auto"/>
        </w:rPr>
        <w:t>across</w:t>
      </w:r>
      <w:r w:rsidRPr="00716705">
        <w:rPr>
          <w:color w:val="auto"/>
          <w:spacing w:val="-4"/>
        </w:rPr>
        <w:t xml:space="preserve"> </w:t>
      </w:r>
      <w:r w:rsidRPr="00716705">
        <w:rPr>
          <w:color w:val="auto"/>
        </w:rPr>
        <w:t>all</w:t>
      </w:r>
      <w:r w:rsidRPr="00716705">
        <w:rPr>
          <w:color w:val="auto"/>
          <w:spacing w:val="-4"/>
        </w:rPr>
        <w:t xml:space="preserve"> </w:t>
      </w:r>
      <w:r w:rsidRPr="00716705">
        <w:rPr>
          <w:color w:val="auto"/>
        </w:rPr>
        <w:t>Respondents.</w:t>
      </w:r>
    </w:p>
    <w:p w14:paraId="368D352B" w14:textId="77777777" w:rsidR="00716705" w:rsidRPr="00716705" w:rsidRDefault="00716705" w:rsidP="00DC6037">
      <w:pPr>
        <w:pStyle w:val="BodyText"/>
        <w:numPr>
          <w:ilvl w:val="0"/>
          <w:numId w:val="3"/>
        </w:numPr>
        <w:spacing w:after="120" w:line="240" w:lineRule="atLeast"/>
        <w:ind w:left="771" w:hanging="357"/>
        <w:rPr>
          <w:color w:val="auto"/>
        </w:rPr>
      </w:pPr>
      <w:r w:rsidRPr="00716705">
        <w:rPr>
          <w:color w:val="auto"/>
        </w:rPr>
        <w:t>Insert</w:t>
      </w:r>
      <w:r w:rsidRPr="00716705">
        <w:rPr>
          <w:color w:val="auto"/>
          <w:spacing w:val="-5"/>
        </w:rPr>
        <w:t xml:space="preserve"> </w:t>
      </w:r>
      <w:r w:rsidRPr="00716705">
        <w:rPr>
          <w:color w:val="auto"/>
        </w:rPr>
        <w:t>any</w:t>
      </w:r>
      <w:r w:rsidRPr="00716705">
        <w:rPr>
          <w:color w:val="auto"/>
          <w:spacing w:val="-4"/>
        </w:rPr>
        <w:t xml:space="preserve"> </w:t>
      </w:r>
      <w:r w:rsidRPr="00716705">
        <w:rPr>
          <w:color w:val="auto"/>
        </w:rPr>
        <w:t>extra</w:t>
      </w:r>
      <w:r w:rsidRPr="00716705">
        <w:rPr>
          <w:color w:val="auto"/>
          <w:spacing w:val="-5"/>
        </w:rPr>
        <w:t xml:space="preserve"> </w:t>
      </w:r>
      <w:r w:rsidRPr="00716705">
        <w:rPr>
          <w:color w:val="auto"/>
        </w:rPr>
        <w:t>images</w:t>
      </w:r>
      <w:r w:rsidRPr="00716705">
        <w:rPr>
          <w:color w:val="auto"/>
          <w:spacing w:val="-4"/>
        </w:rPr>
        <w:t xml:space="preserve"> </w:t>
      </w:r>
      <w:r w:rsidRPr="00716705">
        <w:rPr>
          <w:color w:val="auto"/>
        </w:rPr>
        <w:t>or</w:t>
      </w:r>
      <w:r w:rsidRPr="00716705">
        <w:rPr>
          <w:color w:val="auto"/>
          <w:spacing w:val="-4"/>
        </w:rPr>
        <w:t xml:space="preserve"> </w:t>
      </w:r>
      <w:r w:rsidRPr="00716705">
        <w:rPr>
          <w:color w:val="auto"/>
        </w:rPr>
        <w:t>graphs</w:t>
      </w:r>
      <w:r w:rsidRPr="00716705">
        <w:rPr>
          <w:color w:val="auto"/>
          <w:spacing w:val="-5"/>
        </w:rPr>
        <w:t xml:space="preserve"> </w:t>
      </w:r>
      <w:r w:rsidRPr="00716705">
        <w:rPr>
          <w:color w:val="auto"/>
        </w:rPr>
        <w:t>either</w:t>
      </w:r>
      <w:r w:rsidRPr="00716705">
        <w:rPr>
          <w:color w:val="auto"/>
          <w:spacing w:val="-4"/>
        </w:rPr>
        <w:t xml:space="preserve"> </w:t>
      </w:r>
      <w:r w:rsidRPr="00716705">
        <w:rPr>
          <w:color w:val="auto"/>
        </w:rPr>
        <w:t>as</w:t>
      </w:r>
      <w:r w:rsidRPr="00716705">
        <w:rPr>
          <w:color w:val="auto"/>
          <w:spacing w:val="-5"/>
        </w:rPr>
        <w:t xml:space="preserve"> </w:t>
      </w:r>
      <w:r w:rsidRPr="00716705">
        <w:rPr>
          <w:color w:val="auto"/>
        </w:rPr>
        <w:t>part</w:t>
      </w:r>
      <w:r w:rsidRPr="00716705">
        <w:rPr>
          <w:color w:val="auto"/>
          <w:spacing w:val="-5"/>
        </w:rPr>
        <w:t xml:space="preserve"> </w:t>
      </w:r>
      <w:r w:rsidRPr="00716705">
        <w:rPr>
          <w:color w:val="auto"/>
        </w:rPr>
        <w:t>of</w:t>
      </w:r>
      <w:r w:rsidRPr="00716705">
        <w:rPr>
          <w:color w:val="auto"/>
          <w:spacing w:val="-4"/>
        </w:rPr>
        <w:t xml:space="preserve"> </w:t>
      </w:r>
      <w:r w:rsidRPr="00716705">
        <w:rPr>
          <w:color w:val="auto"/>
        </w:rPr>
        <w:t>your</w:t>
      </w:r>
      <w:r w:rsidRPr="00716705">
        <w:rPr>
          <w:color w:val="auto"/>
          <w:spacing w:val="-5"/>
        </w:rPr>
        <w:t xml:space="preserve"> </w:t>
      </w:r>
      <w:r w:rsidRPr="00716705">
        <w:rPr>
          <w:color w:val="auto"/>
          <w:spacing w:val="-4"/>
        </w:rPr>
        <w:t xml:space="preserve">answer </w:t>
      </w:r>
      <w:r w:rsidRPr="00716705">
        <w:rPr>
          <w:color w:val="auto"/>
        </w:rPr>
        <w:t>or</w:t>
      </w:r>
      <w:r w:rsidRPr="00716705">
        <w:rPr>
          <w:color w:val="auto"/>
          <w:spacing w:val="-5"/>
        </w:rPr>
        <w:t xml:space="preserve"> </w:t>
      </w:r>
      <w:r w:rsidRPr="00716705">
        <w:rPr>
          <w:color w:val="auto"/>
        </w:rPr>
        <w:t>in</w:t>
      </w:r>
      <w:r w:rsidRPr="00716705">
        <w:rPr>
          <w:color w:val="auto"/>
          <w:spacing w:val="-5"/>
        </w:rPr>
        <w:t xml:space="preserve"> </w:t>
      </w:r>
      <w:r w:rsidRPr="00716705">
        <w:rPr>
          <w:color w:val="auto"/>
        </w:rPr>
        <w:t>a</w:t>
      </w:r>
      <w:r w:rsidRPr="00716705">
        <w:rPr>
          <w:color w:val="auto"/>
          <w:spacing w:val="-4"/>
        </w:rPr>
        <w:t xml:space="preserve"> </w:t>
      </w:r>
      <w:r w:rsidRPr="00716705">
        <w:rPr>
          <w:color w:val="auto"/>
        </w:rPr>
        <w:t>separate</w:t>
      </w:r>
      <w:r w:rsidRPr="00716705">
        <w:rPr>
          <w:color w:val="auto"/>
          <w:spacing w:val="-4"/>
        </w:rPr>
        <w:t xml:space="preserve"> </w:t>
      </w:r>
      <w:r w:rsidRPr="00716705">
        <w:rPr>
          <w:color w:val="auto"/>
        </w:rPr>
        <w:t>attachment (but</w:t>
      </w:r>
      <w:r w:rsidRPr="00716705">
        <w:rPr>
          <w:color w:val="auto"/>
          <w:spacing w:val="-5"/>
        </w:rPr>
        <w:t xml:space="preserve"> </w:t>
      </w:r>
      <w:r w:rsidRPr="00716705">
        <w:rPr>
          <w:color w:val="auto"/>
        </w:rPr>
        <w:t>make it clear in the Response Form that you have done</w:t>
      </w:r>
      <w:r w:rsidRPr="00716705">
        <w:rPr>
          <w:color w:val="auto"/>
          <w:spacing w:val="-9"/>
        </w:rPr>
        <w:t xml:space="preserve"> </w:t>
      </w:r>
      <w:r w:rsidRPr="00716705">
        <w:rPr>
          <w:color w:val="auto"/>
        </w:rPr>
        <w:t>so).</w:t>
      </w:r>
    </w:p>
    <w:p w14:paraId="623D90E1" w14:textId="77777777" w:rsidR="00716705" w:rsidRPr="00716705" w:rsidRDefault="00716705" w:rsidP="00DC6037">
      <w:pPr>
        <w:pStyle w:val="BodyText"/>
        <w:numPr>
          <w:ilvl w:val="0"/>
          <w:numId w:val="3"/>
        </w:numPr>
        <w:spacing w:after="120" w:line="240" w:lineRule="atLeast"/>
        <w:ind w:left="771" w:hanging="357"/>
        <w:rPr>
          <w:color w:val="auto"/>
        </w:rPr>
      </w:pPr>
      <w:r w:rsidRPr="00716705">
        <w:rPr>
          <w:color w:val="auto"/>
          <w:spacing w:val="-6"/>
        </w:rPr>
        <w:t xml:space="preserve">You </w:t>
      </w:r>
      <w:r w:rsidRPr="00716705">
        <w:rPr>
          <w:color w:val="auto"/>
        </w:rPr>
        <w:t>can insert links to videos up to 50 MB in</w:t>
      </w:r>
      <w:r w:rsidRPr="00716705">
        <w:rPr>
          <w:color w:val="auto"/>
          <w:spacing w:val="-5"/>
        </w:rPr>
        <w:t xml:space="preserve"> </w:t>
      </w:r>
      <w:r w:rsidRPr="00716705">
        <w:rPr>
          <w:color w:val="auto"/>
        </w:rPr>
        <w:t>size.</w:t>
      </w:r>
    </w:p>
    <w:p w14:paraId="6EEBF4E8" w14:textId="77777777" w:rsidR="00716705" w:rsidRPr="00716705" w:rsidRDefault="00716705" w:rsidP="00DC6037">
      <w:pPr>
        <w:pStyle w:val="BodyText"/>
        <w:numPr>
          <w:ilvl w:val="0"/>
          <w:numId w:val="3"/>
        </w:numPr>
        <w:spacing w:line="240" w:lineRule="atLeast"/>
        <w:rPr>
          <w:color w:val="auto"/>
        </w:rPr>
      </w:pPr>
      <w:r w:rsidRPr="00716705">
        <w:rPr>
          <w:color w:val="auto"/>
        </w:rPr>
        <w:t>Do not insert links to long documents if possible. They may not be</w:t>
      </w:r>
      <w:r w:rsidRPr="00716705">
        <w:rPr>
          <w:color w:val="auto"/>
          <w:spacing w:val="-19"/>
        </w:rPr>
        <w:t xml:space="preserve"> </w:t>
      </w:r>
      <w:r w:rsidRPr="00716705">
        <w:rPr>
          <w:color w:val="auto"/>
        </w:rPr>
        <w:t>viewed.</w:t>
      </w:r>
    </w:p>
    <w:p w14:paraId="6D1F5B12" w14:textId="77777777" w:rsidR="00716705" w:rsidRPr="00716705" w:rsidRDefault="00716705" w:rsidP="00DC6037">
      <w:pPr>
        <w:pStyle w:val="ListParagraph"/>
        <w:numPr>
          <w:ilvl w:val="0"/>
          <w:numId w:val="2"/>
        </w:numPr>
        <w:tabs>
          <w:tab w:val="left" w:pos="417"/>
        </w:tabs>
        <w:spacing w:line="235" w:lineRule="auto"/>
        <w:ind w:left="416" w:right="7" w:hanging="284"/>
        <w:rPr>
          <w:color w:val="auto"/>
        </w:rPr>
      </w:pPr>
      <w:r w:rsidRPr="00716705">
        <w:rPr>
          <w:color w:val="auto"/>
          <w:spacing w:val="-3"/>
        </w:rPr>
        <w:t>Everything</w:t>
      </w:r>
      <w:r w:rsidRPr="00716705">
        <w:rPr>
          <w:color w:val="auto"/>
        </w:rPr>
        <w:t xml:space="preserve"> </w:t>
      </w:r>
      <w:r w:rsidRPr="00716705">
        <w:rPr>
          <w:color w:val="auto"/>
          <w:spacing w:val="-3"/>
        </w:rPr>
        <w:t>highlighted</w:t>
      </w:r>
      <w:r w:rsidRPr="00716705">
        <w:rPr>
          <w:color w:val="auto"/>
        </w:rPr>
        <w:t xml:space="preserve"> in </w:t>
      </w:r>
      <w:r w:rsidRPr="00716705">
        <w:rPr>
          <w:b/>
          <w:color w:val="7030A0"/>
          <w:spacing w:val="6"/>
        </w:rPr>
        <w:t>PURPLE</w:t>
      </w:r>
      <w:r w:rsidRPr="00716705">
        <w:rPr>
          <w:color w:val="7030A0"/>
          <w:spacing w:val="6"/>
        </w:rPr>
        <w:t xml:space="preserve"> </w:t>
      </w:r>
      <w:r w:rsidRPr="00716705">
        <w:rPr>
          <w:color w:val="auto"/>
        </w:rPr>
        <w:t xml:space="preserve">in this document is information for the Respondent </w:t>
      </w:r>
      <w:r w:rsidRPr="00716705">
        <w:rPr>
          <w:color w:val="auto"/>
          <w:spacing w:val="-3"/>
        </w:rPr>
        <w:t xml:space="preserve">(you). </w:t>
      </w:r>
      <w:r w:rsidRPr="00716705">
        <w:rPr>
          <w:color w:val="auto"/>
        </w:rPr>
        <w:t xml:space="preserve">Delete these </w:t>
      </w:r>
      <w:r w:rsidRPr="00716705">
        <w:rPr>
          <w:b/>
          <w:color w:val="7030A0"/>
          <w:spacing w:val="6"/>
        </w:rPr>
        <w:t>PURPLE</w:t>
      </w:r>
      <w:r w:rsidRPr="00716705">
        <w:rPr>
          <w:color w:val="7030A0"/>
          <w:spacing w:val="6"/>
        </w:rPr>
        <w:t xml:space="preserve"> </w:t>
      </w:r>
      <w:r w:rsidRPr="00716705">
        <w:rPr>
          <w:color w:val="auto"/>
        </w:rPr>
        <w:t xml:space="preserve">parts before sending the Response Form. Everything shaded in </w:t>
      </w:r>
      <w:r w:rsidRPr="00716705">
        <w:rPr>
          <w:color w:val="auto"/>
          <w:spacing w:val="5"/>
          <w:highlight w:val="cyan"/>
        </w:rPr>
        <w:t>BLUE</w:t>
      </w:r>
      <w:r w:rsidRPr="00716705">
        <w:rPr>
          <w:color w:val="auto"/>
          <w:spacing w:val="5"/>
        </w:rPr>
        <w:t xml:space="preserve"> </w:t>
      </w:r>
      <w:r w:rsidRPr="00716705">
        <w:rPr>
          <w:color w:val="auto"/>
        </w:rPr>
        <w:t>is customisable by you. When you have completed these areas</w:t>
      </w:r>
      <w:r w:rsidR="00B21C93">
        <w:rPr>
          <w:color w:val="auto"/>
        </w:rPr>
        <w:t>,</w:t>
      </w:r>
      <w:r w:rsidRPr="00716705">
        <w:rPr>
          <w:color w:val="auto"/>
        </w:rPr>
        <w:t xml:space="preserve"> please un-shade</w:t>
      </w:r>
      <w:r w:rsidRPr="00716705">
        <w:rPr>
          <w:color w:val="auto"/>
          <w:spacing w:val="-7"/>
        </w:rPr>
        <w:t xml:space="preserve"> </w:t>
      </w:r>
      <w:r w:rsidRPr="00716705">
        <w:rPr>
          <w:color w:val="auto"/>
        </w:rPr>
        <w:t>them.</w:t>
      </w:r>
    </w:p>
    <w:p w14:paraId="66F5A5DE" w14:textId="77777777" w:rsidR="00716705" w:rsidRPr="00716705" w:rsidRDefault="00716705" w:rsidP="00716705">
      <w:pPr>
        <w:pStyle w:val="BodyText"/>
        <w:spacing w:before="116"/>
        <w:ind w:left="800"/>
        <w:jc w:val="both"/>
        <w:rPr>
          <w:color w:val="auto"/>
        </w:rPr>
      </w:pPr>
      <w:r w:rsidRPr="00716705">
        <w:rPr>
          <w:noProof/>
          <w:color w:val="auto"/>
          <w:lang w:eastAsia="en-NZ"/>
        </w:rPr>
        <mc:AlternateContent>
          <mc:Choice Requires="wps">
            <w:drawing>
              <wp:anchor distT="0" distB="0" distL="114300" distR="114300" simplePos="0" relativeHeight="251658240" behindDoc="0" locked="0" layoutInCell="1" allowOverlap="1" wp14:anchorId="2911932E" wp14:editId="2248113F">
                <wp:simplePos x="0" y="0"/>
                <wp:positionH relativeFrom="page">
                  <wp:posOffset>906145</wp:posOffset>
                </wp:positionH>
                <wp:positionV relativeFrom="paragraph">
                  <wp:posOffset>11853</wp:posOffset>
                </wp:positionV>
                <wp:extent cx="167005" cy="167005"/>
                <wp:effectExtent l="0" t="0" r="0" b="0"/>
                <wp:wrapNone/>
                <wp:docPr id="30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A63E5B4">
              <v:rect id="Rectangle 79" style="position:absolute;margin-left:71.35pt;margin-top:.95pt;width:13.15pt;height:1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03f99" strokeweight="1pt" w14:anchorId="54E67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">
                <w10:wrap anchorx="page"/>
              </v:rect>
            </w:pict>
          </mc:Fallback>
        </mc:AlternateContent>
      </w:r>
      <w:r w:rsidRPr="00716705">
        <w:rPr>
          <w:color w:val="auto"/>
        </w:rPr>
        <w:t>The purple boxes are Supplier Tips. Delete these after reading.</w:t>
      </w:r>
    </w:p>
    <w:p w14:paraId="78E917E0" w14:textId="77777777" w:rsidR="00716705" w:rsidRPr="00716705" w:rsidRDefault="00716705" w:rsidP="00716705">
      <w:pPr>
        <w:pStyle w:val="BodyText"/>
        <w:spacing w:before="132"/>
        <w:ind w:left="800"/>
        <w:jc w:val="both"/>
        <w:rPr>
          <w:color w:val="auto"/>
        </w:rPr>
      </w:pPr>
      <w:r w:rsidRPr="00716705">
        <w:rPr>
          <w:noProof/>
          <w:color w:val="auto"/>
          <w:lang w:eastAsia="en-NZ"/>
        </w:rPr>
        <mc:AlternateContent>
          <mc:Choice Requires="wps">
            <w:drawing>
              <wp:anchor distT="0" distB="0" distL="114300" distR="114300" simplePos="0" relativeHeight="251658241" behindDoc="0" locked="0" layoutInCell="1" allowOverlap="1" wp14:anchorId="41CA66F1" wp14:editId="0CDC0937">
                <wp:simplePos x="0" y="0"/>
                <wp:positionH relativeFrom="page">
                  <wp:posOffset>899160</wp:posOffset>
                </wp:positionH>
                <wp:positionV relativeFrom="paragraph">
                  <wp:posOffset>9525</wp:posOffset>
                </wp:positionV>
                <wp:extent cx="179705" cy="179705"/>
                <wp:effectExtent l="0" t="0" r="0" b="0"/>
                <wp:wrapNone/>
                <wp:docPr id="26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BF3673E">
              <v:rect id="Rectangle 268" style="position:absolute;margin-left:70.8pt;margin-top:.75pt;width:14.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efeff" stroked="f" w14:anchorId="49E21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">
                <w10:wrap anchorx="page"/>
              </v:rect>
            </w:pict>
          </mc:Fallback>
        </mc:AlternateContent>
      </w:r>
      <w:r w:rsidRPr="00716705">
        <w:rPr>
          <w:color w:val="auto"/>
        </w:rPr>
        <w:t>Write your response in the blue sections. Un-shade the blue once you have filled these out.</w:t>
      </w:r>
    </w:p>
    <w:p w14:paraId="2145F19A" w14:textId="77777777" w:rsidR="00716705" w:rsidRPr="00716705" w:rsidRDefault="00716705" w:rsidP="00DC6037">
      <w:pPr>
        <w:pStyle w:val="ListParagraph"/>
        <w:numPr>
          <w:ilvl w:val="0"/>
          <w:numId w:val="2"/>
        </w:numPr>
        <w:tabs>
          <w:tab w:val="left" w:pos="398"/>
        </w:tabs>
        <w:spacing w:line="235" w:lineRule="auto"/>
        <w:ind w:left="416" w:right="7" w:hanging="284"/>
        <w:rPr>
          <w:color w:val="auto"/>
        </w:rPr>
      </w:pPr>
      <w:r w:rsidRPr="00716705">
        <w:rPr>
          <w:color w:val="auto"/>
          <w:spacing w:val="-3"/>
        </w:rPr>
        <w:t xml:space="preserve">Remember </w:t>
      </w:r>
      <w:r w:rsidRPr="00716705">
        <w:rPr>
          <w:color w:val="auto"/>
        </w:rPr>
        <w:t>to</w:t>
      </w:r>
      <w:r w:rsidRPr="00716705">
        <w:rPr>
          <w:color w:val="auto"/>
          <w:spacing w:val="-3"/>
        </w:rPr>
        <w:t xml:space="preserve"> </w:t>
      </w:r>
      <w:r w:rsidRPr="00716705">
        <w:rPr>
          <w:color w:val="auto"/>
        </w:rPr>
        <w:t>make</w:t>
      </w:r>
      <w:r w:rsidRPr="00716705">
        <w:rPr>
          <w:color w:val="auto"/>
          <w:spacing w:val="-3"/>
        </w:rPr>
        <w:t xml:space="preserve"> </w:t>
      </w:r>
      <w:r w:rsidRPr="00716705">
        <w:rPr>
          <w:color w:val="auto"/>
        </w:rPr>
        <w:t>a</w:t>
      </w:r>
      <w:r w:rsidRPr="00716705">
        <w:rPr>
          <w:color w:val="auto"/>
          <w:spacing w:val="-3"/>
        </w:rPr>
        <w:t xml:space="preserve"> </w:t>
      </w:r>
      <w:r w:rsidRPr="00716705">
        <w:rPr>
          <w:color w:val="auto"/>
        </w:rPr>
        <w:t>note</w:t>
      </w:r>
      <w:r w:rsidRPr="00716705">
        <w:rPr>
          <w:color w:val="auto"/>
          <w:spacing w:val="-3"/>
        </w:rPr>
        <w:t xml:space="preserve"> </w:t>
      </w:r>
      <w:r w:rsidRPr="00716705">
        <w:rPr>
          <w:color w:val="auto"/>
        </w:rPr>
        <w:t>of</w:t>
      </w:r>
      <w:r w:rsidRPr="00716705">
        <w:rPr>
          <w:color w:val="auto"/>
          <w:spacing w:val="-3"/>
        </w:rPr>
        <w:t xml:space="preserve"> </w:t>
      </w:r>
      <w:r w:rsidRPr="00716705">
        <w:rPr>
          <w:color w:val="auto"/>
        </w:rPr>
        <w:t>the</w:t>
      </w:r>
      <w:r w:rsidRPr="00716705">
        <w:rPr>
          <w:color w:val="auto"/>
          <w:spacing w:val="-3"/>
        </w:rPr>
        <w:t xml:space="preserve"> </w:t>
      </w:r>
      <w:r w:rsidRPr="00716705">
        <w:rPr>
          <w:color w:val="auto"/>
        </w:rPr>
        <w:t>Deadline</w:t>
      </w:r>
      <w:r w:rsidRPr="00716705">
        <w:rPr>
          <w:color w:val="auto"/>
          <w:spacing w:val="-2"/>
        </w:rPr>
        <w:t xml:space="preserve"> </w:t>
      </w:r>
      <w:r w:rsidRPr="00716705">
        <w:rPr>
          <w:color w:val="auto"/>
        </w:rPr>
        <w:t>for</w:t>
      </w:r>
      <w:r w:rsidRPr="00716705">
        <w:rPr>
          <w:color w:val="auto"/>
          <w:spacing w:val="-2"/>
        </w:rPr>
        <w:t xml:space="preserve"> </w:t>
      </w:r>
      <w:r w:rsidRPr="00716705">
        <w:rPr>
          <w:color w:val="auto"/>
        </w:rPr>
        <w:t>Questions.</w:t>
      </w:r>
      <w:r w:rsidRPr="00716705">
        <w:rPr>
          <w:color w:val="auto"/>
          <w:spacing w:val="-4"/>
        </w:rPr>
        <w:t xml:space="preserve"> </w:t>
      </w:r>
    </w:p>
    <w:p w14:paraId="135252ED" w14:textId="77777777" w:rsidR="0094114B" w:rsidRDefault="0094114B">
      <w:pPr>
        <w:rPr>
          <w:sz w:val="28"/>
          <w:szCs w:val="28"/>
        </w:rPr>
      </w:pPr>
      <w:r>
        <w:rPr>
          <w:sz w:val="28"/>
          <w:szCs w:val="28"/>
        </w:rPr>
        <w:br w:type="page"/>
      </w:r>
    </w:p>
    <w:p w14:paraId="5844077E" w14:textId="77777777" w:rsidR="00B40F81" w:rsidRPr="000F1732" w:rsidRDefault="0094114B" w:rsidP="00DC6037">
      <w:pPr>
        <w:pStyle w:val="Heading1"/>
        <w:numPr>
          <w:ilvl w:val="0"/>
          <w:numId w:val="0"/>
        </w:numPr>
        <w:spacing w:after="120"/>
        <w:ind w:left="720" w:hanging="360"/>
        <w:rPr>
          <w:color w:val="DB6400" w:themeColor="accent5" w:themeShade="BF"/>
        </w:rPr>
      </w:pPr>
      <w:bookmarkStart w:id="1" w:name="_Hlk120537860"/>
      <w:r w:rsidRPr="000F1732">
        <w:rPr>
          <w:color w:val="DB6400" w:themeColor="accent5" w:themeShade="BF"/>
        </w:rPr>
        <w:t>Checklist for Respondents</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6400" w:themeFill="accent5" w:themeFillShade="BF"/>
        <w:tblLook w:val="04A0" w:firstRow="1" w:lastRow="0" w:firstColumn="1" w:lastColumn="0" w:noHBand="0" w:noVBand="1"/>
      </w:tblPr>
      <w:tblGrid>
        <w:gridCol w:w="8284"/>
        <w:gridCol w:w="628"/>
      </w:tblGrid>
      <w:tr w:rsidR="005B071E" w:rsidRPr="009559F4" w14:paraId="6571DB7D" w14:textId="77777777" w:rsidTr="000F1732">
        <w:tc>
          <w:tcPr>
            <w:tcW w:w="9100" w:type="dxa"/>
            <w:shd w:val="clear" w:color="auto" w:fill="DB6400" w:themeFill="accent5" w:themeFillShade="BF"/>
          </w:tcPr>
          <w:p w14:paraId="44E04BDC" w14:textId="77777777" w:rsidR="005B071E" w:rsidRPr="009559F4" w:rsidRDefault="005B071E" w:rsidP="000F1732">
            <w:pPr>
              <w:pStyle w:val="TableParagraph"/>
              <w:rPr>
                <w:b/>
                <w:color w:val="FFFFFF" w:themeColor="background1"/>
              </w:rPr>
            </w:pPr>
            <w:r>
              <w:rPr>
                <w:b/>
                <w:color w:val="FFFFFF" w:themeColor="background1"/>
              </w:rPr>
              <w:t>Have you:</w:t>
            </w:r>
          </w:p>
        </w:tc>
        <w:tc>
          <w:tcPr>
            <w:tcW w:w="672" w:type="dxa"/>
            <w:shd w:val="clear" w:color="auto" w:fill="DB6400" w:themeFill="accent5" w:themeFillShade="BF"/>
          </w:tcPr>
          <w:p w14:paraId="6BCAFDA7" w14:textId="77777777" w:rsidR="005B071E" w:rsidRPr="009559F4" w:rsidRDefault="005B071E" w:rsidP="000F1732">
            <w:pPr>
              <w:pStyle w:val="TableParagraph"/>
              <w:rPr>
                <w:b/>
                <w:color w:val="FFFFFF" w:themeColor="background1"/>
              </w:rPr>
            </w:pPr>
          </w:p>
        </w:tc>
      </w:tr>
    </w:tbl>
    <w:p w14:paraId="5BFE32EF" w14:textId="77777777" w:rsidR="0094114B" w:rsidRDefault="0094114B" w:rsidP="0094114B"/>
    <w:p w14:paraId="41F4E393" w14:textId="77777777" w:rsidR="005B071E" w:rsidRDefault="0071495B" w:rsidP="00DC6037">
      <w:pPr>
        <w:pStyle w:val="ListParagraph"/>
        <w:numPr>
          <w:ilvl w:val="0"/>
          <w:numId w:val="4"/>
        </w:numPr>
      </w:pPr>
      <w:r>
        <w:t>Filled out all sections of the Response Form?</w:t>
      </w:r>
    </w:p>
    <w:p w14:paraId="6ACB55B1" w14:textId="77777777" w:rsidR="0071495B" w:rsidRDefault="0071495B" w:rsidP="00DC6037">
      <w:pPr>
        <w:pStyle w:val="ListParagraph"/>
        <w:numPr>
          <w:ilvl w:val="0"/>
          <w:numId w:val="4"/>
        </w:numPr>
      </w:pPr>
      <w:r>
        <w:t xml:space="preserve">Removed all the purple ‘Supplier Tips’ boxes from this </w:t>
      </w:r>
      <w:r w:rsidR="006A521C">
        <w:t>f</w:t>
      </w:r>
      <w:r>
        <w:t>orm?</w:t>
      </w:r>
    </w:p>
    <w:p w14:paraId="15A35898" w14:textId="77777777" w:rsidR="0071495B" w:rsidRDefault="006A521C" w:rsidP="00DC6037">
      <w:pPr>
        <w:pStyle w:val="ListParagraph"/>
        <w:numPr>
          <w:ilvl w:val="0"/>
          <w:numId w:val="4"/>
        </w:numPr>
      </w:pPr>
      <w:r>
        <w:t xml:space="preserve">Deleted the </w:t>
      </w:r>
      <w:r w:rsidRPr="006A521C">
        <w:rPr>
          <w:color w:val="7030A0"/>
        </w:rPr>
        <w:t xml:space="preserve">PURPLE </w:t>
      </w:r>
      <w:r>
        <w:t>instructions from this form?</w:t>
      </w:r>
    </w:p>
    <w:p w14:paraId="368A8B46" w14:textId="77777777" w:rsidR="006A521C" w:rsidRPr="006A521C" w:rsidRDefault="006A521C" w:rsidP="00DC6037">
      <w:pPr>
        <w:pStyle w:val="ListParagraph"/>
        <w:numPr>
          <w:ilvl w:val="0"/>
          <w:numId w:val="4"/>
        </w:numPr>
      </w:pPr>
      <w:r w:rsidRPr="006678B7">
        <w:t xml:space="preserve">Un-shaded the </w:t>
      </w:r>
      <w:r w:rsidRPr="006678B7">
        <w:rPr>
          <w:b/>
          <w:bCs/>
          <w:highlight w:val="cyan"/>
        </w:rPr>
        <w:t>BLUE</w:t>
      </w:r>
      <w:r w:rsidRPr="006678B7">
        <w:t xml:space="preserve"> highlighting where you fill out your</w:t>
      </w:r>
      <w:r w:rsidRPr="006678B7">
        <w:rPr>
          <w:spacing w:val="-10"/>
        </w:rPr>
        <w:t xml:space="preserve"> </w:t>
      </w:r>
      <w:r w:rsidRPr="006678B7">
        <w:rPr>
          <w:spacing w:val="-4"/>
        </w:rPr>
        <w:t>answer</w:t>
      </w:r>
      <w:r w:rsidR="00117704">
        <w:rPr>
          <w:spacing w:val="-4"/>
        </w:rPr>
        <w:t>?</w:t>
      </w:r>
    </w:p>
    <w:p w14:paraId="7C0DBDEA" w14:textId="77777777" w:rsidR="006A521C" w:rsidRPr="00D82F55" w:rsidRDefault="00D82F55" w:rsidP="00DC6037">
      <w:pPr>
        <w:pStyle w:val="ListParagraph"/>
        <w:numPr>
          <w:ilvl w:val="0"/>
          <w:numId w:val="4"/>
        </w:numPr>
      </w:pPr>
      <w:r>
        <w:rPr>
          <w:spacing w:val="-4"/>
        </w:rPr>
        <w:t>File size: Your email attachments should be no more than 50MB.</w:t>
      </w:r>
    </w:p>
    <w:p w14:paraId="363BB0C5" w14:textId="77777777" w:rsidR="00D82F55" w:rsidRPr="00E53F06" w:rsidRDefault="00D82F55" w:rsidP="00DC6037">
      <w:pPr>
        <w:pStyle w:val="ListParagraph"/>
        <w:numPr>
          <w:ilvl w:val="0"/>
          <w:numId w:val="4"/>
        </w:numPr>
      </w:pPr>
      <w:r>
        <w:rPr>
          <w:spacing w:val="-4"/>
        </w:rPr>
        <w:t>Arranged for the declaration to be signed.  If this is a joint consortium proposal, make sure all the consortium members sign separate declarations</w:t>
      </w:r>
      <w:r w:rsidR="00117704">
        <w:rPr>
          <w:spacing w:val="-4"/>
        </w:rPr>
        <w:t>?</w:t>
      </w:r>
    </w:p>
    <w:p w14:paraId="2AF94BA9" w14:textId="77777777" w:rsidR="00E53F06" w:rsidRPr="00117704" w:rsidRDefault="00E53F06" w:rsidP="00DC6037">
      <w:pPr>
        <w:pStyle w:val="ListParagraph"/>
        <w:numPr>
          <w:ilvl w:val="0"/>
          <w:numId w:val="4"/>
        </w:numPr>
      </w:pPr>
      <w:r>
        <w:rPr>
          <w:spacing w:val="-4"/>
        </w:rPr>
        <w:t>Prepared your Proposal (if you are submitting both hard and soft copies, check that they are identical)</w:t>
      </w:r>
      <w:r w:rsidR="00117704">
        <w:rPr>
          <w:spacing w:val="-4"/>
        </w:rPr>
        <w:t>?</w:t>
      </w:r>
    </w:p>
    <w:p w14:paraId="38D860EC" w14:textId="77777777" w:rsidR="00117704" w:rsidRDefault="00117704" w:rsidP="00DC6037">
      <w:pPr>
        <w:pStyle w:val="ListParagraph"/>
        <w:numPr>
          <w:ilvl w:val="0"/>
          <w:numId w:val="4"/>
        </w:numPr>
      </w:pPr>
      <w:r>
        <w:rPr>
          <w:spacing w:val="-4"/>
        </w:rPr>
        <w:t>Arranged for the proposal to be submitted before the Deadline for Proposals?</w:t>
      </w:r>
    </w:p>
    <w:bookmarkEnd w:id="1"/>
    <w:p w14:paraId="1A66EA28" w14:textId="77777777" w:rsidR="00117704" w:rsidRDefault="00117704">
      <w:pPr>
        <w:sectPr w:rsidR="00117704">
          <w:headerReference w:type="default" r:id="rId10"/>
          <w:pgSz w:w="11906" w:h="16838"/>
          <w:pgMar w:top="1440" w:right="1440" w:bottom="1440" w:left="1440" w:header="708" w:footer="708" w:gutter="0"/>
          <w:cols w:space="708"/>
          <w:docGrid w:linePitch="360"/>
        </w:sectPr>
      </w:pPr>
    </w:p>
    <w:p w14:paraId="7931C6F6" w14:textId="77777777" w:rsidR="00117704" w:rsidRDefault="00117704" w:rsidP="00117704">
      <w:pPr>
        <w:pStyle w:val="BodyText"/>
        <w:pageBreakBefore/>
        <w:spacing w:before="71"/>
        <w:ind w:left="130"/>
        <w:rPr>
          <w:highlight w:val="cyan"/>
        </w:rPr>
      </w:pPr>
    </w:p>
    <w:p w14:paraId="05AAC1AF" w14:textId="77777777" w:rsidR="00117704" w:rsidRPr="006678B7" w:rsidRDefault="00117704" w:rsidP="00117704">
      <w:pPr>
        <w:pStyle w:val="BodyText"/>
      </w:pPr>
      <w:r w:rsidRPr="006678B7">
        <w:rPr>
          <w:highlight w:val="cyan"/>
        </w:rPr>
        <w:t>[insert your (Respondent’s) name and logo]</w:t>
      </w:r>
    </w:p>
    <w:p w14:paraId="02D502DC" w14:textId="77777777" w:rsidR="00117704" w:rsidRPr="00F7667A" w:rsidRDefault="00117704" w:rsidP="00117704">
      <w:pPr>
        <w:pStyle w:val="BodyText"/>
      </w:pPr>
    </w:p>
    <w:p w14:paraId="40DB72CF" w14:textId="77777777" w:rsidR="00117704" w:rsidRPr="00F7667A" w:rsidRDefault="00117704" w:rsidP="00117704">
      <w:pPr>
        <w:pStyle w:val="BodyText"/>
      </w:pPr>
    </w:p>
    <w:p w14:paraId="3DD05494" w14:textId="77777777" w:rsidR="00117704" w:rsidRPr="00F7667A" w:rsidRDefault="00117704" w:rsidP="00117704">
      <w:pPr>
        <w:pStyle w:val="BodyText"/>
      </w:pPr>
    </w:p>
    <w:p w14:paraId="7C499963" w14:textId="77777777" w:rsidR="00117704" w:rsidRPr="00F7667A" w:rsidRDefault="00117704" w:rsidP="00117704">
      <w:pPr>
        <w:pStyle w:val="BodyText"/>
      </w:pPr>
    </w:p>
    <w:p w14:paraId="2E8E7330" w14:textId="77777777" w:rsidR="00117704" w:rsidRPr="00F7667A" w:rsidRDefault="00117704" w:rsidP="00117704">
      <w:pPr>
        <w:pStyle w:val="BodyText"/>
      </w:pPr>
    </w:p>
    <w:p w14:paraId="29E5B49B" w14:textId="77777777" w:rsidR="00117704" w:rsidRPr="00F7667A" w:rsidRDefault="00117704" w:rsidP="00117704">
      <w:pPr>
        <w:pStyle w:val="BodyText"/>
      </w:pPr>
    </w:p>
    <w:p w14:paraId="6C4E72AD" w14:textId="77777777" w:rsidR="00117704" w:rsidRPr="000F1732" w:rsidRDefault="00117704" w:rsidP="00951910">
      <w:pPr>
        <w:pStyle w:val="Title"/>
        <w:rPr>
          <w:color w:val="DB6400" w:themeColor="accent5" w:themeShade="BF"/>
        </w:rPr>
      </w:pPr>
      <w:r w:rsidRPr="000F1732">
        <w:rPr>
          <w:color w:val="DB6400" w:themeColor="accent5" w:themeShade="BF"/>
        </w:rPr>
        <w:t>Request for Proposal (RFP) Response Form</w:t>
      </w:r>
    </w:p>
    <w:p w14:paraId="189244EC" w14:textId="77777777" w:rsidR="00951910" w:rsidRDefault="00951910" w:rsidP="00117704">
      <w:pPr>
        <w:spacing w:before="292"/>
        <w:ind w:left="133"/>
        <w:rPr>
          <w:color w:val="193D64"/>
          <w:sz w:val="30"/>
        </w:rPr>
      </w:pPr>
    </w:p>
    <w:p w14:paraId="3E6ABEC4" w14:textId="77777777" w:rsidR="00117704" w:rsidRPr="000F1732" w:rsidRDefault="00117704" w:rsidP="00DC6037">
      <w:pPr>
        <w:pStyle w:val="Heading1"/>
        <w:numPr>
          <w:ilvl w:val="0"/>
          <w:numId w:val="0"/>
        </w:numPr>
        <w:rPr>
          <w:color w:val="DB6400" w:themeColor="accent5" w:themeShade="BF"/>
        </w:rPr>
      </w:pPr>
      <w:r w:rsidRPr="000F1732">
        <w:rPr>
          <w:color w:val="DB6400" w:themeColor="accent5" w:themeShade="BF"/>
        </w:rPr>
        <w:t>In response to the Request for Proposals</w:t>
      </w:r>
    </w:p>
    <w:p w14:paraId="2025456A" w14:textId="77777777" w:rsidR="00E1618E" w:rsidRDefault="00E1618E" w:rsidP="00117704">
      <w:pPr>
        <w:pStyle w:val="BodyText"/>
        <w:contextualSpacing/>
      </w:pPr>
    </w:p>
    <w:p w14:paraId="50E4AFAD" w14:textId="77777777" w:rsidR="00117704" w:rsidRDefault="00117704" w:rsidP="00117704">
      <w:pPr>
        <w:pStyle w:val="BodyText"/>
        <w:contextualSpacing/>
      </w:pPr>
      <w:r w:rsidRPr="006678B7">
        <w:t xml:space="preserve">By: </w:t>
      </w:r>
      <w:r w:rsidR="00D27963">
        <w:t>Sexual Wellbeing Aotearoa</w:t>
      </w:r>
    </w:p>
    <w:p w14:paraId="70345437" w14:textId="77777777" w:rsidR="00E1618E" w:rsidRDefault="00E1618E" w:rsidP="00117704">
      <w:pPr>
        <w:pStyle w:val="BodyText"/>
        <w:contextualSpacing/>
      </w:pPr>
    </w:p>
    <w:p w14:paraId="228FB00D" w14:textId="1CBAC282" w:rsidR="00117704" w:rsidRDefault="00117704" w:rsidP="00117704">
      <w:pPr>
        <w:pStyle w:val="BodyText"/>
        <w:contextualSpacing/>
      </w:pPr>
      <w:r w:rsidRPr="006678B7">
        <w:t>For:</w:t>
      </w:r>
      <w:r w:rsidR="00506AA0">
        <w:t xml:space="preserve"> Reproductive Life Plan – procurement project</w:t>
      </w:r>
      <w:r w:rsidRPr="006678B7">
        <w:t xml:space="preserve"> </w:t>
      </w:r>
    </w:p>
    <w:p w14:paraId="7D61B61D" w14:textId="77777777" w:rsidR="00E1618E" w:rsidRDefault="00E1618E" w:rsidP="00117704">
      <w:pPr>
        <w:pStyle w:val="BodyText"/>
        <w:contextualSpacing/>
      </w:pPr>
    </w:p>
    <w:p w14:paraId="28947D1C" w14:textId="77777777" w:rsidR="00117704" w:rsidRDefault="00117704" w:rsidP="00117704">
      <w:pPr>
        <w:pStyle w:val="BodyText"/>
      </w:pPr>
    </w:p>
    <w:p w14:paraId="63905756" w14:textId="5B4A369B" w:rsidR="00117704" w:rsidRPr="006678B7" w:rsidRDefault="00117704" w:rsidP="00117704">
      <w:pPr>
        <w:pStyle w:val="BodyText"/>
      </w:pPr>
      <w:r w:rsidRPr="006678B7">
        <w:t>Date of this Proposal:</w:t>
      </w:r>
      <w:r w:rsidR="00FE39C1">
        <w:t xml:space="preserve"> </w:t>
      </w:r>
      <w:r w:rsidR="00FC7F63">
        <w:t>20</w:t>
      </w:r>
      <w:r w:rsidR="00FE39C1">
        <w:t xml:space="preserve"> November 2024 </w:t>
      </w:r>
    </w:p>
    <w:p w14:paraId="337378FA" w14:textId="77777777" w:rsidR="00E14A7A" w:rsidRDefault="00E14A7A">
      <w:pPr>
        <w:rPr>
          <w:rFonts w:ascii="Calibri" w:eastAsia="Calibri" w:hAnsi="Calibri" w:cs="Calibri"/>
          <w:color w:val="4D4D4F"/>
          <w:sz w:val="22"/>
          <w:szCs w:val="22"/>
        </w:rPr>
      </w:pPr>
      <w:r>
        <w:br w:type="page"/>
      </w:r>
    </w:p>
    <w:p w14:paraId="6FF4D686" w14:textId="77777777" w:rsidR="00E14A7A" w:rsidRPr="000F1732" w:rsidRDefault="00E14A7A" w:rsidP="008950C3">
      <w:pPr>
        <w:pStyle w:val="ListParagraph"/>
        <w:keepNext/>
        <w:keepLines/>
        <w:numPr>
          <w:ilvl w:val="0"/>
          <w:numId w:val="16"/>
        </w:numPr>
        <w:autoSpaceDE/>
        <w:autoSpaceDN/>
        <w:spacing w:before="320" w:after="0" w:line="240" w:lineRule="auto"/>
        <w:outlineLvl w:val="0"/>
        <w:rPr>
          <w:rFonts w:asciiTheme="majorHAnsi" w:eastAsiaTheme="majorEastAsia" w:hAnsiTheme="majorHAnsi" w:cstheme="majorBidi"/>
          <w:color w:val="DB6400" w:themeColor="accent5" w:themeShade="BF"/>
          <w:sz w:val="32"/>
          <w:szCs w:val="32"/>
        </w:rPr>
      </w:pPr>
      <w:bookmarkStart w:id="2" w:name="_Hlk120538106"/>
      <w:r w:rsidRPr="000F1732">
        <w:rPr>
          <w:rFonts w:asciiTheme="majorHAnsi" w:eastAsiaTheme="majorEastAsia" w:hAnsiTheme="majorHAnsi" w:cstheme="majorBidi"/>
          <w:color w:val="DB6400" w:themeColor="accent5" w:themeShade="BF"/>
          <w:sz w:val="32"/>
          <w:szCs w:val="32"/>
        </w:rPr>
        <w:t>About the Respondent</w:t>
      </w:r>
    </w:p>
    <w:bookmarkEnd w:id="2"/>
    <w:p w14:paraId="1ED6CC5E" w14:textId="77777777" w:rsidR="00600069" w:rsidRPr="00600069" w:rsidRDefault="00600069" w:rsidP="00600069"/>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E14A7A" w:rsidRPr="00642D79" w14:paraId="33FB6A43" w14:textId="77777777" w:rsidTr="000F1732">
        <w:tc>
          <w:tcPr>
            <w:tcW w:w="236" w:type="dxa"/>
          </w:tcPr>
          <w:p w14:paraId="316AE507"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c>
          <w:tcPr>
            <w:tcW w:w="9248" w:type="dxa"/>
          </w:tcPr>
          <w:p w14:paraId="6CE0FDD4" w14:textId="77777777" w:rsidR="00E14A7A" w:rsidRPr="00642D79" w:rsidRDefault="00E14A7A" w:rsidP="000F1732">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3" behindDoc="0" locked="0" layoutInCell="1" allowOverlap="1" wp14:anchorId="5A82CD56" wp14:editId="670C3149">
                      <wp:simplePos x="0" y="0"/>
                      <wp:positionH relativeFrom="column">
                        <wp:posOffset>-66675</wp:posOffset>
                      </wp:positionH>
                      <wp:positionV relativeFrom="paragraph">
                        <wp:posOffset>38325</wp:posOffset>
                      </wp:positionV>
                      <wp:extent cx="266700" cy="262890"/>
                      <wp:effectExtent l="0" t="0" r="19050" b="22860"/>
                      <wp:wrapNone/>
                      <wp:docPr id="328" name="Oval 328"/>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85CC4" w14:textId="77777777" w:rsidR="000F1732" w:rsidRDefault="000F1732" w:rsidP="00E14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C0F2A92">
                    <v:oval id="Oval 328" style="position:absolute;margin-left:-5.25pt;margin-top:3pt;width:21pt;height:20.7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7030a0" strokeweight="1pt" w14:anchorId="5A82C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">
                      <v:textbox>
                        <w:txbxContent>
                          <w:p w:rsidR="000F1732" w:rsidP="00E14A7A" w:rsidRDefault="000F1732" w14:paraId="672A6659" w14:textId="77777777">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2" behindDoc="0" locked="0" layoutInCell="1" allowOverlap="1" wp14:anchorId="59CB9D94" wp14:editId="73690B5B">
                      <wp:simplePos x="0" y="0"/>
                      <wp:positionH relativeFrom="column">
                        <wp:posOffset>-50800</wp:posOffset>
                      </wp:positionH>
                      <wp:positionV relativeFrom="paragraph">
                        <wp:posOffset>-72390</wp:posOffset>
                      </wp:positionV>
                      <wp:extent cx="297180" cy="377190"/>
                      <wp:effectExtent l="0" t="0" r="0" b="3810"/>
                      <wp:wrapNone/>
                      <wp:docPr id="327" name="Text Box 32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6E290250" w14:textId="77777777" w:rsidR="000F1732" w:rsidRPr="00642D79" w:rsidRDefault="000F1732" w:rsidP="00E14A7A">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5F71ADB3">
                    <v:shapetype id="_x0000_t202" coordsize="21600,21600" o:spt="202" path="m,l,21600r21600,l21600,xe" w14:anchorId="59CB9D94">
                      <v:stroke joinstyle="miter"/>
                      <v:path gradientshapeok="t" o:connecttype="rect"/>
                    </v:shapetype>
                    <v:shape id="Text Box 327" style="position:absolute;margin-left:-4pt;margin-top:-5.7pt;width:23.4pt;height:29.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rwGQ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">
                      <v:textbox>
                        <w:txbxContent>
                          <w:p w:rsidRPr="00642D79" w:rsidR="000F1732" w:rsidP="00E14A7A" w:rsidRDefault="000F1732" w14:paraId="5FDD1F99" w14:textId="77777777">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364AA3F0" w14:textId="77777777" w:rsidR="00E14A7A" w:rsidRPr="00642D79" w:rsidRDefault="00E14A7A" w:rsidP="00DC6037">
            <w:pPr>
              <w:pStyle w:val="BodyText"/>
              <w:numPr>
                <w:ilvl w:val="0"/>
                <w:numId w:val="6"/>
              </w:numPr>
              <w:spacing w:after="120" w:line="240" w:lineRule="atLeast"/>
              <w:rPr>
                <w:rFonts w:asciiTheme="minorHAnsi" w:hAnsiTheme="minorHAnsi" w:cstheme="minorHAnsi"/>
                <w:color w:val="7030A0"/>
              </w:rPr>
            </w:pPr>
            <w:r w:rsidRPr="00642D79">
              <w:rPr>
                <w:rFonts w:asciiTheme="minorHAnsi" w:hAnsiTheme="minorHAnsi" w:cstheme="minorHAnsi"/>
                <w:color w:val="7030A0"/>
              </w:rPr>
              <w:t>This section gives the Buyer basic information about your organisation and identifies your Point of Contact for the RFP process.</w:t>
            </w:r>
          </w:p>
          <w:p w14:paraId="687FF5BE" w14:textId="77777777" w:rsidR="00E14A7A" w:rsidRPr="00642D79" w:rsidRDefault="00E14A7A" w:rsidP="00DC6037">
            <w:pPr>
              <w:pStyle w:val="BodyText"/>
              <w:numPr>
                <w:ilvl w:val="0"/>
                <w:numId w:val="6"/>
              </w:numPr>
              <w:spacing w:after="120" w:line="240" w:lineRule="atLeast"/>
              <w:rPr>
                <w:rFonts w:asciiTheme="minorHAnsi" w:hAnsiTheme="minorHAnsi" w:cstheme="minorHAnsi"/>
                <w:color w:val="7030A0"/>
              </w:rPr>
            </w:pPr>
            <w:r w:rsidRPr="00642D79">
              <w:rPr>
                <w:rFonts w:asciiTheme="minorHAnsi" w:hAnsiTheme="minorHAnsi" w:cstheme="minorHAnsi"/>
                <w:color w:val="7030A0"/>
              </w:rPr>
              <w:t>If an item is not applicable, e.g. you do not have a registered office, complete the box by stating 'not applicable'.</w:t>
            </w:r>
          </w:p>
          <w:p w14:paraId="100365C6" w14:textId="77777777" w:rsidR="00E14A7A" w:rsidRPr="00642D79" w:rsidRDefault="00E14A7A" w:rsidP="00DC6037">
            <w:pPr>
              <w:pStyle w:val="BodyText"/>
              <w:numPr>
                <w:ilvl w:val="0"/>
                <w:numId w:val="6"/>
              </w:numPr>
              <w:spacing w:after="120" w:line="240" w:lineRule="atLeast"/>
              <w:rPr>
                <w:rFonts w:asciiTheme="minorHAnsi" w:hAnsiTheme="minorHAnsi" w:cstheme="minorHAnsi"/>
                <w:color w:val="7030A0"/>
              </w:rPr>
            </w:pPr>
            <w:r w:rsidRPr="00642D79">
              <w:rPr>
                <w:rFonts w:asciiTheme="minorHAnsi" w:hAnsiTheme="minorHAnsi" w:cstheme="minorHAnsi"/>
                <w:color w:val="7030A0"/>
              </w:rPr>
              <w:t>If you are submitting a joint or consortium Proposal complete an 'Our profile' table for each member of the consortium. Cut and paste the table as appropriate. Provide only one Point of Contact for your joint/consortium Proposal.</w:t>
            </w:r>
          </w:p>
        </w:tc>
        <w:tc>
          <w:tcPr>
            <w:tcW w:w="243" w:type="dxa"/>
          </w:tcPr>
          <w:p w14:paraId="6D64180C"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r>
    </w:tbl>
    <w:p w14:paraId="4F286761" w14:textId="77777777" w:rsidR="00E14A7A" w:rsidRPr="000F1732" w:rsidRDefault="00E14A7A" w:rsidP="00B43FA8">
      <w:pPr>
        <w:pStyle w:val="Heading1"/>
        <w:numPr>
          <w:ilvl w:val="1"/>
          <w:numId w:val="16"/>
        </w:numPr>
        <w:rPr>
          <w:color w:val="DB6400" w:themeColor="accent5" w:themeShade="BF"/>
        </w:rPr>
      </w:pPr>
      <w:r w:rsidRPr="000F1732">
        <w:rPr>
          <w:color w:val="DB6400" w:themeColor="accent5" w:themeShade="BF"/>
        </w:rPr>
        <w:t>Our profile</w:t>
      </w:r>
    </w:p>
    <w:p w14:paraId="5C12C250" w14:textId="77777777" w:rsidR="00E14A7A" w:rsidRPr="00642D79" w:rsidRDefault="00E14A7A" w:rsidP="00E14A7A">
      <w:pPr>
        <w:pStyle w:val="BodyText"/>
        <w:rPr>
          <w:b/>
          <w:color w:val="7030A0"/>
        </w:rPr>
      </w:pPr>
      <w:r w:rsidRPr="00642D79">
        <w:rPr>
          <w:b/>
          <w:color w:val="7030A0"/>
        </w:rPr>
        <w:t>Choose one of these statements to complete, and delete the others</w:t>
      </w:r>
      <w:r>
        <w:rPr>
          <w:b/>
          <w:color w:val="7030A0"/>
        </w:rPr>
        <w:t xml:space="preserve"> </w:t>
      </w:r>
    </w:p>
    <w:p w14:paraId="56B55B3E" w14:textId="77777777" w:rsidR="00E14A7A" w:rsidRPr="006678B7" w:rsidRDefault="0018343C" w:rsidP="00E14A7A">
      <w:pPr>
        <w:pStyle w:val="BodyText"/>
      </w:pPr>
      <w:r>
        <w:rPr>
          <w:b/>
          <w:color w:val="7030A0"/>
        </w:rPr>
        <w:t>[</w:t>
      </w:r>
      <w:r w:rsidR="00E14A7A" w:rsidRPr="006678B7">
        <w:t xml:space="preserve">This </w:t>
      </w:r>
      <w:r w:rsidR="00E14A7A" w:rsidRPr="00B03EB4">
        <w:t>is</w:t>
      </w:r>
      <w:r w:rsidR="00E14A7A" w:rsidRPr="006678B7">
        <w:t xml:space="preserve"> a Proposal by </w:t>
      </w:r>
      <w:r w:rsidR="00E14A7A" w:rsidRPr="006678B7">
        <w:rPr>
          <w:highlight w:val="cyan"/>
        </w:rPr>
        <w:t>[insert the name of your organisation]</w:t>
      </w:r>
      <w:r w:rsidR="00E14A7A" w:rsidRPr="006678B7">
        <w:t xml:space="preserve"> (the Respondent) to supply the Requirements.</w:t>
      </w:r>
      <w:r w:rsidR="00E14A7A">
        <w:rPr>
          <w:b/>
          <w:color w:val="7030A0"/>
        </w:rPr>
        <w:t>]</w:t>
      </w:r>
    </w:p>
    <w:p w14:paraId="067A2DBF" w14:textId="77777777" w:rsidR="00E14A7A" w:rsidRPr="00704434" w:rsidRDefault="00E14A7A" w:rsidP="00E14A7A">
      <w:pPr>
        <w:pStyle w:val="BodyText"/>
        <w:rPr>
          <w:b/>
          <w:color w:val="7030A0"/>
        </w:rPr>
      </w:pPr>
      <w:r w:rsidRPr="00642D79">
        <w:rPr>
          <w:b/>
          <w:color w:val="7030A0"/>
        </w:rPr>
        <w:t>OR</w:t>
      </w:r>
      <w:r>
        <w:rPr>
          <w:b/>
          <w:color w:val="7030A0"/>
        </w:rPr>
        <w:t xml:space="preserve"> [</w:t>
      </w:r>
      <w:r w:rsidRPr="00642D79">
        <w:t>This</w:t>
      </w:r>
      <w:r w:rsidRPr="006678B7">
        <w:t xml:space="preserve"> is a </w:t>
      </w:r>
      <w:r w:rsidRPr="006678B7">
        <w:rPr>
          <w:highlight w:val="cyan"/>
        </w:rPr>
        <w:t>[joint/consortium]</w:t>
      </w:r>
      <w:r w:rsidRPr="006678B7">
        <w:t xml:space="preserve"> Proposal, by </w:t>
      </w:r>
      <w:r w:rsidRPr="006678B7">
        <w:rPr>
          <w:highlight w:val="cyan"/>
        </w:rPr>
        <w:t>[insert the name of your organisation]</w:t>
      </w:r>
      <w:r w:rsidRPr="006678B7">
        <w:t xml:space="preserve"> and </w:t>
      </w:r>
      <w:r w:rsidRPr="006678B7">
        <w:rPr>
          <w:highlight w:val="cyan"/>
        </w:rPr>
        <w:t>[insert the name of the</w:t>
      </w:r>
      <w:r w:rsidRPr="006678B7">
        <w:t xml:space="preserve"> </w:t>
      </w:r>
      <w:r w:rsidRPr="006678B7">
        <w:rPr>
          <w:highlight w:val="cyan"/>
        </w:rPr>
        <w:t>other organisation/s]</w:t>
      </w:r>
      <w:r w:rsidRPr="006678B7">
        <w:t xml:space="preserve"> (together the Respondents) to supply the Requirements.</w:t>
      </w:r>
      <w:r>
        <w:rPr>
          <w:b/>
          <w:color w:val="7030A0"/>
        </w:rPr>
        <w: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E14A7A" w:rsidRPr="00642D79" w14:paraId="28FC6536" w14:textId="77777777" w:rsidTr="000F1732">
        <w:tc>
          <w:tcPr>
            <w:tcW w:w="3426" w:type="dxa"/>
            <w:tcBorders>
              <w:right w:val="nil"/>
            </w:tcBorders>
            <w:shd w:val="clear" w:color="auto" w:fill="DB6400" w:themeFill="accent5" w:themeFillShade="BF"/>
          </w:tcPr>
          <w:p w14:paraId="1839B229" w14:textId="77777777" w:rsidR="00E14A7A" w:rsidRPr="00642D79" w:rsidRDefault="00E14A7A" w:rsidP="000F1732">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DB6400" w:themeFill="accent5" w:themeFillShade="BF"/>
          </w:tcPr>
          <w:p w14:paraId="78748417" w14:textId="77777777" w:rsidR="00E14A7A" w:rsidRPr="00642D79" w:rsidRDefault="00E14A7A" w:rsidP="000F1732">
            <w:pPr>
              <w:pStyle w:val="TableParagraph"/>
              <w:keepNext/>
              <w:rPr>
                <w:b/>
                <w:color w:val="FFFFFF" w:themeColor="background1"/>
              </w:rPr>
            </w:pPr>
            <w:r w:rsidRPr="00642D79">
              <w:rPr>
                <w:b/>
                <w:color w:val="FFFFFF" w:themeColor="background1"/>
              </w:rPr>
              <w:t>Detail</w:t>
            </w:r>
          </w:p>
        </w:tc>
      </w:tr>
      <w:tr w:rsidR="00E14A7A" w14:paraId="4200BAA2" w14:textId="77777777" w:rsidTr="000F1732">
        <w:tc>
          <w:tcPr>
            <w:tcW w:w="3426" w:type="dxa"/>
            <w:tcBorders>
              <w:right w:val="single" w:sz="24" w:space="0" w:color="FFFFFF" w:themeColor="background1"/>
            </w:tcBorders>
            <w:shd w:val="clear" w:color="auto" w:fill="A7A9AC"/>
          </w:tcPr>
          <w:p w14:paraId="75C39005" w14:textId="77777777" w:rsidR="00E14A7A" w:rsidRPr="002769F8" w:rsidRDefault="00E14A7A" w:rsidP="000F1732">
            <w:pPr>
              <w:pStyle w:val="TableParagraph"/>
              <w:rPr>
                <w:b/>
                <w:color w:val="FFFFFF" w:themeColor="background1"/>
              </w:rPr>
            </w:pPr>
            <w:r w:rsidRPr="002769F8">
              <w:rPr>
                <w:b/>
                <w:color w:val="FFFFFF" w:themeColor="background1"/>
              </w:rPr>
              <w:t>Full legal name:</w:t>
            </w:r>
          </w:p>
        </w:tc>
        <w:tc>
          <w:tcPr>
            <w:tcW w:w="6381" w:type="dxa"/>
            <w:tcBorders>
              <w:left w:val="single" w:sz="24" w:space="0" w:color="FFFFFF" w:themeColor="background1"/>
              <w:bottom w:val="single" w:sz="4" w:space="0" w:color="auto"/>
            </w:tcBorders>
          </w:tcPr>
          <w:p w14:paraId="6A7913FD" w14:textId="77777777" w:rsidR="00E14A7A" w:rsidRPr="002769F8" w:rsidRDefault="00E14A7A" w:rsidP="000F1732">
            <w:pPr>
              <w:pStyle w:val="TableParagraph"/>
              <w:rPr>
                <w:highlight w:val="cyan"/>
              </w:rPr>
            </w:pPr>
            <w:r w:rsidRPr="002769F8">
              <w:rPr>
                <w:highlight w:val="cyan"/>
              </w:rPr>
              <w:t>[insert the name that you do business under]</w:t>
            </w:r>
          </w:p>
        </w:tc>
      </w:tr>
      <w:tr w:rsidR="00E14A7A" w14:paraId="1D08FC57" w14:textId="77777777" w:rsidTr="000F1732">
        <w:tc>
          <w:tcPr>
            <w:tcW w:w="3426" w:type="dxa"/>
            <w:tcBorders>
              <w:right w:val="single" w:sz="24" w:space="0" w:color="FFFFFF" w:themeColor="background1"/>
            </w:tcBorders>
            <w:shd w:val="clear" w:color="auto" w:fill="A7A9AC"/>
          </w:tcPr>
          <w:p w14:paraId="3104BE02" w14:textId="77777777" w:rsidR="00E14A7A" w:rsidRPr="002769F8" w:rsidRDefault="00E14A7A" w:rsidP="000F1732">
            <w:pPr>
              <w:pStyle w:val="TableParagraph"/>
              <w:rPr>
                <w:b/>
                <w:color w:val="FFFFFF" w:themeColor="background1"/>
              </w:rPr>
            </w:pPr>
            <w:r w:rsidRPr="002769F8">
              <w:rPr>
                <w:b/>
                <w:color w:val="FFFFFF" w:themeColor="background1"/>
              </w:rPr>
              <w:t>Trading name (if different):</w:t>
            </w:r>
          </w:p>
        </w:tc>
        <w:tc>
          <w:tcPr>
            <w:tcW w:w="6381" w:type="dxa"/>
            <w:tcBorders>
              <w:top w:val="single" w:sz="4" w:space="0" w:color="auto"/>
              <w:left w:val="single" w:sz="24" w:space="0" w:color="FFFFFF" w:themeColor="background1"/>
              <w:bottom w:val="single" w:sz="4" w:space="0" w:color="auto"/>
            </w:tcBorders>
          </w:tcPr>
          <w:p w14:paraId="1DFA0E72" w14:textId="77777777" w:rsidR="00E14A7A" w:rsidRPr="002769F8" w:rsidRDefault="00E14A7A" w:rsidP="000F1732">
            <w:pPr>
              <w:pStyle w:val="TableParagraph"/>
              <w:rPr>
                <w:highlight w:val="cyan"/>
              </w:rPr>
            </w:pPr>
            <w:r w:rsidRPr="002769F8">
              <w:rPr>
                <w:highlight w:val="cyan"/>
              </w:rPr>
              <w:t>[if applicable]</w:t>
            </w:r>
          </w:p>
        </w:tc>
      </w:tr>
      <w:tr w:rsidR="00E14A7A" w14:paraId="4B8ED5E4" w14:textId="77777777" w:rsidTr="000F1732">
        <w:tc>
          <w:tcPr>
            <w:tcW w:w="3426" w:type="dxa"/>
            <w:tcBorders>
              <w:right w:val="single" w:sz="24" w:space="0" w:color="FFFFFF" w:themeColor="background1"/>
            </w:tcBorders>
            <w:shd w:val="clear" w:color="auto" w:fill="A7A9AC"/>
          </w:tcPr>
          <w:p w14:paraId="7CC54FAC" w14:textId="77777777" w:rsidR="00E14A7A" w:rsidRPr="002769F8" w:rsidRDefault="00E14A7A" w:rsidP="000F1732">
            <w:pPr>
              <w:pStyle w:val="TableParagraph"/>
              <w:rPr>
                <w:b/>
                <w:color w:val="FFFFFF" w:themeColor="background1"/>
              </w:rPr>
            </w:pPr>
            <w:r w:rsidRPr="002769F8">
              <w:rPr>
                <w:b/>
                <w:color w:val="FFFFFF" w:themeColor="background1"/>
              </w:rPr>
              <w:t>Physical address:</w:t>
            </w:r>
          </w:p>
        </w:tc>
        <w:tc>
          <w:tcPr>
            <w:tcW w:w="6381" w:type="dxa"/>
            <w:tcBorders>
              <w:top w:val="single" w:sz="4" w:space="0" w:color="auto"/>
              <w:left w:val="single" w:sz="24" w:space="0" w:color="FFFFFF" w:themeColor="background1"/>
              <w:bottom w:val="single" w:sz="4" w:space="0" w:color="auto"/>
            </w:tcBorders>
          </w:tcPr>
          <w:p w14:paraId="388E70EC" w14:textId="77777777" w:rsidR="00E14A7A" w:rsidRPr="002769F8" w:rsidRDefault="00E14A7A" w:rsidP="000F1732">
            <w:pPr>
              <w:pStyle w:val="TableParagraph"/>
              <w:rPr>
                <w:highlight w:val="cyan"/>
              </w:rPr>
            </w:pPr>
            <w:r w:rsidRPr="002769F8">
              <w:rPr>
                <w:highlight w:val="cyan"/>
              </w:rPr>
              <w:t>[put the address of your head office]</w:t>
            </w:r>
          </w:p>
        </w:tc>
      </w:tr>
      <w:tr w:rsidR="00E14A7A" w14:paraId="2CB1A99F" w14:textId="77777777" w:rsidTr="000F1732">
        <w:tc>
          <w:tcPr>
            <w:tcW w:w="3426" w:type="dxa"/>
            <w:tcBorders>
              <w:right w:val="single" w:sz="24" w:space="0" w:color="FFFFFF" w:themeColor="background1"/>
            </w:tcBorders>
            <w:shd w:val="clear" w:color="auto" w:fill="A7A9AC"/>
          </w:tcPr>
          <w:p w14:paraId="41B06298" w14:textId="77777777" w:rsidR="00E14A7A" w:rsidRPr="002769F8" w:rsidRDefault="00E14A7A" w:rsidP="000F1732">
            <w:pPr>
              <w:pStyle w:val="TableParagraph"/>
              <w:rPr>
                <w:b/>
                <w:color w:val="FFFFFF" w:themeColor="background1"/>
              </w:rPr>
            </w:pPr>
            <w:r w:rsidRPr="002769F8">
              <w:rPr>
                <w:b/>
                <w:color w:val="FFFFFF" w:themeColor="background1"/>
              </w:rPr>
              <w:t>Postal address:</w:t>
            </w:r>
          </w:p>
        </w:tc>
        <w:tc>
          <w:tcPr>
            <w:tcW w:w="6381" w:type="dxa"/>
            <w:tcBorders>
              <w:top w:val="single" w:sz="4" w:space="0" w:color="auto"/>
              <w:left w:val="single" w:sz="24" w:space="0" w:color="FFFFFF" w:themeColor="background1"/>
              <w:bottom w:val="single" w:sz="4" w:space="0" w:color="auto"/>
            </w:tcBorders>
          </w:tcPr>
          <w:p w14:paraId="26C34819" w14:textId="77777777" w:rsidR="00E14A7A" w:rsidRPr="002769F8" w:rsidRDefault="00E14A7A" w:rsidP="000F1732">
            <w:pPr>
              <w:pStyle w:val="TableParagraph"/>
              <w:rPr>
                <w:highlight w:val="cyan"/>
              </w:rPr>
            </w:pPr>
            <w:r w:rsidRPr="002769F8">
              <w:rPr>
                <w:highlight w:val="cyan"/>
              </w:rPr>
              <w:t>[e.g. P.O Box address]</w:t>
            </w:r>
          </w:p>
        </w:tc>
      </w:tr>
      <w:tr w:rsidR="00E14A7A" w14:paraId="252CF127" w14:textId="77777777" w:rsidTr="000F1732">
        <w:tc>
          <w:tcPr>
            <w:tcW w:w="3426" w:type="dxa"/>
            <w:tcBorders>
              <w:right w:val="single" w:sz="24" w:space="0" w:color="FFFFFF" w:themeColor="background1"/>
            </w:tcBorders>
            <w:shd w:val="clear" w:color="auto" w:fill="A7A9AC"/>
          </w:tcPr>
          <w:p w14:paraId="36C4F7A1" w14:textId="77777777" w:rsidR="00E14A7A" w:rsidRPr="002769F8" w:rsidRDefault="00E14A7A" w:rsidP="000F1732">
            <w:pPr>
              <w:pStyle w:val="TableParagraph"/>
              <w:rPr>
                <w:b/>
                <w:color w:val="FFFFFF" w:themeColor="background1"/>
              </w:rPr>
            </w:pPr>
            <w:r w:rsidRPr="002769F8">
              <w:rPr>
                <w:b/>
                <w:color w:val="FFFFFF" w:themeColor="background1"/>
              </w:rPr>
              <w:t>Registered office:</w:t>
            </w:r>
          </w:p>
        </w:tc>
        <w:tc>
          <w:tcPr>
            <w:tcW w:w="6381" w:type="dxa"/>
            <w:tcBorders>
              <w:top w:val="single" w:sz="4" w:space="0" w:color="auto"/>
              <w:left w:val="single" w:sz="24" w:space="0" w:color="FFFFFF" w:themeColor="background1"/>
              <w:bottom w:val="single" w:sz="4" w:space="0" w:color="auto"/>
            </w:tcBorders>
          </w:tcPr>
          <w:p w14:paraId="3D5C9E2D" w14:textId="77777777" w:rsidR="00E14A7A" w:rsidRPr="002769F8" w:rsidRDefault="00E14A7A" w:rsidP="000F1732">
            <w:pPr>
              <w:pStyle w:val="TableParagraph"/>
              <w:rPr>
                <w:highlight w:val="cyan"/>
              </w:rPr>
            </w:pPr>
            <w:r w:rsidRPr="002769F8">
              <w:rPr>
                <w:highlight w:val="cyan"/>
              </w:rPr>
              <w:t>[if you have a registered office insert the address here]</w:t>
            </w:r>
          </w:p>
        </w:tc>
      </w:tr>
      <w:tr w:rsidR="00E14A7A" w14:paraId="3A552F42" w14:textId="77777777" w:rsidTr="000F1732">
        <w:tc>
          <w:tcPr>
            <w:tcW w:w="3426" w:type="dxa"/>
            <w:tcBorders>
              <w:right w:val="single" w:sz="24" w:space="0" w:color="FFFFFF" w:themeColor="background1"/>
            </w:tcBorders>
            <w:shd w:val="clear" w:color="auto" w:fill="A7A9AC"/>
          </w:tcPr>
          <w:p w14:paraId="482C1F9D" w14:textId="77777777" w:rsidR="00E14A7A" w:rsidRPr="002769F8" w:rsidRDefault="00E14A7A" w:rsidP="000F1732">
            <w:pPr>
              <w:pStyle w:val="TableParagraph"/>
              <w:rPr>
                <w:b/>
                <w:color w:val="FFFFFF" w:themeColor="background1"/>
              </w:rPr>
            </w:pPr>
            <w:r w:rsidRPr="002769F8">
              <w:rPr>
                <w:b/>
                <w:color w:val="FFFFFF" w:themeColor="background1"/>
              </w:rPr>
              <w:t>Business website:</w:t>
            </w:r>
          </w:p>
        </w:tc>
        <w:tc>
          <w:tcPr>
            <w:tcW w:w="6381" w:type="dxa"/>
            <w:tcBorders>
              <w:top w:val="single" w:sz="4" w:space="0" w:color="auto"/>
              <w:left w:val="single" w:sz="24" w:space="0" w:color="FFFFFF" w:themeColor="background1"/>
              <w:bottom w:val="single" w:sz="4" w:space="0" w:color="auto"/>
            </w:tcBorders>
          </w:tcPr>
          <w:p w14:paraId="5FC59796" w14:textId="77777777" w:rsidR="00E14A7A" w:rsidRPr="002769F8" w:rsidRDefault="00E14A7A" w:rsidP="000F1732">
            <w:pPr>
              <w:pStyle w:val="TableParagraph"/>
              <w:rPr>
                <w:highlight w:val="cyan"/>
              </w:rPr>
            </w:pPr>
            <w:r w:rsidRPr="002769F8">
              <w:rPr>
                <w:highlight w:val="cyan"/>
              </w:rPr>
              <w:t>[</w:t>
            </w:r>
            <w:proofErr w:type="spellStart"/>
            <w:r w:rsidRPr="002769F8">
              <w:rPr>
                <w:highlight w:val="cyan"/>
              </w:rPr>
              <w:t>url</w:t>
            </w:r>
            <w:proofErr w:type="spellEnd"/>
            <w:r w:rsidRPr="002769F8">
              <w:rPr>
                <w:highlight w:val="cyan"/>
              </w:rPr>
              <w:t xml:space="preserve"> address]</w:t>
            </w:r>
          </w:p>
        </w:tc>
      </w:tr>
      <w:tr w:rsidR="00E14A7A" w14:paraId="02944010" w14:textId="77777777" w:rsidTr="000F1732">
        <w:tc>
          <w:tcPr>
            <w:tcW w:w="3426" w:type="dxa"/>
            <w:tcBorders>
              <w:right w:val="single" w:sz="24" w:space="0" w:color="FFFFFF" w:themeColor="background1"/>
            </w:tcBorders>
            <w:shd w:val="clear" w:color="auto" w:fill="A7A9AC"/>
          </w:tcPr>
          <w:p w14:paraId="7102C1AD" w14:textId="77777777" w:rsidR="00E14A7A" w:rsidRPr="002769F8" w:rsidRDefault="00E14A7A" w:rsidP="000F1732">
            <w:pPr>
              <w:pStyle w:val="TableParagraph"/>
              <w:rPr>
                <w:b/>
                <w:color w:val="FFFFFF" w:themeColor="background1"/>
              </w:rPr>
            </w:pPr>
            <w:r w:rsidRPr="002769F8">
              <w:rPr>
                <w:b/>
                <w:color w:val="FFFFFF" w:themeColor="background1"/>
              </w:rPr>
              <w:t>Type of entity (legal status):</w:t>
            </w:r>
          </w:p>
        </w:tc>
        <w:tc>
          <w:tcPr>
            <w:tcW w:w="6381" w:type="dxa"/>
            <w:tcBorders>
              <w:top w:val="single" w:sz="4" w:space="0" w:color="auto"/>
              <w:left w:val="single" w:sz="24" w:space="0" w:color="FFFFFF" w:themeColor="background1"/>
              <w:bottom w:val="single" w:sz="4" w:space="0" w:color="auto"/>
            </w:tcBorders>
          </w:tcPr>
          <w:p w14:paraId="11CD0DB9" w14:textId="77777777" w:rsidR="00E14A7A" w:rsidRPr="002769F8" w:rsidRDefault="00E14A7A" w:rsidP="000F1732">
            <w:pPr>
              <w:pStyle w:val="TableParagraph"/>
              <w:rPr>
                <w:highlight w:val="cyan"/>
              </w:rPr>
            </w:pPr>
            <w:r w:rsidRPr="002769F8">
              <w:rPr>
                <w:highlight w:val="cyan"/>
              </w:rPr>
              <w:t>[sole trader / partnership / limited liability company / registered charity / other please specify]</w:t>
            </w:r>
          </w:p>
        </w:tc>
      </w:tr>
      <w:tr w:rsidR="00E14A7A" w14:paraId="6CAE0E62" w14:textId="77777777" w:rsidTr="000F1732">
        <w:tc>
          <w:tcPr>
            <w:tcW w:w="3426" w:type="dxa"/>
            <w:tcBorders>
              <w:right w:val="single" w:sz="24" w:space="0" w:color="FFFFFF" w:themeColor="background1"/>
            </w:tcBorders>
            <w:shd w:val="clear" w:color="auto" w:fill="A7A9AC"/>
          </w:tcPr>
          <w:p w14:paraId="0C6A4EBA" w14:textId="77777777" w:rsidR="00E14A7A" w:rsidRPr="002769F8" w:rsidRDefault="00E14A7A" w:rsidP="000F1732">
            <w:pPr>
              <w:pStyle w:val="TableParagraph"/>
              <w:rPr>
                <w:b/>
                <w:color w:val="FFFFFF" w:themeColor="background1"/>
              </w:rPr>
            </w:pPr>
            <w:r w:rsidRPr="002769F8">
              <w:rPr>
                <w:b/>
                <w:color w:val="FFFFFF" w:themeColor="background1"/>
              </w:rPr>
              <w:t>NZBN number:</w:t>
            </w:r>
          </w:p>
        </w:tc>
        <w:tc>
          <w:tcPr>
            <w:tcW w:w="6381" w:type="dxa"/>
            <w:tcBorders>
              <w:top w:val="single" w:sz="4" w:space="0" w:color="auto"/>
              <w:left w:val="single" w:sz="24" w:space="0" w:color="FFFFFF" w:themeColor="background1"/>
              <w:bottom w:val="single" w:sz="4" w:space="0" w:color="auto"/>
            </w:tcBorders>
          </w:tcPr>
          <w:p w14:paraId="655AEFCA" w14:textId="77777777" w:rsidR="00E14A7A" w:rsidRPr="002769F8" w:rsidRDefault="00E14A7A" w:rsidP="000F1732">
            <w:pPr>
              <w:pStyle w:val="TableParagraph"/>
              <w:rPr>
                <w:highlight w:val="cyan"/>
              </w:rPr>
            </w:pPr>
            <w:r w:rsidRPr="002769F8">
              <w:rPr>
                <w:highlight w:val="cyan"/>
              </w:rPr>
              <w:t>[if your organisation has a NZBN registration number insert it here]</w:t>
            </w:r>
          </w:p>
        </w:tc>
      </w:tr>
      <w:tr w:rsidR="00E14A7A" w14:paraId="0A22190A" w14:textId="77777777" w:rsidTr="000F1732">
        <w:tc>
          <w:tcPr>
            <w:tcW w:w="3426" w:type="dxa"/>
            <w:tcBorders>
              <w:right w:val="single" w:sz="24" w:space="0" w:color="FFFFFF" w:themeColor="background1"/>
            </w:tcBorders>
            <w:shd w:val="clear" w:color="auto" w:fill="A7A9AC"/>
          </w:tcPr>
          <w:p w14:paraId="6C6AB9BD" w14:textId="77777777" w:rsidR="00E14A7A" w:rsidRPr="002769F8" w:rsidRDefault="00E14A7A" w:rsidP="000F1732">
            <w:pPr>
              <w:pStyle w:val="TableParagraph"/>
              <w:rPr>
                <w:b/>
                <w:color w:val="FFFFFF" w:themeColor="background1"/>
              </w:rPr>
            </w:pPr>
            <w:r w:rsidRPr="002769F8">
              <w:rPr>
                <w:b/>
                <w:color w:val="FFFFFF" w:themeColor="background1"/>
              </w:rPr>
              <w:t>Country of residence:</w:t>
            </w:r>
          </w:p>
        </w:tc>
        <w:tc>
          <w:tcPr>
            <w:tcW w:w="6381" w:type="dxa"/>
            <w:tcBorders>
              <w:top w:val="single" w:sz="4" w:space="0" w:color="auto"/>
              <w:left w:val="single" w:sz="24" w:space="0" w:color="FFFFFF" w:themeColor="background1"/>
              <w:bottom w:val="single" w:sz="4" w:space="0" w:color="auto"/>
            </w:tcBorders>
          </w:tcPr>
          <w:p w14:paraId="5564767A" w14:textId="77777777" w:rsidR="00E14A7A" w:rsidRPr="002769F8" w:rsidRDefault="00E14A7A" w:rsidP="000F1732">
            <w:pPr>
              <w:pStyle w:val="TableParagraph"/>
              <w:rPr>
                <w:highlight w:val="cyan"/>
              </w:rPr>
            </w:pPr>
            <w:r w:rsidRPr="002769F8">
              <w:rPr>
                <w:highlight w:val="cyan"/>
              </w:rPr>
              <w:t>[insert country where you (if you are a sole trader) or your organisation is resident for tax purposes]</w:t>
            </w:r>
          </w:p>
        </w:tc>
      </w:tr>
      <w:tr w:rsidR="00E14A7A" w14:paraId="6DBA47B8" w14:textId="77777777" w:rsidTr="000F1732">
        <w:tc>
          <w:tcPr>
            <w:tcW w:w="3426" w:type="dxa"/>
            <w:tcBorders>
              <w:right w:val="single" w:sz="24" w:space="0" w:color="FFFFFF" w:themeColor="background1"/>
            </w:tcBorders>
            <w:shd w:val="clear" w:color="auto" w:fill="A7A9AC"/>
          </w:tcPr>
          <w:p w14:paraId="59274BA1" w14:textId="77777777" w:rsidR="00E14A7A" w:rsidRPr="002769F8" w:rsidRDefault="00E14A7A" w:rsidP="000F1732">
            <w:pPr>
              <w:pStyle w:val="TableParagraph"/>
              <w:rPr>
                <w:b/>
                <w:color w:val="FFFFFF" w:themeColor="background1"/>
              </w:rPr>
            </w:pPr>
            <w:r w:rsidRPr="002769F8">
              <w:rPr>
                <w:b/>
                <w:color w:val="FFFFFF" w:themeColor="background1"/>
              </w:rPr>
              <w:t>GST registration number:</w:t>
            </w:r>
          </w:p>
        </w:tc>
        <w:tc>
          <w:tcPr>
            <w:tcW w:w="6381" w:type="dxa"/>
            <w:tcBorders>
              <w:top w:val="single" w:sz="4" w:space="0" w:color="auto"/>
              <w:left w:val="single" w:sz="24" w:space="0" w:color="FFFFFF" w:themeColor="background1"/>
              <w:bottom w:val="single" w:sz="4" w:space="0" w:color="auto"/>
            </w:tcBorders>
          </w:tcPr>
          <w:p w14:paraId="538D45C4" w14:textId="77777777" w:rsidR="00E14A7A" w:rsidRPr="002769F8" w:rsidRDefault="00E14A7A" w:rsidP="000F1732">
            <w:pPr>
              <w:pStyle w:val="TableParagraph"/>
              <w:rPr>
                <w:highlight w:val="cyan"/>
              </w:rPr>
            </w:pPr>
            <w:r w:rsidRPr="002769F8">
              <w:rPr>
                <w:highlight w:val="cyan"/>
              </w:rPr>
              <w:t>[NZ GST number / if overseas please state]</w:t>
            </w:r>
          </w:p>
        </w:tc>
      </w:tr>
    </w:tbl>
    <w:p w14:paraId="1E5E3DAE" w14:textId="77777777" w:rsidR="00E14A7A" w:rsidRPr="000F1732" w:rsidRDefault="00E14A7A" w:rsidP="0054237F">
      <w:pPr>
        <w:pStyle w:val="Heading1"/>
        <w:numPr>
          <w:ilvl w:val="1"/>
          <w:numId w:val="16"/>
        </w:numPr>
        <w:rPr>
          <w:color w:val="DB6400" w:themeColor="accent5" w:themeShade="BF"/>
        </w:rPr>
      </w:pPr>
      <w:r w:rsidRPr="000F1732">
        <w:rPr>
          <w:color w:val="DB6400" w:themeColor="accent5" w:themeShade="BF"/>
        </w:rPr>
        <w:t>Our Point of Contact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E14A7A" w:rsidRPr="00642D79" w14:paraId="18E18422" w14:textId="77777777" w:rsidTr="000F1732">
        <w:tc>
          <w:tcPr>
            <w:tcW w:w="3426" w:type="dxa"/>
            <w:tcBorders>
              <w:right w:val="nil"/>
            </w:tcBorders>
            <w:shd w:val="clear" w:color="auto" w:fill="DB6400" w:themeFill="accent5" w:themeFillShade="BF"/>
          </w:tcPr>
          <w:p w14:paraId="2070FBFA" w14:textId="77777777" w:rsidR="00E14A7A" w:rsidRPr="00642D79" w:rsidRDefault="00E14A7A" w:rsidP="000F1732">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DB6400" w:themeFill="accent5" w:themeFillShade="BF"/>
          </w:tcPr>
          <w:p w14:paraId="297F6F67" w14:textId="77777777" w:rsidR="00E14A7A" w:rsidRPr="00642D79" w:rsidRDefault="00E14A7A" w:rsidP="000F1732">
            <w:pPr>
              <w:pStyle w:val="TableParagraph"/>
              <w:keepNext/>
              <w:rPr>
                <w:b/>
                <w:color w:val="FFFFFF" w:themeColor="background1"/>
              </w:rPr>
            </w:pPr>
            <w:r w:rsidRPr="00642D79">
              <w:rPr>
                <w:b/>
                <w:color w:val="FFFFFF" w:themeColor="background1"/>
              </w:rPr>
              <w:t>Detail</w:t>
            </w:r>
          </w:p>
        </w:tc>
      </w:tr>
      <w:tr w:rsidR="00E14A7A" w14:paraId="5111F799" w14:textId="77777777" w:rsidTr="000F1732">
        <w:tc>
          <w:tcPr>
            <w:tcW w:w="3426" w:type="dxa"/>
            <w:tcBorders>
              <w:right w:val="single" w:sz="24" w:space="0" w:color="FFFFFF" w:themeColor="background1"/>
            </w:tcBorders>
            <w:shd w:val="clear" w:color="auto" w:fill="A7A9AC"/>
          </w:tcPr>
          <w:p w14:paraId="1E96CB4B" w14:textId="77777777" w:rsidR="00E14A7A" w:rsidRPr="002769F8" w:rsidRDefault="00E14A7A" w:rsidP="000F1732">
            <w:pPr>
              <w:pStyle w:val="TableParagraph"/>
              <w:rPr>
                <w:b/>
                <w:color w:val="FFFFFF" w:themeColor="background1"/>
              </w:rPr>
            </w:pPr>
            <w:r w:rsidRPr="002769F8">
              <w:rPr>
                <w:b/>
                <w:color w:val="FFFFFF" w:themeColor="background1"/>
              </w:rPr>
              <w:t>Contact person:</w:t>
            </w:r>
          </w:p>
        </w:tc>
        <w:tc>
          <w:tcPr>
            <w:tcW w:w="6381" w:type="dxa"/>
            <w:tcBorders>
              <w:left w:val="single" w:sz="24" w:space="0" w:color="FFFFFF" w:themeColor="background1"/>
              <w:bottom w:val="single" w:sz="4" w:space="0" w:color="auto"/>
            </w:tcBorders>
          </w:tcPr>
          <w:p w14:paraId="1A01C5E7" w14:textId="77777777" w:rsidR="00E14A7A" w:rsidRPr="002769F8" w:rsidRDefault="00E14A7A" w:rsidP="000F1732">
            <w:pPr>
              <w:pStyle w:val="TableParagraph"/>
              <w:rPr>
                <w:highlight w:val="cyan"/>
              </w:rPr>
            </w:pPr>
            <w:r w:rsidRPr="002769F8">
              <w:rPr>
                <w:highlight w:val="cyan"/>
              </w:rPr>
              <w:t xml:space="preserve">[name of the person </w:t>
            </w:r>
            <w:r>
              <w:rPr>
                <w:highlight w:val="cyan"/>
              </w:rPr>
              <w:t xml:space="preserve">representing the Respondent and </w:t>
            </w:r>
            <w:r w:rsidRPr="002769F8">
              <w:rPr>
                <w:highlight w:val="cyan"/>
              </w:rPr>
              <w:t>responsible for communicating with the Buyer]</w:t>
            </w:r>
          </w:p>
        </w:tc>
      </w:tr>
      <w:tr w:rsidR="00E14A7A" w14:paraId="5F0138F4" w14:textId="77777777" w:rsidTr="000F1732">
        <w:tc>
          <w:tcPr>
            <w:tcW w:w="3426" w:type="dxa"/>
            <w:tcBorders>
              <w:right w:val="single" w:sz="24" w:space="0" w:color="FFFFFF" w:themeColor="background1"/>
            </w:tcBorders>
            <w:shd w:val="clear" w:color="auto" w:fill="A7A9AC"/>
          </w:tcPr>
          <w:p w14:paraId="395489C4" w14:textId="77777777" w:rsidR="00E14A7A" w:rsidRPr="002769F8" w:rsidRDefault="00E14A7A" w:rsidP="000F1732">
            <w:pPr>
              <w:pStyle w:val="TableParagraph"/>
              <w:rPr>
                <w:b/>
                <w:color w:val="FFFFFF" w:themeColor="background1"/>
              </w:rPr>
            </w:pPr>
            <w:r w:rsidRPr="002769F8">
              <w:rPr>
                <w:b/>
                <w:color w:val="FFFFFF" w:themeColor="background1"/>
              </w:rPr>
              <w:t>Position:</w:t>
            </w:r>
          </w:p>
        </w:tc>
        <w:tc>
          <w:tcPr>
            <w:tcW w:w="6381" w:type="dxa"/>
            <w:tcBorders>
              <w:left w:val="single" w:sz="24" w:space="0" w:color="FFFFFF" w:themeColor="background1"/>
              <w:bottom w:val="single" w:sz="4" w:space="0" w:color="auto"/>
            </w:tcBorders>
          </w:tcPr>
          <w:p w14:paraId="7B35EE3B" w14:textId="77777777" w:rsidR="00E14A7A" w:rsidRPr="002769F8" w:rsidRDefault="00E14A7A" w:rsidP="000F1732">
            <w:pPr>
              <w:pStyle w:val="TableParagraph"/>
              <w:rPr>
                <w:highlight w:val="cyan"/>
              </w:rPr>
            </w:pPr>
            <w:r w:rsidRPr="002769F8">
              <w:rPr>
                <w:highlight w:val="cyan"/>
              </w:rPr>
              <w:t>[job title or position]</w:t>
            </w:r>
          </w:p>
        </w:tc>
      </w:tr>
      <w:tr w:rsidR="00E14A7A" w14:paraId="373409B6" w14:textId="77777777" w:rsidTr="000F1732">
        <w:tc>
          <w:tcPr>
            <w:tcW w:w="3426" w:type="dxa"/>
            <w:tcBorders>
              <w:right w:val="single" w:sz="24" w:space="0" w:color="FFFFFF" w:themeColor="background1"/>
            </w:tcBorders>
            <w:shd w:val="clear" w:color="auto" w:fill="A7A9AC"/>
          </w:tcPr>
          <w:p w14:paraId="4CF2DBA8" w14:textId="77777777" w:rsidR="00E14A7A" w:rsidRPr="002769F8" w:rsidRDefault="00E14A7A" w:rsidP="000F1732">
            <w:pPr>
              <w:pStyle w:val="TableParagraph"/>
              <w:rPr>
                <w:b/>
                <w:color w:val="FFFFFF" w:themeColor="background1"/>
              </w:rPr>
            </w:pPr>
            <w:r w:rsidRPr="002769F8">
              <w:rPr>
                <w:b/>
                <w:color w:val="FFFFFF" w:themeColor="background1"/>
              </w:rPr>
              <w:t>Phone number:</w:t>
            </w:r>
          </w:p>
        </w:tc>
        <w:tc>
          <w:tcPr>
            <w:tcW w:w="6381" w:type="dxa"/>
            <w:tcBorders>
              <w:left w:val="single" w:sz="24" w:space="0" w:color="FFFFFF" w:themeColor="background1"/>
              <w:bottom w:val="single" w:sz="4" w:space="0" w:color="auto"/>
            </w:tcBorders>
          </w:tcPr>
          <w:p w14:paraId="1BE18EE8" w14:textId="77777777" w:rsidR="00E14A7A" w:rsidRPr="002769F8" w:rsidRDefault="00E14A7A" w:rsidP="000F1732">
            <w:pPr>
              <w:pStyle w:val="TableParagraph"/>
              <w:rPr>
                <w:highlight w:val="cyan"/>
              </w:rPr>
            </w:pPr>
            <w:r w:rsidRPr="002769F8">
              <w:rPr>
                <w:highlight w:val="cyan"/>
              </w:rPr>
              <w:t>[landline]</w:t>
            </w:r>
          </w:p>
        </w:tc>
      </w:tr>
      <w:tr w:rsidR="00E14A7A" w14:paraId="51BE2570" w14:textId="77777777" w:rsidTr="000F1732">
        <w:tc>
          <w:tcPr>
            <w:tcW w:w="3426" w:type="dxa"/>
            <w:tcBorders>
              <w:right w:val="single" w:sz="24" w:space="0" w:color="FFFFFF" w:themeColor="background1"/>
            </w:tcBorders>
            <w:shd w:val="clear" w:color="auto" w:fill="A7A9AC"/>
          </w:tcPr>
          <w:p w14:paraId="62656421" w14:textId="77777777" w:rsidR="00E14A7A" w:rsidRPr="002769F8" w:rsidRDefault="00E14A7A" w:rsidP="000F1732">
            <w:pPr>
              <w:pStyle w:val="TableParagraph"/>
              <w:rPr>
                <w:b/>
                <w:color w:val="FFFFFF" w:themeColor="background1"/>
              </w:rPr>
            </w:pPr>
            <w:r w:rsidRPr="002769F8">
              <w:rPr>
                <w:b/>
                <w:color w:val="FFFFFF" w:themeColor="background1"/>
              </w:rPr>
              <w:t>Mobile number:</w:t>
            </w:r>
          </w:p>
        </w:tc>
        <w:tc>
          <w:tcPr>
            <w:tcW w:w="6381" w:type="dxa"/>
            <w:tcBorders>
              <w:left w:val="single" w:sz="24" w:space="0" w:color="FFFFFF" w:themeColor="background1"/>
              <w:bottom w:val="single" w:sz="4" w:space="0" w:color="auto"/>
            </w:tcBorders>
          </w:tcPr>
          <w:p w14:paraId="66BF3E19" w14:textId="77777777" w:rsidR="00E14A7A" w:rsidRPr="002769F8" w:rsidRDefault="00E14A7A" w:rsidP="000F1732">
            <w:pPr>
              <w:pStyle w:val="TableParagraph"/>
              <w:rPr>
                <w:highlight w:val="cyan"/>
              </w:rPr>
            </w:pPr>
            <w:r w:rsidRPr="002769F8">
              <w:rPr>
                <w:highlight w:val="cyan"/>
              </w:rPr>
              <w:t>[mobile]</w:t>
            </w:r>
          </w:p>
        </w:tc>
      </w:tr>
      <w:tr w:rsidR="00E14A7A" w14:paraId="227F77DA" w14:textId="77777777" w:rsidTr="000F1732">
        <w:tc>
          <w:tcPr>
            <w:tcW w:w="3426" w:type="dxa"/>
            <w:tcBorders>
              <w:right w:val="single" w:sz="24" w:space="0" w:color="FFFFFF" w:themeColor="background1"/>
            </w:tcBorders>
            <w:shd w:val="clear" w:color="auto" w:fill="A7A9AC"/>
          </w:tcPr>
          <w:p w14:paraId="06AF2A29" w14:textId="77777777" w:rsidR="00E14A7A" w:rsidRPr="002769F8" w:rsidRDefault="00E14A7A" w:rsidP="000F1732">
            <w:pPr>
              <w:pStyle w:val="TableParagraph"/>
              <w:rPr>
                <w:b/>
                <w:color w:val="FFFFFF" w:themeColor="background1"/>
              </w:rPr>
            </w:pPr>
            <w:r w:rsidRPr="002769F8">
              <w:rPr>
                <w:b/>
                <w:color w:val="FFFFFF" w:themeColor="background1"/>
              </w:rPr>
              <w:t>Email address:</w:t>
            </w:r>
          </w:p>
        </w:tc>
        <w:tc>
          <w:tcPr>
            <w:tcW w:w="6381" w:type="dxa"/>
            <w:tcBorders>
              <w:left w:val="single" w:sz="24" w:space="0" w:color="FFFFFF" w:themeColor="background1"/>
              <w:bottom w:val="single" w:sz="4" w:space="0" w:color="auto"/>
            </w:tcBorders>
          </w:tcPr>
          <w:p w14:paraId="08F10CA9" w14:textId="77777777" w:rsidR="00E14A7A" w:rsidRPr="002769F8" w:rsidRDefault="00E14A7A" w:rsidP="000F1732">
            <w:pPr>
              <w:pStyle w:val="TableParagraph"/>
              <w:rPr>
                <w:highlight w:val="cyan"/>
              </w:rPr>
            </w:pPr>
            <w:r w:rsidRPr="002769F8">
              <w:rPr>
                <w:highlight w:val="cyan"/>
              </w:rPr>
              <w:t>[work email]</w:t>
            </w:r>
          </w:p>
        </w:tc>
      </w:tr>
    </w:tbl>
    <w:p w14:paraId="0F25B27A" w14:textId="77777777" w:rsidR="00E14A7A" w:rsidRPr="002769F8" w:rsidRDefault="00E14A7A" w:rsidP="00E14A7A">
      <w:pPr>
        <w:pStyle w:val="BodyText"/>
      </w:pPr>
    </w:p>
    <w:p w14:paraId="3D90FCE9" w14:textId="77777777" w:rsidR="00E14A7A" w:rsidRPr="006678B7" w:rsidRDefault="00E14A7A" w:rsidP="00E14A7A">
      <w:pPr>
        <w:sectPr w:rsidR="00E14A7A" w:rsidRPr="006678B7" w:rsidSect="0018343C">
          <w:footerReference w:type="even" r:id="rId11"/>
          <w:footerReference w:type="default" r:id="rId12"/>
          <w:pgSz w:w="11910" w:h="16840"/>
          <w:pgMar w:top="940" w:right="980" w:bottom="780" w:left="1000" w:header="0" w:footer="582" w:gutter="0"/>
          <w:cols w:space="720"/>
          <w:docGrid w:linePitch="299"/>
        </w:sectPr>
      </w:pPr>
    </w:p>
    <w:p w14:paraId="7E4345D7" w14:textId="77777777" w:rsidR="00E14A7A" w:rsidRPr="000F1732" w:rsidRDefault="00E14A7A" w:rsidP="00151D5F">
      <w:pPr>
        <w:pStyle w:val="ListParagraph"/>
        <w:keepNext/>
        <w:keepLines/>
        <w:numPr>
          <w:ilvl w:val="0"/>
          <w:numId w:val="16"/>
        </w:numPr>
        <w:autoSpaceDE/>
        <w:autoSpaceDN/>
        <w:spacing w:before="320" w:after="0" w:line="240" w:lineRule="auto"/>
        <w:outlineLvl w:val="0"/>
        <w:rPr>
          <w:rFonts w:asciiTheme="majorHAnsi" w:eastAsiaTheme="majorEastAsia" w:hAnsiTheme="majorHAnsi" w:cstheme="majorBidi"/>
          <w:color w:val="DB6400" w:themeColor="accent5" w:themeShade="BF"/>
          <w:sz w:val="32"/>
          <w:szCs w:val="32"/>
        </w:rPr>
      </w:pPr>
      <w:bookmarkStart w:id="3" w:name="_Hlk120539030"/>
      <w:r w:rsidRPr="000F1732">
        <w:rPr>
          <w:rFonts w:asciiTheme="majorHAnsi" w:eastAsiaTheme="majorEastAsia" w:hAnsiTheme="majorHAnsi" w:cstheme="majorBidi"/>
          <w:color w:val="DB6400" w:themeColor="accent5" w:themeShade="BF"/>
          <w:sz w:val="32"/>
          <w:szCs w:val="32"/>
        </w:rPr>
        <w:t>Response to the Requirements</w:t>
      </w:r>
    </w:p>
    <w:bookmarkEnd w:id="3"/>
    <w:p w14:paraId="75DB4914" w14:textId="77777777" w:rsidR="0054237F" w:rsidRPr="0054237F" w:rsidRDefault="0054237F" w:rsidP="0054237F"/>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E14A7A" w:rsidRPr="00642D79" w14:paraId="0CF7E1F7" w14:textId="77777777" w:rsidTr="000F1732">
        <w:tc>
          <w:tcPr>
            <w:tcW w:w="236" w:type="dxa"/>
          </w:tcPr>
          <w:p w14:paraId="788F8DC2"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c>
          <w:tcPr>
            <w:tcW w:w="9248" w:type="dxa"/>
          </w:tcPr>
          <w:p w14:paraId="363E314E" w14:textId="77777777" w:rsidR="00E14A7A" w:rsidRPr="00642D79" w:rsidRDefault="00E14A7A" w:rsidP="000F1732">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5" behindDoc="0" locked="0" layoutInCell="1" allowOverlap="1" wp14:anchorId="1FE5A509" wp14:editId="47F9113A">
                      <wp:simplePos x="0" y="0"/>
                      <wp:positionH relativeFrom="column">
                        <wp:posOffset>-66675</wp:posOffset>
                      </wp:positionH>
                      <wp:positionV relativeFrom="paragraph">
                        <wp:posOffset>38325</wp:posOffset>
                      </wp:positionV>
                      <wp:extent cx="266700" cy="262890"/>
                      <wp:effectExtent l="0" t="0" r="19050" b="22860"/>
                      <wp:wrapNone/>
                      <wp:docPr id="329" name="Oval 329"/>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6C883" w14:textId="77777777" w:rsidR="000F1732" w:rsidRDefault="000F1732" w:rsidP="00E14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41D20890">
                    <v:oval id="Oval 329" style="position:absolute;margin-left:-5.25pt;margin-top:3pt;width:21pt;height:20.7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ed="f" strokecolor="#7030a0" strokeweight="1pt" w14:anchorId="1FE5A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">
                      <v:textbox>
                        <w:txbxContent>
                          <w:p w:rsidR="000F1732" w:rsidP="00E14A7A" w:rsidRDefault="000F1732" w14:paraId="0A37501D" w14:textId="77777777">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4" behindDoc="0" locked="0" layoutInCell="1" allowOverlap="1" wp14:anchorId="3916B86F" wp14:editId="37AE5669">
                      <wp:simplePos x="0" y="0"/>
                      <wp:positionH relativeFrom="column">
                        <wp:posOffset>-50800</wp:posOffset>
                      </wp:positionH>
                      <wp:positionV relativeFrom="paragraph">
                        <wp:posOffset>-72390</wp:posOffset>
                      </wp:positionV>
                      <wp:extent cx="297180" cy="377190"/>
                      <wp:effectExtent l="0" t="0" r="0" b="3810"/>
                      <wp:wrapNone/>
                      <wp:docPr id="330" name="Text Box 33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1AA9D8DA" w14:textId="77777777" w:rsidR="000F1732" w:rsidRPr="00642D79" w:rsidRDefault="000F1732" w:rsidP="00E14A7A">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6E658A88">
                    <v:shape id="Text Box 330" style="position:absolute;margin-left:-4pt;margin-top:-5.7pt;width:23.4pt;height:29.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SBGg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wi9MYG6gOOJ2Dnnhv+VJhDyvm&#10;wytzyDS2jeoNL7hIDVgLjhYlNbhff7uP8UgAeilpUTkl9T93zAlK9HeD1Ezz8ThKLR3Gt5MRHty1&#10;Z3PtMbvmEVCcOf4Ty5MZ44M+mdJB844iX8Sq6GKGY+2ShpP5GHo94yfhYrFIQSguy8LKrC2PqSOq&#10;EeG37p05e6QhIH/PcNIYKz6w0cf2fCx2AaRKVEWce1SP8KMwE4PHTxSVf31OUZev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K50JIEaAgAAMgQAAA4AAAAAAAAAAAAAAAAALgIAAGRycy9lMm9Eb2MueG1sUEsBAi0A&#10;FAAGAAgAAAAhAO18qEHfAAAACAEAAA8AAAAAAAAAAAAAAAAAdAQAAGRycy9kb3ducmV2LnhtbFBL&#10;BQYAAAAABAAEAPMAAACABQAAAAA=&#10;" w14:anchorId="3916B86F">
                      <v:textbox>
                        <w:txbxContent>
                          <w:p w:rsidRPr="00642D79" w:rsidR="000F1732" w:rsidP="00E14A7A" w:rsidRDefault="000F1732" w14:paraId="3FABC7AD" w14:textId="77777777">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00F0EFDA" w14:textId="77777777" w:rsidR="00E14A7A" w:rsidRPr="002769F8" w:rsidRDefault="00E14A7A" w:rsidP="00DC6037">
            <w:pPr>
              <w:pStyle w:val="BodyText"/>
              <w:numPr>
                <w:ilvl w:val="0"/>
                <w:numId w:val="6"/>
              </w:numPr>
              <w:spacing w:after="120" w:line="240" w:lineRule="atLeast"/>
              <w:rPr>
                <w:rFonts w:asciiTheme="minorHAnsi" w:hAnsiTheme="minorHAnsi" w:cstheme="minorHAnsi"/>
                <w:color w:val="7030A0"/>
              </w:rPr>
            </w:pPr>
            <w:r w:rsidRPr="002769F8">
              <w:rPr>
                <w:rFonts w:asciiTheme="minorHAnsi" w:hAnsiTheme="minorHAnsi" w:cstheme="minorHAnsi"/>
                <w:color w:val="7030A0"/>
              </w:rPr>
              <w:t>Carefully read Our Requirements and</w:t>
            </w:r>
            <w:r w:rsidR="009D3005">
              <w:rPr>
                <w:rFonts w:asciiTheme="minorHAnsi" w:hAnsiTheme="minorHAnsi" w:cstheme="minorHAnsi"/>
                <w:color w:val="7030A0"/>
              </w:rPr>
              <w:t xml:space="preserve"> </w:t>
            </w:r>
            <w:r w:rsidRPr="002769F8">
              <w:rPr>
                <w:rFonts w:asciiTheme="minorHAnsi" w:hAnsiTheme="minorHAnsi" w:cstheme="minorHAnsi"/>
                <w:color w:val="7030A0"/>
              </w:rPr>
              <w:t xml:space="preserve">Our Evaluation Approach. Then provide your response by demonstrating your </w:t>
            </w:r>
            <w:proofErr w:type="spellStart"/>
            <w:r w:rsidRPr="002769F8">
              <w:rPr>
                <w:rFonts w:asciiTheme="minorHAnsi" w:hAnsiTheme="minorHAnsi" w:cstheme="minorHAnsi"/>
                <w:color w:val="7030A0"/>
              </w:rPr>
              <w:t>organisation's</w:t>
            </w:r>
            <w:proofErr w:type="spellEnd"/>
            <w:r w:rsidRPr="002769F8">
              <w:rPr>
                <w:rFonts w:asciiTheme="minorHAnsi" w:hAnsiTheme="minorHAnsi" w:cstheme="minorHAnsi"/>
                <w:color w:val="7030A0"/>
              </w:rPr>
              <w:t xml:space="preserve"> ability to meet the criteria.</w:t>
            </w:r>
          </w:p>
          <w:p w14:paraId="362E2AB4" w14:textId="77777777" w:rsidR="00E14A7A" w:rsidRPr="002769F8" w:rsidRDefault="00E14A7A" w:rsidP="00DC6037">
            <w:pPr>
              <w:pStyle w:val="BodyText"/>
              <w:numPr>
                <w:ilvl w:val="0"/>
                <w:numId w:val="6"/>
              </w:numPr>
              <w:spacing w:after="120" w:line="240" w:lineRule="atLeast"/>
              <w:rPr>
                <w:rFonts w:asciiTheme="minorHAnsi" w:hAnsiTheme="minorHAnsi" w:cstheme="minorHAnsi"/>
                <w:color w:val="7030A0"/>
              </w:rPr>
            </w:pPr>
            <w:r w:rsidRPr="002769F8">
              <w:rPr>
                <w:rFonts w:asciiTheme="minorHAnsi" w:hAnsiTheme="minorHAnsi" w:cstheme="minorHAnsi"/>
                <w:color w:val="7030A0"/>
              </w:rPr>
              <w:t>Please mark any information that is 'commercially sensitive' or 'Confidential Information' to your business so that the Buyer knows. You cannot make the whole document confidential unless this is tru</w:t>
            </w:r>
            <w:r>
              <w:rPr>
                <w:rFonts w:asciiTheme="minorHAnsi" w:hAnsiTheme="minorHAnsi" w:cstheme="minorHAnsi"/>
                <w:color w:val="7030A0"/>
              </w:rPr>
              <w:t>ly the case. Refer to the RFP-</w:t>
            </w:r>
            <w:r w:rsidRPr="002769F8">
              <w:rPr>
                <w:rFonts w:asciiTheme="minorHAnsi" w:hAnsiTheme="minorHAnsi" w:cstheme="minorHAnsi"/>
                <w:color w:val="7030A0"/>
              </w:rPr>
              <w:t>Terms for more information.</w:t>
            </w:r>
          </w:p>
          <w:p w14:paraId="24291130" w14:textId="77777777" w:rsidR="00E14A7A" w:rsidRPr="002769F8" w:rsidRDefault="00E14A7A" w:rsidP="00DC6037">
            <w:pPr>
              <w:pStyle w:val="BodyText"/>
              <w:numPr>
                <w:ilvl w:val="0"/>
                <w:numId w:val="6"/>
              </w:numPr>
              <w:spacing w:after="120" w:line="240" w:lineRule="atLeast"/>
              <w:rPr>
                <w:rFonts w:asciiTheme="minorHAnsi" w:hAnsiTheme="minorHAnsi" w:cstheme="minorHAnsi"/>
                <w:color w:val="7030A0"/>
              </w:rPr>
            </w:pPr>
            <w:r w:rsidRPr="002769F8">
              <w:rPr>
                <w:rFonts w:asciiTheme="minorHAnsi" w:hAnsiTheme="minorHAnsi" w:cstheme="minorHAnsi"/>
                <w:color w:val="7030A0"/>
              </w:rPr>
              <w:t xml:space="preserve">Keep it simple. If an answer is in another document </w:t>
            </w:r>
            <w:r w:rsidR="009D3005">
              <w:rPr>
                <w:rFonts w:asciiTheme="minorHAnsi" w:hAnsiTheme="minorHAnsi" w:cstheme="minorHAnsi"/>
                <w:color w:val="7030A0"/>
              </w:rPr>
              <w:t>(</w:t>
            </w:r>
            <w:r w:rsidRPr="002769F8">
              <w:rPr>
                <w:rFonts w:asciiTheme="minorHAnsi" w:hAnsiTheme="minorHAnsi" w:cstheme="minorHAnsi"/>
                <w:color w:val="7030A0"/>
              </w:rPr>
              <w:t>e.g. a marketing brochure</w:t>
            </w:r>
            <w:r w:rsidR="009D3005">
              <w:rPr>
                <w:rFonts w:asciiTheme="minorHAnsi" w:hAnsiTheme="minorHAnsi" w:cstheme="minorHAnsi"/>
                <w:color w:val="7030A0"/>
              </w:rPr>
              <w:t>),</w:t>
            </w:r>
            <w:r w:rsidRPr="002769F8">
              <w:rPr>
                <w:rFonts w:asciiTheme="minorHAnsi" w:hAnsiTheme="minorHAnsi" w:cstheme="minorHAnsi"/>
                <w:color w:val="7030A0"/>
              </w:rPr>
              <w:t xml:space="preserve"> just cut and paste the relevant part into this form. Do not show the whole document unless necessary - the Buyer may not read it all.</w:t>
            </w:r>
          </w:p>
          <w:p w14:paraId="56851C8D" w14:textId="77777777" w:rsidR="00E14A7A" w:rsidRPr="002769F8" w:rsidRDefault="00E14A7A" w:rsidP="00DC6037">
            <w:pPr>
              <w:pStyle w:val="BodyText"/>
              <w:numPr>
                <w:ilvl w:val="0"/>
                <w:numId w:val="6"/>
              </w:numPr>
              <w:spacing w:after="120" w:line="240" w:lineRule="atLeast"/>
              <w:rPr>
                <w:rFonts w:asciiTheme="minorHAnsi" w:hAnsiTheme="minorHAnsi" w:cstheme="minorHAnsi"/>
                <w:color w:val="7030A0"/>
              </w:rPr>
            </w:pPr>
            <w:r w:rsidRPr="002769F8">
              <w:rPr>
                <w:rFonts w:asciiTheme="minorHAnsi" w:hAnsiTheme="minorHAnsi" w:cstheme="minorHAnsi"/>
                <w:color w:val="7030A0"/>
              </w:rPr>
              <w:t>Any video or separate document should be uploaded</w:t>
            </w:r>
            <w:r w:rsidR="009D3005">
              <w:rPr>
                <w:rFonts w:asciiTheme="minorHAnsi" w:hAnsiTheme="minorHAnsi" w:cstheme="minorHAnsi"/>
                <w:color w:val="7030A0"/>
              </w:rPr>
              <w:t>,</w:t>
            </w:r>
            <w:r w:rsidRPr="002769F8">
              <w:rPr>
                <w:rFonts w:asciiTheme="minorHAnsi" w:hAnsiTheme="minorHAnsi" w:cstheme="minorHAnsi"/>
                <w:color w:val="7030A0"/>
              </w:rPr>
              <w:t xml:space="preserve"> an</w:t>
            </w:r>
            <w:r>
              <w:rPr>
                <w:rFonts w:asciiTheme="minorHAnsi" w:hAnsiTheme="minorHAnsi" w:cstheme="minorHAnsi"/>
                <w:color w:val="7030A0"/>
              </w:rPr>
              <w:t xml:space="preserve">d the link inserted into this </w:t>
            </w:r>
            <w:r w:rsidRPr="002769F8">
              <w:rPr>
                <w:rFonts w:asciiTheme="minorHAnsi" w:hAnsiTheme="minorHAnsi" w:cstheme="minorHAnsi"/>
                <w:color w:val="7030A0"/>
              </w:rPr>
              <w:t>form.</w:t>
            </w:r>
          </w:p>
          <w:p w14:paraId="4BA53D51" w14:textId="77777777" w:rsidR="00E14A7A" w:rsidRPr="002769F8" w:rsidRDefault="00E14A7A" w:rsidP="00DC6037">
            <w:pPr>
              <w:pStyle w:val="BodyText"/>
              <w:numPr>
                <w:ilvl w:val="0"/>
                <w:numId w:val="6"/>
              </w:numPr>
              <w:spacing w:after="120" w:line="240" w:lineRule="atLeast"/>
              <w:rPr>
                <w:rFonts w:asciiTheme="minorHAnsi" w:hAnsiTheme="minorHAnsi" w:cstheme="minorHAnsi"/>
                <w:color w:val="7030A0"/>
              </w:rPr>
            </w:pPr>
            <w:r w:rsidRPr="002769F8">
              <w:rPr>
                <w:rFonts w:asciiTheme="minorHAnsi" w:hAnsiTheme="minorHAnsi" w:cstheme="minorHAnsi"/>
                <w:color w:val="7030A0"/>
              </w:rPr>
              <w:t>You may include extra information in your Proposal but only if it adds value and is relevant.</w:t>
            </w:r>
          </w:p>
        </w:tc>
        <w:tc>
          <w:tcPr>
            <w:tcW w:w="243" w:type="dxa"/>
          </w:tcPr>
          <w:p w14:paraId="1D2E1C14"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r>
    </w:tbl>
    <w:p w14:paraId="2BDC295A" w14:textId="2034E460" w:rsidR="006D2277" w:rsidRDefault="006D2277">
      <w:pPr>
        <w:rPr>
          <w:rFonts w:asciiTheme="majorHAnsi" w:eastAsiaTheme="majorEastAsia" w:hAnsiTheme="majorHAnsi" w:cstheme="majorBidi"/>
          <w:color w:val="3B237B"/>
          <w:sz w:val="32"/>
          <w:szCs w:val="32"/>
        </w:rPr>
      </w:pPr>
    </w:p>
    <w:p w14:paraId="382B1B2B" w14:textId="77777777" w:rsidR="00E14A7A" w:rsidRPr="000F1732" w:rsidRDefault="00E14A7A" w:rsidP="002416F6">
      <w:pPr>
        <w:pStyle w:val="Heading1"/>
        <w:numPr>
          <w:ilvl w:val="1"/>
          <w:numId w:val="16"/>
        </w:numPr>
        <w:rPr>
          <w:color w:val="DB6400" w:themeColor="accent5" w:themeShade="BF"/>
        </w:rPr>
      </w:pPr>
      <w:r w:rsidRPr="000F1732">
        <w:rPr>
          <w:color w:val="DB6400" w:themeColor="accent5" w:themeShade="BF"/>
        </w:rPr>
        <w:t>Overview of your solution</w:t>
      </w:r>
    </w:p>
    <w:p w14:paraId="68BE004F" w14:textId="77777777" w:rsidR="00E14A7A" w:rsidRPr="006D2277" w:rsidRDefault="00E14A7A" w:rsidP="00E14A7A">
      <w:pPr>
        <w:pStyle w:val="BodyText"/>
        <w:rPr>
          <w:color w:val="auto"/>
        </w:rPr>
      </w:pPr>
      <w:r w:rsidRPr="006D2277">
        <w:rPr>
          <w:color w:val="auto"/>
        </w:rPr>
        <w:t>Please provide an overview of your solution. Describe the technical aspects of the product and/or elements of the service offering.</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E14A7A" w:rsidRPr="00642D79" w14:paraId="1D0B0947" w14:textId="77777777" w:rsidTr="000F1732">
        <w:tc>
          <w:tcPr>
            <w:tcW w:w="236" w:type="dxa"/>
          </w:tcPr>
          <w:p w14:paraId="5C1EBFAC"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c>
          <w:tcPr>
            <w:tcW w:w="9248" w:type="dxa"/>
          </w:tcPr>
          <w:p w14:paraId="22AC15AF" w14:textId="77777777" w:rsidR="00E14A7A" w:rsidRPr="00642D79" w:rsidRDefault="00E14A7A" w:rsidP="000F1732">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7" behindDoc="0" locked="0" layoutInCell="1" allowOverlap="1" wp14:anchorId="2B465373" wp14:editId="43FC1C3F">
                      <wp:simplePos x="0" y="0"/>
                      <wp:positionH relativeFrom="column">
                        <wp:posOffset>-66675</wp:posOffset>
                      </wp:positionH>
                      <wp:positionV relativeFrom="paragraph">
                        <wp:posOffset>38325</wp:posOffset>
                      </wp:positionV>
                      <wp:extent cx="266700" cy="262890"/>
                      <wp:effectExtent l="0" t="0" r="19050" b="22860"/>
                      <wp:wrapNone/>
                      <wp:docPr id="335" name="Oval 33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3E5E6" w14:textId="77777777" w:rsidR="000F1732" w:rsidRDefault="000F1732" w:rsidP="00E14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60E8BFBD">
                    <v:oval id="Oval 335" style="position:absolute;margin-left:-5.25pt;margin-top:3pt;width:21pt;height:20.7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30" filled="f" strokecolor="#7030a0" strokeweight="1pt" w14:anchorId="2B46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iAIAAHM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">
                      <v:textbox>
                        <w:txbxContent>
                          <w:p w:rsidR="000F1732" w:rsidP="00E14A7A" w:rsidRDefault="000F1732" w14:paraId="5DAB6C7B" w14:textId="77777777">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6" behindDoc="0" locked="0" layoutInCell="1" allowOverlap="1" wp14:anchorId="39D482F1" wp14:editId="28B01A2A">
                      <wp:simplePos x="0" y="0"/>
                      <wp:positionH relativeFrom="column">
                        <wp:posOffset>-50800</wp:posOffset>
                      </wp:positionH>
                      <wp:positionV relativeFrom="paragraph">
                        <wp:posOffset>-72390</wp:posOffset>
                      </wp:positionV>
                      <wp:extent cx="297180" cy="377190"/>
                      <wp:effectExtent l="0" t="0" r="0" b="3810"/>
                      <wp:wrapNone/>
                      <wp:docPr id="336" name="Text Box 33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7A4DB131" w14:textId="77777777" w:rsidR="000F1732" w:rsidRPr="00642D79" w:rsidRDefault="000F1732" w:rsidP="00E14A7A">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629A93DE">
                    <v:shape id="Text Box 336" style="position:absolute;margin-left:-4pt;margin-top:-5.7pt;width:23.4pt;height:29.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YTGwIAADI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KOjmNsYHqgNM56In3lq8U9vDE&#10;fHhlDpnGtlG94QUXqQFrwdGipAb362/3MR4JQC8lLSqnpP7njjlBif5ukJpZPh5HqaXDeDId4cFd&#10;ezbXHrNrHgDFmeM/sTyZMT7okykdNO8o8mWsii5mONYuaTiZD6HXM34SLpbLFITisiw8mbXlMXVE&#10;NSL81r0zZ480BOTvGU4aY8UHNvrYno/lLoBUiaqIc4/qEX4UZmLw+Imi8q/PKery1Re/A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v0xYTGwIAADIEAAAOAAAAAAAAAAAAAAAAAC4CAABkcnMvZTJvRG9jLnhtbFBLAQIt&#10;ABQABgAIAAAAIQDtfKhB3wAAAAgBAAAPAAAAAAAAAAAAAAAAAHUEAABkcnMvZG93bnJldi54bWxQ&#10;SwUGAAAAAAQABADzAAAAgQUAAAAA&#10;" w14:anchorId="39D482F1">
                      <v:textbox>
                        <w:txbxContent>
                          <w:p w:rsidRPr="00642D79" w:rsidR="000F1732" w:rsidP="00E14A7A" w:rsidRDefault="000F1732" w14:paraId="244317DE" w14:textId="77777777">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11938E61" w14:textId="77777777" w:rsidR="00E14A7A" w:rsidRPr="00F700B2" w:rsidRDefault="00E14A7A" w:rsidP="00DC6037">
            <w:pPr>
              <w:pStyle w:val="BodyText"/>
              <w:numPr>
                <w:ilvl w:val="0"/>
                <w:numId w:val="6"/>
              </w:numPr>
              <w:spacing w:after="120" w:line="240" w:lineRule="atLeast"/>
              <w:rPr>
                <w:rFonts w:asciiTheme="minorHAnsi" w:hAnsiTheme="minorHAnsi" w:cstheme="minorHAnsi"/>
                <w:color w:val="7030A0"/>
              </w:rPr>
            </w:pPr>
            <w:r w:rsidRPr="00F700B2">
              <w:rPr>
                <w:rFonts w:asciiTheme="minorHAnsi" w:hAnsiTheme="minorHAnsi" w:cstheme="minorHAnsi"/>
                <w:color w:val="7030A0"/>
              </w:rPr>
              <w:t xml:space="preserve">This should </w:t>
            </w:r>
            <w:proofErr w:type="spellStart"/>
            <w:r w:rsidRPr="00F700B2">
              <w:rPr>
                <w:rFonts w:asciiTheme="minorHAnsi" w:hAnsiTheme="minorHAnsi" w:cstheme="minorHAnsi"/>
                <w:color w:val="7030A0"/>
              </w:rPr>
              <w:t>summarise</w:t>
            </w:r>
            <w:proofErr w:type="spellEnd"/>
            <w:r w:rsidRPr="00F700B2">
              <w:rPr>
                <w:rFonts w:asciiTheme="minorHAnsi" w:hAnsiTheme="minorHAnsi" w:cstheme="minorHAnsi"/>
                <w:color w:val="7030A0"/>
              </w:rPr>
              <w:t xml:space="preserve"> your entire response in a paragraph or two. Keep it simple.</w:t>
            </w:r>
          </w:p>
          <w:p w14:paraId="64C9D02A" w14:textId="77777777" w:rsidR="00E14A7A" w:rsidRPr="00F700B2" w:rsidRDefault="00E14A7A" w:rsidP="00DC6037">
            <w:pPr>
              <w:pStyle w:val="BodyText"/>
              <w:numPr>
                <w:ilvl w:val="0"/>
                <w:numId w:val="6"/>
              </w:numPr>
              <w:spacing w:after="120" w:line="240" w:lineRule="atLeast"/>
              <w:rPr>
                <w:rFonts w:asciiTheme="minorHAnsi" w:hAnsiTheme="minorHAnsi" w:cstheme="minorHAnsi"/>
                <w:color w:val="7030A0"/>
              </w:rPr>
            </w:pPr>
            <w:r w:rsidRPr="00F700B2">
              <w:rPr>
                <w:rFonts w:asciiTheme="minorHAnsi" w:hAnsiTheme="minorHAnsi" w:cstheme="minorHAnsi"/>
                <w:color w:val="7030A0"/>
              </w:rPr>
              <w:t>Your competitors may all have similar skills, tools and methods. Know what sets you apart, and clearly communicate it in your response.</w:t>
            </w:r>
          </w:p>
        </w:tc>
        <w:tc>
          <w:tcPr>
            <w:tcW w:w="243" w:type="dxa"/>
          </w:tcPr>
          <w:p w14:paraId="2D43CC8D"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r>
    </w:tbl>
    <w:p w14:paraId="4B6FAA48" w14:textId="77777777" w:rsidR="00E14A7A" w:rsidRPr="006D2277" w:rsidRDefault="00E14A7A" w:rsidP="00E14A7A">
      <w:pPr>
        <w:pStyle w:val="Heading4"/>
      </w:pPr>
      <w:r w:rsidRPr="00111670">
        <w:rPr>
          <w:highlight w:val="cyan"/>
        </w:rPr>
        <w:t>Write your overview here</w:t>
      </w:r>
    </w:p>
    <w:p w14:paraId="15E45C8F" w14:textId="77777777" w:rsidR="00E14A7A" w:rsidRPr="006D2277" w:rsidRDefault="00E14A7A" w:rsidP="00E14A7A">
      <w:pPr>
        <w:pStyle w:val="BodyText"/>
        <w:rPr>
          <w:color w:val="auto"/>
        </w:rPr>
      </w:pPr>
    </w:p>
    <w:p w14:paraId="74BF899A" w14:textId="77777777" w:rsidR="006D2277" w:rsidRPr="000F1732" w:rsidRDefault="006D2277">
      <w:pPr>
        <w:rPr>
          <w:rFonts w:asciiTheme="majorHAnsi" w:eastAsiaTheme="majorEastAsia" w:hAnsiTheme="majorHAnsi" w:cstheme="majorBidi"/>
          <w:vanish/>
          <w:color w:val="DB6400" w:themeColor="accent5" w:themeShade="BF"/>
          <w:sz w:val="32"/>
          <w:szCs w:val="32"/>
        </w:rPr>
      </w:pPr>
      <w:r w:rsidRPr="000F1732">
        <w:rPr>
          <w:rFonts w:asciiTheme="majorHAnsi" w:eastAsiaTheme="majorEastAsia" w:hAnsiTheme="majorHAnsi" w:cstheme="majorBidi"/>
          <w:vanish/>
          <w:color w:val="DB6400" w:themeColor="accent5" w:themeShade="BF"/>
          <w:sz w:val="32"/>
          <w:szCs w:val="32"/>
        </w:rPr>
        <w:br w:type="page"/>
      </w:r>
    </w:p>
    <w:p w14:paraId="730EC6DD" w14:textId="77777777" w:rsidR="00E14A7A" w:rsidRPr="000F1732" w:rsidRDefault="00E14A7A" w:rsidP="006D2277">
      <w:pPr>
        <w:pStyle w:val="ListParagraph"/>
        <w:keepNext/>
        <w:keepLines/>
        <w:numPr>
          <w:ilvl w:val="0"/>
          <w:numId w:val="16"/>
        </w:numPr>
        <w:autoSpaceDE/>
        <w:autoSpaceDN/>
        <w:spacing w:before="320" w:after="0" w:line="240" w:lineRule="auto"/>
        <w:outlineLvl w:val="0"/>
        <w:rPr>
          <w:rFonts w:asciiTheme="majorHAnsi" w:eastAsiaTheme="majorEastAsia" w:hAnsiTheme="majorHAnsi" w:cstheme="majorBidi"/>
          <w:color w:val="DB6400" w:themeColor="accent5" w:themeShade="BF"/>
          <w:sz w:val="32"/>
          <w:szCs w:val="32"/>
        </w:rPr>
      </w:pPr>
      <w:r w:rsidRPr="000F1732">
        <w:rPr>
          <w:rFonts w:asciiTheme="majorHAnsi" w:eastAsiaTheme="majorEastAsia" w:hAnsiTheme="majorHAnsi" w:cstheme="majorBidi"/>
          <w:color w:val="DB6400" w:themeColor="accent5" w:themeShade="BF"/>
          <w:sz w:val="32"/>
          <w:szCs w:val="32"/>
        </w:rPr>
        <w:t>Evaluation Criteria and Price</w:t>
      </w:r>
    </w:p>
    <w:p w14:paraId="18EFF81C" w14:textId="77777777" w:rsidR="00E14A7A" w:rsidRPr="000928BD" w:rsidRDefault="00E14A7A" w:rsidP="00E14A7A">
      <w:pPr>
        <w:pStyle w:val="Heading4"/>
      </w:pPr>
      <w:r w:rsidRPr="006678B7">
        <w:t xml:space="preserve">Part A </w:t>
      </w:r>
      <w:r>
        <w:t>–</w:t>
      </w:r>
      <w:r w:rsidRPr="006678B7">
        <w:t xml:space="preserve"> </w:t>
      </w:r>
      <w:r>
        <w:t>Non-Price Evaluation Criteria</w:t>
      </w:r>
    </w:p>
    <w:p w14:paraId="490E0C55" w14:textId="77777777" w:rsidR="00E14A7A" w:rsidRDefault="00E14A7A" w:rsidP="000B0D7B">
      <w:pPr>
        <w:pStyle w:val="Heading1"/>
        <w:numPr>
          <w:ilvl w:val="1"/>
          <w:numId w:val="16"/>
        </w:numPr>
      </w:pPr>
      <w:r>
        <w:t>Detailed response to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E14A7A" w:rsidRPr="00642D79" w14:paraId="6D68DA91" w14:textId="77777777" w:rsidTr="000F1732">
        <w:tc>
          <w:tcPr>
            <w:tcW w:w="236" w:type="dxa"/>
          </w:tcPr>
          <w:p w14:paraId="3AFC01A1"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c>
          <w:tcPr>
            <w:tcW w:w="9248" w:type="dxa"/>
          </w:tcPr>
          <w:p w14:paraId="70D754C7" w14:textId="77777777" w:rsidR="00E14A7A" w:rsidRPr="00642D79" w:rsidRDefault="00E14A7A" w:rsidP="000F1732">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9" behindDoc="0" locked="0" layoutInCell="1" allowOverlap="1" wp14:anchorId="06E88318" wp14:editId="20F9EE49">
                      <wp:simplePos x="0" y="0"/>
                      <wp:positionH relativeFrom="column">
                        <wp:posOffset>-66675</wp:posOffset>
                      </wp:positionH>
                      <wp:positionV relativeFrom="paragraph">
                        <wp:posOffset>38325</wp:posOffset>
                      </wp:positionV>
                      <wp:extent cx="266700" cy="262890"/>
                      <wp:effectExtent l="0" t="0" r="19050" b="22860"/>
                      <wp:wrapNone/>
                      <wp:docPr id="337" name="Oval 337"/>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4E959" w14:textId="77777777" w:rsidR="000F1732" w:rsidRDefault="000F1732" w:rsidP="00E14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B104A01">
                    <v:oval id="Oval 337" style="position:absolute;margin-left:-5.25pt;margin-top:3pt;width:21pt;height:20.7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32" filled="f" strokecolor="#7030a0" strokeweight="1pt" w14:anchorId="06E8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4V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">
                      <v:textbox>
                        <w:txbxContent>
                          <w:p w:rsidR="000F1732" w:rsidP="00E14A7A" w:rsidRDefault="000F1732" w14:paraId="02EB378F" w14:textId="77777777">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8" behindDoc="0" locked="0" layoutInCell="1" allowOverlap="1" wp14:anchorId="2F3733B2" wp14:editId="73C710F2">
                      <wp:simplePos x="0" y="0"/>
                      <wp:positionH relativeFrom="column">
                        <wp:posOffset>-50800</wp:posOffset>
                      </wp:positionH>
                      <wp:positionV relativeFrom="paragraph">
                        <wp:posOffset>-72390</wp:posOffset>
                      </wp:positionV>
                      <wp:extent cx="297180" cy="377190"/>
                      <wp:effectExtent l="0" t="0" r="0" b="3810"/>
                      <wp:wrapNone/>
                      <wp:docPr id="338" name="Text Box 33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1DB14A33" w14:textId="77777777" w:rsidR="000F1732" w:rsidRPr="00642D79" w:rsidRDefault="000F1732" w:rsidP="00E14A7A">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4095FA86">
                    <v:shape id="Text Box 338" style="position:absolute;margin-left:-4pt;margin-top:-5.7pt;width:23.4pt;height:29.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hiGwIAADI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KOjmNsYHqgNM56In3li8b7GHF&#10;fHhlDpnGtlG94QUXqQBrwdGipAb362/3MR4JQC8lLSqnpP7njjlBifpukJppPh5HqaXD+HYywoO7&#10;9myuPWanHwHFmeM/sTyZMT6okykd6HcU+SJWRRczHGuXNJzMx9DrGT8JF4tFCkJxWRZWZm15TB1R&#10;jQi/de/M2SMNAfl7hpPGWPGBjT6252OxCyCb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QsfhiGwIAADIEAAAOAAAAAAAAAAAAAAAAAC4CAABkcnMvZTJvRG9jLnhtbFBLAQIt&#10;ABQABgAIAAAAIQDtfKhB3wAAAAgBAAAPAAAAAAAAAAAAAAAAAHUEAABkcnMvZG93bnJldi54bWxQ&#10;SwUGAAAAAAQABADzAAAAgQUAAAAA&#10;" w14:anchorId="2F3733B2">
                      <v:textbox>
                        <w:txbxContent>
                          <w:p w:rsidRPr="00642D79" w:rsidR="000F1732" w:rsidP="00E14A7A" w:rsidRDefault="000F1732" w14:paraId="6A39E200" w14:textId="77777777">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35784BE9" w14:textId="77777777" w:rsidR="00E14A7A" w:rsidRPr="00F700B2" w:rsidRDefault="00E14A7A" w:rsidP="00DC6037">
            <w:pPr>
              <w:pStyle w:val="BodyText"/>
              <w:numPr>
                <w:ilvl w:val="0"/>
                <w:numId w:val="6"/>
              </w:numPr>
              <w:spacing w:after="120" w:line="240" w:lineRule="atLeast"/>
              <w:rPr>
                <w:rFonts w:asciiTheme="minorHAnsi" w:hAnsiTheme="minorHAnsi" w:cstheme="minorHAnsi"/>
                <w:color w:val="7030A0"/>
              </w:rPr>
            </w:pPr>
            <w:r w:rsidRPr="00F700B2">
              <w:rPr>
                <w:rFonts w:asciiTheme="minorHAnsi" w:hAnsiTheme="minorHAnsi" w:cstheme="minorHAnsi"/>
                <w:color w:val="7030A0"/>
              </w:rPr>
              <w:t>These are questions relating to the evaluation criteria. Your Proposal will be scored against your answers to these criteria. Aim to give answers that are relevant, concise and comprehensive.</w:t>
            </w:r>
          </w:p>
          <w:p w14:paraId="63050B20" w14:textId="77777777" w:rsidR="00E14A7A" w:rsidRPr="00F700B2" w:rsidRDefault="00E14A7A" w:rsidP="00DC6037">
            <w:pPr>
              <w:pStyle w:val="BodyText"/>
              <w:numPr>
                <w:ilvl w:val="0"/>
                <w:numId w:val="6"/>
              </w:numPr>
              <w:spacing w:after="120" w:line="240" w:lineRule="atLeast"/>
              <w:rPr>
                <w:rFonts w:asciiTheme="minorHAnsi" w:hAnsiTheme="minorHAnsi" w:cstheme="minorHAnsi"/>
                <w:color w:val="7030A0"/>
              </w:rPr>
            </w:pPr>
            <w:r w:rsidRPr="00F700B2">
              <w:rPr>
                <w:rFonts w:asciiTheme="minorHAnsi" w:hAnsiTheme="minorHAnsi" w:cstheme="minorHAnsi"/>
                <w:color w:val="7030A0"/>
              </w:rPr>
              <w:t>Consider the % weighting for each criterion. The higher the weighting the more important it is. Take the weightings into account in deciding how much detail to include.</w:t>
            </w:r>
          </w:p>
          <w:p w14:paraId="5388B087" w14:textId="77777777" w:rsidR="00E14A7A" w:rsidRPr="00F700B2" w:rsidRDefault="00E14A7A" w:rsidP="00DC6037">
            <w:pPr>
              <w:pStyle w:val="BodyText"/>
              <w:numPr>
                <w:ilvl w:val="0"/>
                <w:numId w:val="6"/>
              </w:numPr>
              <w:spacing w:after="120" w:line="240" w:lineRule="atLeast"/>
              <w:rPr>
                <w:rFonts w:asciiTheme="minorHAnsi" w:hAnsiTheme="minorHAnsi" w:cstheme="minorHAnsi"/>
                <w:color w:val="7030A0"/>
              </w:rPr>
            </w:pPr>
            <w:r w:rsidRPr="00F700B2">
              <w:rPr>
                <w:rFonts w:asciiTheme="minorHAnsi" w:hAnsiTheme="minorHAnsi" w:cstheme="minorHAnsi"/>
                <w:color w:val="7030A0"/>
              </w:rPr>
              <w:t>If you have made any assumption about the Requirements or delivery, clearly state the assumption.</w:t>
            </w:r>
          </w:p>
          <w:p w14:paraId="3DE90615" w14:textId="77777777" w:rsidR="00E14A7A" w:rsidRPr="00F700B2" w:rsidRDefault="00E14A7A" w:rsidP="00DC6037">
            <w:pPr>
              <w:pStyle w:val="BodyText"/>
              <w:numPr>
                <w:ilvl w:val="0"/>
                <w:numId w:val="6"/>
              </w:numPr>
              <w:spacing w:after="120" w:line="240" w:lineRule="atLeast"/>
              <w:rPr>
                <w:rFonts w:asciiTheme="minorHAnsi" w:hAnsiTheme="minorHAnsi" w:cstheme="minorHAnsi"/>
                <w:color w:val="7030A0"/>
              </w:rPr>
            </w:pPr>
            <w:r w:rsidRPr="00F700B2">
              <w:rPr>
                <w:rFonts w:asciiTheme="minorHAnsi" w:hAnsiTheme="minorHAnsi" w:cstheme="minorHAnsi"/>
                <w:color w:val="7030A0"/>
              </w:rPr>
              <w:t>There may be several questions that relate to one criterion. If these questions are not individually weighted assume that they are of equal importance.</w:t>
            </w:r>
          </w:p>
        </w:tc>
        <w:tc>
          <w:tcPr>
            <w:tcW w:w="243" w:type="dxa"/>
          </w:tcPr>
          <w:p w14:paraId="2F9B21B5"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r>
    </w:tbl>
    <w:p w14:paraId="6A95E742" w14:textId="77777777" w:rsidR="00E14A7A" w:rsidRPr="00F700B2" w:rsidRDefault="00E14A7A" w:rsidP="00E14A7A">
      <w:pPr>
        <w:pStyle w:val="BodyText"/>
        <w:spacing w:before="0" w:after="0" w:line="240" w:lineRule="auto"/>
      </w:pPr>
    </w:p>
    <w:p w14:paraId="5DD21EAA" w14:textId="77777777" w:rsidR="00E14A7A" w:rsidRDefault="00E14A7A" w:rsidP="00E14A7A">
      <w:pPr>
        <w:pStyle w:val="BodyText"/>
        <w:spacing w:before="0" w:after="0" w:line="240" w:lineRule="auto"/>
      </w:pPr>
    </w:p>
    <w:tbl>
      <w:tblPr>
        <w:tblStyle w:val="TableGrid"/>
        <w:tblW w:w="0" w:type="auto"/>
        <w:tblInd w:w="113" w:type="dxa"/>
        <w:tblLook w:val="04A0" w:firstRow="1" w:lastRow="0" w:firstColumn="1" w:lastColumn="0" w:noHBand="0" w:noVBand="1"/>
      </w:tblPr>
      <w:tblGrid>
        <w:gridCol w:w="9488"/>
        <w:gridCol w:w="329"/>
      </w:tblGrid>
      <w:tr w:rsidR="00DB18CE" w:rsidRPr="00786F64" w14:paraId="76DE0799" w14:textId="77777777" w:rsidTr="00DB18CE">
        <w:tc>
          <w:tcPr>
            <w:tcW w:w="9488" w:type="dxa"/>
            <w:tcBorders>
              <w:left w:val="nil"/>
              <w:right w:val="nil"/>
            </w:tcBorders>
            <w:shd w:val="clear" w:color="auto" w:fill="DB6400" w:themeFill="accent5" w:themeFillShade="BF"/>
          </w:tcPr>
          <w:p w14:paraId="0A5875C5" w14:textId="77777777" w:rsidR="00DB18CE" w:rsidRPr="00786F64" w:rsidRDefault="00DB18CE">
            <w:pPr>
              <w:pStyle w:val="TableParagraph"/>
              <w:keepNext/>
              <w:numPr>
                <w:ilvl w:val="0"/>
                <w:numId w:val="7"/>
              </w:numPr>
              <w:tabs>
                <w:tab w:val="right" w:pos="9276"/>
              </w:tabs>
              <w:rPr>
                <w:b/>
                <w:color w:val="FFFFFF" w:themeColor="background1"/>
              </w:rPr>
            </w:pPr>
            <w:r>
              <w:rPr>
                <w:b/>
                <w:color w:val="FFFFFF" w:themeColor="background1"/>
              </w:rPr>
              <w:t>Innovative Solution                                                                                                           Weighting 25%</w:t>
            </w:r>
          </w:p>
        </w:tc>
        <w:tc>
          <w:tcPr>
            <w:tcW w:w="329" w:type="dxa"/>
            <w:tcBorders>
              <w:left w:val="nil"/>
              <w:bottom w:val="single" w:sz="4" w:space="0" w:color="auto"/>
              <w:right w:val="nil"/>
            </w:tcBorders>
            <w:shd w:val="clear" w:color="auto" w:fill="DB6400" w:themeFill="accent5" w:themeFillShade="BF"/>
          </w:tcPr>
          <w:p w14:paraId="7EAABB3D" w14:textId="77777777" w:rsidR="00DB18CE" w:rsidRPr="00786F64" w:rsidRDefault="00DB18CE">
            <w:pPr>
              <w:pStyle w:val="TableParagraph"/>
              <w:keepNext/>
              <w:rPr>
                <w:b/>
                <w:color w:val="FFFFFF" w:themeColor="background1"/>
              </w:rPr>
            </w:pPr>
            <w:r>
              <w:rPr>
                <w:b/>
                <w:color w:val="FFFFFF" w:themeColor="background1"/>
              </w:rPr>
              <w:t xml:space="preserve"> </w:t>
            </w:r>
          </w:p>
        </w:tc>
      </w:tr>
      <w:tr w:rsidR="00DB18CE" w:rsidRPr="000A316C" w14:paraId="500DC83C" w14:textId="77777777" w:rsidTr="00DB18CE">
        <w:tc>
          <w:tcPr>
            <w:tcW w:w="9488" w:type="dxa"/>
            <w:tcBorders>
              <w:left w:val="nil"/>
              <w:right w:val="nil"/>
            </w:tcBorders>
          </w:tcPr>
          <w:p w14:paraId="3ED65CE9" w14:textId="77777777" w:rsidR="00DB18CE" w:rsidRPr="004D7CCA" w:rsidRDefault="00DB18CE">
            <w:pPr>
              <w:pStyle w:val="TableParagraph"/>
              <w:keepNext/>
              <w:numPr>
                <w:ilvl w:val="1"/>
                <w:numId w:val="7"/>
              </w:numPr>
              <w:rPr>
                <w:color w:val="auto"/>
              </w:rPr>
            </w:pPr>
            <w:r w:rsidRPr="004D7CCA">
              <w:rPr>
                <w:color w:val="auto"/>
              </w:rPr>
              <w:t xml:space="preserve">Explain how your services meet or exceed the requirements of this project </w:t>
            </w:r>
          </w:p>
        </w:tc>
        <w:tc>
          <w:tcPr>
            <w:tcW w:w="329" w:type="dxa"/>
            <w:tcBorders>
              <w:left w:val="nil"/>
              <w:right w:val="nil"/>
            </w:tcBorders>
          </w:tcPr>
          <w:p w14:paraId="40B738E0" w14:textId="77777777" w:rsidR="00DB18CE" w:rsidRPr="000A316C" w:rsidRDefault="00DB18CE">
            <w:pPr>
              <w:pStyle w:val="TableParagraph"/>
              <w:keepNext/>
              <w:ind w:left="473"/>
              <w:rPr>
                <w:color w:val="auto"/>
                <w:highlight w:val="yellow"/>
              </w:rPr>
            </w:pPr>
          </w:p>
        </w:tc>
      </w:tr>
      <w:tr w:rsidR="00DB18CE" w:rsidRPr="000A316C" w14:paraId="7E430142" w14:textId="77777777" w:rsidTr="00DB18CE">
        <w:tc>
          <w:tcPr>
            <w:tcW w:w="9488" w:type="dxa"/>
            <w:tcBorders>
              <w:left w:val="nil"/>
              <w:right w:val="nil"/>
            </w:tcBorders>
          </w:tcPr>
          <w:p w14:paraId="3BC77DFD" w14:textId="77777777" w:rsidR="00DB18CE" w:rsidRPr="000A316C" w:rsidRDefault="00DB18CE">
            <w:pPr>
              <w:pStyle w:val="TableParagraph"/>
              <w:rPr>
                <w:color w:val="auto"/>
                <w:highlight w:val="cyan"/>
              </w:rPr>
            </w:pPr>
            <w:r w:rsidRPr="000A316C">
              <w:rPr>
                <w:color w:val="auto"/>
                <w:highlight w:val="cyan"/>
              </w:rPr>
              <w:t>[insert answer here]</w:t>
            </w:r>
          </w:p>
        </w:tc>
        <w:tc>
          <w:tcPr>
            <w:tcW w:w="329" w:type="dxa"/>
            <w:tcBorders>
              <w:left w:val="nil"/>
              <w:right w:val="nil"/>
            </w:tcBorders>
          </w:tcPr>
          <w:p w14:paraId="6F3924BB" w14:textId="77777777" w:rsidR="00DB18CE" w:rsidRPr="000A316C" w:rsidRDefault="00DB18CE">
            <w:pPr>
              <w:pStyle w:val="TableParagraph"/>
              <w:rPr>
                <w:color w:val="auto"/>
              </w:rPr>
            </w:pPr>
          </w:p>
        </w:tc>
      </w:tr>
      <w:tr w:rsidR="00DB18CE" w:rsidRPr="003404E7" w14:paraId="10125CCE" w14:textId="77777777" w:rsidTr="00DB18CE">
        <w:tc>
          <w:tcPr>
            <w:tcW w:w="9488" w:type="dxa"/>
            <w:tcBorders>
              <w:left w:val="nil"/>
              <w:right w:val="nil"/>
            </w:tcBorders>
          </w:tcPr>
          <w:p w14:paraId="6B942D65" w14:textId="77777777" w:rsidR="00DB18CE" w:rsidRPr="003404E7" w:rsidRDefault="00DB18CE">
            <w:pPr>
              <w:pStyle w:val="TableParagraph"/>
              <w:keepNext/>
              <w:numPr>
                <w:ilvl w:val="1"/>
                <w:numId w:val="7"/>
              </w:numPr>
              <w:rPr>
                <w:color w:val="auto"/>
              </w:rPr>
            </w:pPr>
            <w:r>
              <w:rPr>
                <w:color w:val="auto"/>
              </w:rPr>
              <w:t xml:space="preserve">Are you offering a new and innovative solution? </w:t>
            </w:r>
          </w:p>
        </w:tc>
        <w:tc>
          <w:tcPr>
            <w:tcW w:w="329" w:type="dxa"/>
            <w:tcBorders>
              <w:left w:val="nil"/>
              <w:right w:val="nil"/>
            </w:tcBorders>
          </w:tcPr>
          <w:p w14:paraId="2E9E759A" w14:textId="77777777" w:rsidR="00DB18CE" w:rsidRPr="003404E7" w:rsidRDefault="00DB18CE">
            <w:pPr>
              <w:pStyle w:val="TableParagraph"/>
              <w:rPr>
                <w:color w:val="auto"/>
              </w:rPr>
            </w:pPr>
          </w:p>
        </w:tc>
      </w:tr>
      <w:tr w:rsidR="00DB18CE" w:rsidRPr="000A316C" w14:paraId="31363CDD" w14:textId="77777777" w:rsidTr="00DB18CE">
        <w:tc>
          <w:tcPr>
            <w:tcW w:w="9488" w:type="dxa"/>
            <w:tcBorders>
              <w:left w:val="nil"/>
              <w:right w:val="nil"/>
            </w:tcBorders>
          </w:tcPr>
          <w:p w14:paraId="2B7F05BB" w14:textId="77777777" w:rsidR="00DB18CE" w:rsidRPr="000A316C" w:rsidRDefault="00DB18CE">
            <w:pPr>
              <w:pStyle w:val="TableParagraph"/>
              <w:rPr>
                <w:color w:val="auto"/>
                <w:highlight w:val="cyan"/>
              </w:rPr>
            </w:pPr>
            <w:r w:rsidRPr="000A316C">
              <w:rPr>
                <w:color w:val="auto"/>
                <w:highlight w:val="cyan"/>
              </w:rPr>
              <w:t>[</w:t>
            </w:r>
            <w:r>
              <w:rPr>
                <w:color w:val="auto"/>
                <w:highlight w:val="cyan"/>
              </w:rPr>
              <w:t>Yes/No – describe how your solution is new and innovative]</w:t>
            </w:r>
          </w:p>
        </w:tc>
        <w:tc>
          <w:tcPr>
            <w:tcW w:w="329" w:type="dxa"/>
            <w:tcBorders>
              <w:left w:val="nil"/>
              <w:right w:val="nil"/>
            </w:tcBorders>
          </w:tcPr>
          <w:p w14:paraId="430BA7EE" w14:textId="77777777" w:rsidR="00DB18CE" w:rsidRPr="000A316C" w:rsidRDefault="00DB18CE">
            <w:pPr>
              <w:pStyle w:val="TableParagraph"/>
              <w:rPr>
                <w:color w:val="auto"/>
              </w:rPr>
            </w:pPr>
          </w:p>
        </w:tc>
      </w:tr>
      <w:tr w:rsidR="00DB18CE" w:rsidRPr="000A316C" w14:paraId="0E9C04CF" w14:textId="77777777" w:rsidTr="00DB18CE">
        <w:trPr>
          <w:trHeight w:val="306"/>
        </w:trPr>
        <w:tc>
          <w:tcPr>
            <w:tcW w:w="9488" w:type="dxa"/>
            <w:tcBorders>
              <w:left w:val="nil"/>
              <w:right w:val="nil"/>
            </w:tcBorders>
          </w:tcPr>
          <w:p w14:paraId="08C9B73D" w14:textId="77777777" w:rsidR="00DB18CE" w:rsidRPr="00A75102" w:rsidRDefault="00DB18CE">
            <w:pPr>
              <w:pStyle w:val="TableParagraph"/>
              <w:keepNext/>
              <w:numPr>
                <w:ilvl w:val="1"/>
                <w:numId w:val="7"/>
              </w:numPr>
              <w:rPr>
                <w:color w:val="auto"/>
              </w:rPr>
            </w:pPr>
            <w:r w:rsidRPr="00A75102">
              <w:rPr>
                <w:color w:val="auto"/>
              </w:rPr>
              <w:t>Describe all significant risks associated with your solution and how you propose to mitigate them (prevent them from happening) and manage them (in the event that they do happen).</w:t>
            </w:r>
          </w:p>
        </w:tc>
        <w:tc>
          <w:tcPr>
            <w:tcW w:w="329" w:type="dxa"/>
            <w:tcBorders>
              <w:left w:val="nil"/>
              <w:right w:val="nil"/>
            </w:tcBorders>
          </w:tcPr>
          <w:p w14:paraId="3D87678B" w14:textId="77777777" w:rsidR="00DB18CE" w:rsidRPr="000A316C" w:rsidRDefault="00DB18CE">
            <w:pPr>
              <w:pStyle w:val="TableParagraph"/>
              <w:rPr>
                <w:color w:val="auto"/>
              </w:rPr>
            </w:pPr>
          </w:p>
        </w:tc>
      </w:tr>
      <w:tr w:rsidR="00DB18CE" w:rsidRPr="000A316C" w14:paraId="753912B8" w14:textId="77777777" w:rsidTr="00DB18CE">
        <w:tc>
          <w:tcPr>
            <w:tcW w:w="9488" w:type="dxa"/>
            <w:tcBorders>
              <w:left w:val="nil"/>
              <w:right w:val="nil"/>
            </w:tcBorders>
          </w:tcPr>
          <w:p w14:paraId="12712D5A" w14:textId="77777777" w:rsidR="00DB18CE" w:rsidRPr="000A316C" w:rsidRDefault="00DB18CE">
            <w:pPr>
              <w:pStyle w:val="TableParagraph"/>
              <w:rPr>
                <w:color w:val="auto"/>
                <w:highlight w:val="cyan"/>
              </w:rPr>
            </w:pPr>
            <w:r w:rsidRPr="000A316C">
              <w:rPr>
                <w:color w:val="auto"/>
                <w:highlight w:val="cyan"/>
              </w:rPr>
              <w:t>[insert answer here]</w:t>
            </w:r>
          </w:p>
        </w:tc>
        <w:tc>
          <w:tcPr>
            <w:tcW w:w="329" w:type="dxa"/>
            <w:tcBorders>
              <w:left w:val="nil"/>
              <w:right w:val="nil"/>
            </w:tcBorders>
          </w:tcPr>
          <w:p w14:paraId="1AE5995C" w14:textId="77777777" w:rsidR="00DB18CE" w:rsidRPr="000A316C" w:rsidRDefault="00DB18CE">
            <w:pPr>
              <w:pStyle w:val="TableParagraph"/>
              <w:rPr>
                <w:color w:val="auto"/>
              </w:rPr>
            </w:pPr>
          </w:p>
        </w:tc>
      </w:tr>
    </w:tbl>
    <w:p w14:paraId="7267FF1C" w14:textId="77777777" w:rsidR="00DB18CE" w:rsidRDefault="00DB18CE" w:rsidP="00E14A7A">
      <w:pPr>
        <w:pStyle w:val="BodyText"/>
        <w:spacing w:before="0" w:after="0" w:line="240" w:lineRule="auto"/>
      </w:pPr>
    </w:p>
    <w:tbl>
      <w:tblPr>
        <w:tblStyle w:val="TableGrid"/>
        <w:tblW w:w="0" w:type="auto"/>
        <w:tblInd w:w="113" w:type="dxa"/>
        <w:tblLook w:val="04A0" w:firstRow="1" w:lastRow="0" w:firstColumn="1" w:lastColumn="0" w:noHBand="0" w:noVBand="1"/>
      </w:tblPr>
      <w:tblGrid>
        <w:gridCol w:w="9488"/>
      </w:tblGrid>
      <w:tr w:rsidR="000A3ED6" w:rsidRPr="00786F64" w14:paraId="4BCA0A60" w14:textId="77777777" w:rsidTr="00FC0E30">
        <w:tc>
          <w:tcPr>
            <w:tcW w:w="9488" w:type="dxa"/>
            <w:tcBorders>
              <w:bottom w:val="single" w:sz="4" w:space="0" w:color="auto"/>
              <w:right w:val="nil"/>
            </w:tcBorders>
            <w:shd w:val="clear" w:color="auto" w:fill="DB6400" w:themeFill="accent5" w:themeFillShade="BF"/>
          </w:tcPr>
          <w:p w14:paraId="7E883E46" w14:textId="77777777" w:rsidR="000A3ED6" w:rsidRPr="00786F64" w:rsidRDefault="000A3ED6">
            <w:pPr>
              <w:pStyle w:val="TableParagraph"/>
              <w:keepNext/>
              <w:numPr>
                <w:ilvl w:val="0"/>
                <w:numId w:val="7"/>
              </w:numPr>
              <w:tabs>
                <w:tab w:val="right" w:pos="9276"/>
              </w:tabs>
              <w:rPr>
                <w:b/>
                <w:color w:val="FFFFFF" w:themeColor="background1"/>
              </w:rPr>
            </w:pPr>
            <w:r>
              <w:rPr>
                <w:b/>
                <w:color w:val="FFFFFF" w:themeColor="background1"/>
                <w:lang w:val="en-NZ"/>
              </w:rPr>
              <w:t xml:space="preserve">Robustness of platform                                                                                                    Weighting 15% </w:t>
            </w:r>
          </w:p>
        </w:tc>
      </w:tr>
      <w:tr w:rsidR="000A3ED6" w:rsidRPr="0088042B" w14:paraId="20C21B1A" w14:textId="77777777" w:rsidTr="00FC0E30">
        <w:tc>
          <w:tcPr>
            <w:tcW w:w="9488" w:type="dxa"/>
            <w:tcBorders>
              <w:left w:val="nil"/>
              <w:right w:val="nil"/>
            </w:tcBorders>
          </w:tcPr>
          <w:p w14:paraId="20FCE3F6" w14:textId="77777777" w:rsidR="000A3ED6" w:rsidRPr="00ED0158" w:rsidRDefault="000A3ED6">
            <w:pPr>
              <w:pStyle w:val="TableParagraph"/>
              <w:keepNext/>
              <w:numPr>
                <w:ilvl w:val="1"/>
                <w:numId w:val="7"/>
              </w:numPr>
              <w:rPr>
                <w:color w:val="auto"/>
              </w:rPr>
            </w:pPr>
            <w:r w:rsidRPr="00ED0158">
              <w:rPr>
                <w:color w:val="auto"/>
                <w:lang w:val="en-NZ"/>
              </w:rPr>
              <w:t xml:space="preserve">Describe the platform/product you are suggesting as the tool for our reproductive life plan. </w:t>
            </w:r>
          </w:p>
        </w:tc>
      </w:tr>
      <w:tr w:rsidR="000A3ED6" w:rsidRPr="006678B7" w14:paraId="14CF7B5F" w14:textId="77777777" w:rsidTr="00FC0E30">
        <w:tc>
          <w:tcPr>
            <w:tcW w:w="9488" w:type="dxa"/>
            <w:tcBorders>
              <w:left w:val="nil"/>
              <w:right w:val="nil"/>
            </w:tcBorders>
          </w:tcPr>
          <w:p w14:paraId="519679E7" w14:textId="77777777" w:rsidR="000A3ED6" w:rsidRPr="006678B7" w:rsidRDefault="000A3ED6">
            <w:pPr>
              <w:pStyle w:val="TableParagraph"/>
              <w:rPr>
                <w:color w:val="4C4D4F"/>
                <w:highlight w:val="cyan"/>
              </w:rPr>
            </w:pPr>
            <w:r w:rsidRPr="00256F33">
              <w:rPr>
                <w:color w:val="4C4D4F"/>
                <w:highlight w:val="cyan"/>
              </w:rPr>
              <w:t>[</w:t>
            </w:r>
            <w:r>
              <w:rPr>
                <w:color w:val="4C4D4F"/>
                <w:highlight w:val="cyan"/>
              </w:rPr>
              <w:t>insert answer here</w:t>
            </w:r>
            <w:r w:rsidRPr="006678B7">
              <w:rPr>
                <w:color w:val="4C4D4F"/>
                <w:highlight w:val="cyan"/>
              </w:rPr>
              <w:t>]</w:t>
            </w:r>
          </w:p>
        </w:tc>
      </w:tr>
      <w:tr w:rsidR="000A3ED6" w:rsidRPr="0088042B" w14:paraId="3E5CD3E0" w14:textId="77777777" w:rsidTr="00FC0E30">
        <w:tc>
          <w:tcPr>
            <w:tcW w:w="9488" w:type="dxa"/>
            <w:tcBorders>
              <w:left w:val="nil"/>
              <w:right w:val="nil"/>
            </w:tcBorders>
          </w:tcPr>
          <w:p w14:paraId="76BCA6ED" w14:textId="77777777" w:rsidR="000A3ED6" w:rsidRPr="00111670" w:rsidRDefault="000A3ED6">
            <w:pPr>
              <w:pStyle w:val="TableParagraph"/>
              <w:keepNext/>
              <w:numPr>
                <w:ilvl w:val="1"/>
                <w:numId w:val="7"/>
              </w:numPr>
              <w:rPr>
                <w:color w:val="4C4D4F"/>
              </w:rPr>
            </w:pPr>
            <w:r w:rsidRPr="00ED0158">
              <w:rPr>
                <w:color w:val="auto"/>
                <w:lang w:val="en-NZ"/>
              </w:rPr>
              <w:t xml:space="preserve">Where and how has it been used before? </w:t>
            </w:r>
          </w:p>
        </w:tc>
      </w:tr>
      <w:tr w:rsidR="000A3ED6" w:rsidRPr="006678B7" w14:paraId="48323409" w14:textId="77777777" w:rsidTr="00FC0E30">
        <w:tc>
          <w:tcPr>
            <w:tcW w:w="9488" w:type="dxa"/>
            <w:tcBorders>
              <w:left w:val="nil"/>
              <w:right w:val="nil"/>
            </w:tcBorders>
          </w:tcPr>
          <w:p w14:paraId="0A3902EF" w14:textId="77777777" w:rsidR="000A3ED6" w:rsidRPr="006678B7" w:rsidRDefault="000A3ED6">
            <w:pPr>
              <w:pStyle w:val="TableParagraph"/>
              <w:rPr>
                <w:color w:val="4C4D4F"/>
                <w:highlight w:val="cyan"/>
              </w:rPr>
            </w:pPr>
            <w:r w:rsidRPr="00256F33">
              <w:rPr>
                <w:color w:val="4C4D4F"/>
                <w:highlight w:val="cyan"/>
              </w:rPr>
              <w:t>[</w:t>
            </w:r>
            <w:r>
              <w:rPr>
                <w:color w:val="4C4D4F"/>
                <w:highlight w:val="cyan"/>
              </w:rPr>
              <w:t>insert answer here</w:t>
            </w:r>
            <w:r w:rsidRPr="006678B7">
              <w:rPr>
                <w:color w:val="4C4D4F"/>
                <w:highlight w:val="cyan"/>
              </w:rPr>
              <w:t>]</w:t>
            </w:r>
          </w:p>
        </w:tc>
      </w:tr>
      <w:tr w:rsidR="000A3ED6" w:rsidRPr="0088042B" w14:paraId="160AA550" w14:textId="77777777" w:rsidTr="00FC0E30">
        <w:tc>
          <w:tcPr>
            <w:tcW w:w="9488" w:type="dxa"/>
            <w:tcBorders>
              <w:left w:val="nil"/>
              <w:right w:val="nil"/>
            </w:tcBorders>
          </w:tcPr>
          <w:p w14:paraId="4903135D" w14:textId="77777777" w:rsidR="000A3ED6" w:rsidRPr="00111670" w:rsidRDefault="000A3ED6">
            <w:pPr>
              <w:pStyle w:val="TableParagraph"/>
              <w:keepNext/>
              <w:numPr>
                <w:ilvl w:val="1"/>
                <w:numId w:val="7"/>
              </w:numPr>
              <w:rPr>
                <w:color w:val="4C4D4F"/>
              </w:rPr>
            </w:pPr>
            <w:r w:rsidRPr="00ED0158">
              <w:rPr>
                <w:color w:val="auto"/>
                <w:lang w:val="en-NZ"/>
              </w:rPr>
              <w:t xml:space="preserve">Describe the reliability of the platform? Please provide details of someone who can speak to this reliability.  </w:t>
            </w:r>
          </w:p>
        </w:tc>
      </w:tr>
      <w:tr w:rsidR="000A3ED6" w:rsidRPr="006678B7" w14:paraId="6476E502" w14:textId="77777777" w:rsidTr="00FC0E30">
        <w:tc>
          <w:tcPr>
            <w:tcW w:w="9488" w:type="dxa"/>
            <w:tcBorders>
              <w:left w:val="nil"/>
              <w:right w:val="nil"/>
            </w:tcBorders>
          </w:tcPr>
          <w:p w14:paraId="3174AF54" w14:textId="77777777" w:rsidR="000A3ED6" w:rsidRPr="006678B7" w:rsidRDefault="000A3ED6">
            <w:pPr>
              <w:pStyle w:val="TableParagraph"/>
              <w:rPr>
                <w:color w:val="4C4D4F"/>
                <w:highlight w:val="cyan"/>
              </w:rPr>
            </w:pPr>
            <w:r w:rsidRPr="00256F33">
              <w:rPr>
                <w:color w:val="4C4D4F"/>
                <w:highlight w:val="cyan"/>
              </w:rPr>
              <w:t>[</w:t>
            </w:r>
            <w:r>
              <w:rPr>
                <w:color w:val="4C4D4F"/>
                <w:highlight w:val="cyan"/>
              </w:rPr>
              <w:t>insert answer here</w:t>
            </w:r>
            <w:r w:rsidRPr="006678B7">
              <w:rPr>
                <w:color w:val="4C4D4F"/>
                <w:highlight w:val="cyan"/>
              </w:rPr>
              <w:t>]</w:t>
            </w:r>
          </w:p>
        </w:tc>
      </w:tr>
      <w:tr w:rsidR="000A3ED6" w:rsidRPr="00256F33" w14:paraId="673FD89A" w14:textId="77777777" w:rsidTr="00FC0E30">
        <w:tc>
          <w:tcPr>
            <w:tcW w:w="9488" w:type="dxa"/>
            <w:tcBorders>
              <w:left w:val="nil"/>
              <w:right w:val="nil"/>
            </w:tcBorders>
          </w:tcPr>
          <w:p w14:paraId="403C601C" w14:textId="77777777" w:rsidR="000A3ED6" w:rsidRPr="00256F33" w:rsidRDefault="000A3ED6">
            <w:pPr>
              <w:pStyle w:val="TableParagraph"/>
              <w:rPr>
                <w:color w:val="4C4D4F"/>
                <w:highlight w:val="cyan"/>
              </w:rPr>
            </w:pPr>
          </w:p>
        </w:tc>
      </w:tr>
    </w:tbl>
    <w:p w14:paraId="56BF7781" w14:textId="77777777" w:rsidR="00DB18CE" w:rsidRDefault="00DB18CE" w:rsidP="00E14A7A">
      <w:pPr>
        <w:pStyle w:val="BodyText"/>
        <w:spacing w:before="0" w:after="0" w:line="240" w:lineRule="auto"/>
      </w:pPr>
    </w:p>
    <w:tbl>
      <w:tblPr>
        <w:tblStyle w:val="TableGrid"/>
        <w:tblW w:w="0" w:type="auto"/>
        <w:tblInd w:w="113" w:type="dxa"/>
        <w:tblLook w:val="04A0" w:firstRow="1" w:lastRow="0" w:firstColumn="1" w:lastColumn="0" w:noHBand="0" w:noVBand="1"/>
      </w:tblPr>
      <w:tblGrid>
        <w:gridCol w:w="9488"/>
        <w:gridCol w:w="329"/>
      </w:tblGrid>
      <w:tr w:rsidR="00E14A7A" w:rsidRPr="00786F64" w14:paraId="47D2B9C7" w14:textId="77777777" w:rsidTr="000F1732">
        <w:tc>
          <w:tcPr>
            <w:tcW w:w="9488" w:type="dxa"/>
            <w:tcBorders>
              <w:left w:val="nil"/>
              <w:right w:val="nil"/>
            </w:tcBorders>
            <w:shd w:val="clear" w:color="auto" w:fill="DB6400" w:themeFill="accent5" w:themeFillShade="BF"/>
          </w:tcPr>
          <w:p w14:paraId="60EF4C41" w14:textId="3CD1F039" w:rsidR="00E14A7A" w:rsidRPr="006B3EE1" w:rsidRDefault="00875AC0" w:rsidP="00DC6037">
            <w:pPr>
              <w:pStyle w:val="TableParagraph"/>
              <w:keepNext/>
              <w:numPr>
                <w:ilvl w:val="0"/>
                <w:numId w:val="7"/>
              </w:numPr>
              <w:tabs>
                <w:tab w:val="right" w:pos="9276"/>
              </w:tabs>
              <w:rPr>
                <w:b/>
                <w:color w:val="FFFFFF" w:themeColor="background1"/>
              </w:rPr>
            </w:pPr>
            <w:r>
              <w:rPr>
                <w:b/>
                <w:color w:val="FFFFFF" w:themeColor="background1"/>
              </w:rPr>
              <w:t>Understanding</w:t>
            </w:r>
            <w:r w:rsidR="00F649D2">
              <w:rPr>
                <w:b/>
                <w:color w:val="FFFFFF" w:themeColor="background1"/>
              </w:rPr>
              <w:t xml:space="preserve"> of</w:t>
            </w:r>
            <w:r>
              <w:rPr>
                <w:b/>
                <w:color w:val="FFFFFF" w:themeColor="background1"/>
              </w:rPr>
              <w:t xml:space="preserve"> the requirements</w:t>
            </w:r>
            <w:r w:rsidR="00E14A7A">
              <w:rPr>
                <w:b/>
                <w:color w:val="FFFFFF" w:themeColor="background1"/>
              </w:rPr>
              <w:tab/>
            </w:r>
            <w:r w:rsidR="00E14A7A" w:rsidRPr="006B3EE1">
              <w:rPr>
                <w:b/>
                <w:color w:val="FFFFFF" w:themeColor="background1"/>
              </w:rPr>
              <w:t xml:space="preserve">Weighting </w:t>
            </w:r>
            <w:r w:rsidR="00F77EEA" w:rsidRPr="006B3EE1">
              <w:rPr>
                <w:b/>
                <w:color w:val="FFFFFF" w:themeColor="background1"/>
              </w:rPr>
              <w:t>5</w:t>
            </w:r>
            <w:r w:rsidR="00E14A7A" w:rsidRPr="006B3EE1">
              <w:rPr>
                <w:b/>
                <w:color w:val="FFFFFF" w:themeColor="background1"/>
              </w:rPr>
              <w:t>%</w:t>
            </w:r>
          </w:p>
        </w:tc>
        <w:tc>
          <w:tcPr>
            <w:tcW w:w="329" w:type="dxa"/>
            <w:tcBorders>
              <w:left w:val="nil"/>
              <w:bottom w:val="single" w:sz="4" w:space="0" w:color="auto"/>
              <w:right w:val="nil"/>
            </w:tcBorders>
            <w:shd w:val="clear" w:color="auto" w:fill="DB6400" w:themeFill="accent5" w:themeFillShade="BF"/>
          </w:tcPr>
          <w:p w14:paraId="574D340D" w14:textId="77777777" w:rsidR="00E14A7A" w:rsidRPr="00786F64" w:rsidRDefault="00E14A7A" w:rsidP="000F1732">
            <w:pPr>
              <w:pStyle w:val="TableParagraph"/>
              <w:keepNext/>
              <w:rPr>
                <w:b/>
                <w:color w:val="FFFFFF" w:themeColor="background1"/>
              </w:rPr>
            </w:pPr>
          </w:p>
        </w:tc>
      </w:tr>
      <w:tr w:rsidR="00F1456D" w:rsidRPr="00F1456D" w14:paraId="3395B75B" w14:textId="77777777" w:rsidTr="000F1732">
        <w:tc>
          <w:tcPr>
            <w:tcW w:w="9488" w:type="dxa"/>
            <w:tcBorders>
              <w:left w:val="nil"/>
              <w:right w:val="nil"/>
            </w:tcBorders>
          </w:tcPr>
          <w:p w14:paraId="7A2DE613" w14:textId="1DEBF442" w:rsidR="00E14A7A" w:rsidRPr="00F77EEA" w:rsidRDefault="00E14A7A" w:rsidP="00DC6037">
            <w:pPr>
              <w:pStyle w:val="TableParagraph"/>
              <w:keepNext/>
              <w:numPr>
                <w:ilvl w:val="1"/>
                <w:numId w:val="7"/>
              </w:numPr>
              <w:rPr>
                <w:color w:val="auto"/>
              </w:rPr>
            </w:pPr>
            <w:r w:rsidRPr="00F77EEA">
              <w:rPr>
                <w:color w:val="auto"/>
              </w:rPr>
              <w:t xml:space="preserve">Describe what </w:t>
            </w:r>
            <w:r w:rsidR="00843692">
              <w:rPr>
                <w:color w:val="auto"/>
              </w:rPr>
              <w:t xml:space="preserve">you understand </w:t>
            </w:r>
            <w:r w:rsidR="00A44F09">
              <w:rPr>
                <w:color w:val="auto"/>
              </w:rPr>
              <w:t xml:space="preserve">our RFP is </w:t>
            </w:r>
            <w:r w:rsidR="00704322">
              <w:rPr>
                <w:color w:val="auto"/>
              </w:rPr>
              <w:t xml:space="preserve">looking to achieve? </w:t>
            </w:r>
          </w:p>
        </w:tc>
        <w:tc>
          <w:tcPr>
            <w:tcW w:w="329" w:type="dxa"/>
            <w:tcBorders>
              <w:left w:val="nil"/>
              <w:right w:val="nil"/>
            </w:tcBorders>
          </w:tcPr>
          <w:p w14:paraId="4DE05E7D" w14:textId="77777777" w:rsidR="00E14A7A" w:rsidRPr="00F1456D" w:rsidRDefault="00E14A7A" w:rsidP="000F1732">
            <w:pPr>
              <w:pStyle w:val="TableParagraph"/>
              <w:keepNext/>
              <w:rPr>
                <w:color w:val="auto"/>
              </w:rPr>
            </w:pPr>
          </w:p>
        </w:tc>
      </w:tr>
      <w:tr w:rsidR="00F1456D" w:rsidRPr="00F1456D" w14:paraId="7CA3994E" w14:textId="77777777" w:rsidTr="000F1732">
        <w:tc>
          <w:tcPr>
            <w:tcW w:w="9488" w:type="dxa"/>
            <w:tcBorders>
              <w:left w:val="nil"/>
              <w:right w:val="nil"/>
            </w:tcBorders>
          </w:tcPr>
          <w:p w14:paraId="11A7DEA6" w14:textId="77777777" w:rsidR="00E14A7A" w:rsidRPr="00F1456D" w:rsidRDefault="00E14A7A" w:rsidP="000F1732">
            <w:pPr>
              <w:pStyle w:val="TableParagraph"/>
              <w:rPr>
                <w:color w:val="auto"/>
              </w:rPr>
            </w:pPr>
            <w:r w:rsidRPr="00F1456D">
              <w:rPr>
                <w:color w:val="auto"/>
                <w:highlight w:val="cyan"/>
              </w:rPr>
              <w:t>[insert answer here]</w:t>
            </w:r>
          </w:p>
        </w:tc>
        <w:tc>
          <w:tcPr>
            <w:tcW w:w="329" w:type="dxa"/>
            <w:tcBorders>
              <w:left w:val="nil"/>
              <w:right w:val="nil"/>
            </w:tcBorders>
          </w:tcPr>
          <w:p w14:paraId="70154FCF" w14:textId="77777777" w:rsidR="00E14A7A" w:rsidRPr="00F1456D" w:rsidRDefault="00E14A7A" w:rsidP="000F1732">
            <w:pPr>
              <w:pStyle w:val="TableParagraph"/>
              <w:rPr>
                <w:color w:val="auto"/>
              </w:rPr>
            </w:pPr>
          </w:p>
        </w:tc>
      </w:tr>
      <w:tr w:rsidR="00F1456D" w:rsidRPr="00F1456D" w14:paraId="25A22956" w14:textId="77777777" w:rsidTr="000F1732">
        <w:tc>
          <w:tcPr>
            <w:tcW w:w="9488" w:type="dxa"/>
            <w:tcBorders>
              <w:left w:val="nil"/>
              <w:right w:val="nil"/>
            </w:tcBorders>
          </w:tcPr>
          <w:p w14:paraId="2B3D2EC3" w14:textId="3B505487" w:rsidR="00E14A7A" w:rsidRPr="001500F3" w:rsidRDefault="00E14A7A" w:rsidP="00DC6037">
            <w:pPr>
              <w:pStyle w:val="TableParagraph"/>
              <w:keepNext/>
              <w:numPr>
                <w:ilvl w:val="1"/>
                <w:numId w:val="7"/>
              </w:numPr>
              <w:rPr>
                <w:color w:val="auto"/>
              </w:rPr>
            </w:pPr>
            <w:r w:rsidRPr="001500F3">
              <w:rPr>
                <w:color w:val="auto"/>
              </w:rPr>
              <w:t>Describe any specific experience</w:t>
            </w:r>
            <w:r w:rsidR="00704322">
              <w:rPr>
                <w:color w:val="auto"/>
              </w:rPr>
              <w:t xml:space="preserve"> of your </w:t>
            </w:r>
            <w:proofErr w:type="spellStart"/>
            <w:r w:rsidR="00704322">
              <w:rPr>
                <w:color w:val="auto"/>
              </w:rPr>
              <w:t>organisation</w:t>
            </w:r>
            <w:proofErr w:type="spellEnd"/>
            <w:r w:rsidR="00704322">
              <w:rPr>
                <w:color w:val="auto"/>
              </w:rPr>
              <w:t xml:space="preserve"> or people within your </w:t>
            </w:r>
            <w:proofErr w:type="spellStart"/>
            <w:r w:rsidR="00704322">
              <w:rPr>
                <w:color w:val="auto"/>
              </w:rPr>
              <w:t>organisation</w:t>
            </w:r>
            <w:proofErr w:type="spellEnd"/>
            <w:r w:rsidR="00704322">
              <w:rPr>
                <w:color w:val="auto"/>
              </w:rPr>
              <w:t xml:space="preserve"> </w:t>
            </w:r>
            <w:r w:rsidRPr="001500F3">
              <w:rPr>
                <w:color w:val="auto"/>
              </w:rPr>
              <w:t>which is relevant to this opportunity</w:t>
            </w:r>
            <w:r w:rsidR="001500F3" w:rsidRPr="001500F3">
              <w:rPr>
                <w:color w:val="auto"/>
              </w:rPr>
              <w:t xml:space="preserve">. </w:t>
            </w:r>
          </w:p>
        </w:tc>
        <w:tc>
          <w:tcPr>
            <w:tcW w:w="329" w:type="dxa"/>
            <w:tcBorders>
              <w:left w:val="nil"/>
              <w:right w:val="nil"/>
            </w:tcBorders>
          </w:tcPr>
          <w:p w14:paraId="6537B831" w14:textId="77777777" w:rsidR="00E14A7A" w:rsidRPr="00F1456D" w:rsidRDefault="00E14A7A" w:rsidP="000F1732">
            <w:pPr>
              <w:pStyle w:val="TableParagraph"/>
              <w:keepNext/>
              <w:rPr>
                <w:color w:val="auto"/>
              </w:rPr>
            </w:pPr>
          </w:p>
        </w:tc>
      </w:tr>
      <w:tr w:rsidR="00F1456D" w:rsidRPr="00F1456D" w14:paraId="3F241193" w14:textId="77777777" w:rsidTr="000F1732">
        <w:tc>
          <w:tcPr>
            <w:tcW w:w="9488" w:type="dxa"/>
            <w:tcBorders>
              <w:left w:val="nil"/>
              <w:right w:val="nil"/>
            </w:tcBorders>
          </w:tcPr>
          <w:p w14:paraId="5918938B" w14:textId="77777777" w:rsidR="00E14A7A" w:rsidRPr="00F1456D" w:rsidRDefault="00E14A7A" w:rsidP="000F1732">
            <w:pPr>
              <w:pStyle w:val="TableParagraph"/>
              <w:rPr>
                <w:color w:val="auto"/>
                <w:highlight w:val="yellow"/>
              </w:rPr>
            </w:pPr>
            <w:r w:rsidRPr="00F1456D">
              <w:rPr>
                <w:color w:val="auto"/>
                <w:highlight w:val="cyan"/>
              </w:rPr>
              <w:t>[insert answer here]</w:t>
            </w:r>
          </w:p>
        </w:tc>
        <w:tc>
          <w:tcPr>
            <w:tcW w:w="329" w:type="dxa"/>
            <w:tcBorders>
              <w:left w:val="nil"/>
              <w:right w:val="nil"/>
            </w:tcBorders>
          </w:tcPr>
          <w:p w14:paraId="1EE12A64" w14:textId="77777777" w:rsidR="00E14A7A" w:rsidRPr="00F1456D" w:rsidRDefault="00E14A7A" w:rsidP="000F1732">
            <w:pPr>
              <w:pStyle w:val="TableParagraph"/>
              <w:rPr>
                <w:color w:val="auto"/>
              </w:rPr>
            </w:pPr>
          </w:p>
        </w:tc>
      </w:tr>
      <w:tr w:rsidR="00E14A7A" w14:paraId="5AA25FD6" w14:textId="77777777" w:rsidTr="000F1732">
        <w:tc>
          <w:tcPr>
            <w:tcW w:w="9488" w:type="dxa"/>
            <w:tcBorders>
              <w:left w:val="nil"/>
              <w:right w:val="nil"/>
            </w:tcBorders>
          </w:tcPr>
          <w:p w14:paraId="65C306AC" w14:textId="2C9A7BA3" w:rsidR="00E14A7A" w:rsidRPr="00C3030C" w:rsidRDefault="00E14A7A" w:rsidP="00DC6037">
            <w:pPr>
              <w:pStyle w:val="TableParagraph"/>
              <w:keepNext/>
              <w:numPr>
                <w:ilvl w:val="1"/>
                <w:numId w:val="7"/>
              </w:numPr>
              <w:rPr>
                <w:color w:val="auto"/>
              </w:rPr>
            </w:pPr>
            <w:r w:rsidRPr="00C3030C">
              <w:rPr>
                <w:color w:val="auto"/>
              </w:rPr>
              <w:t xml:space="preserve">Provide examples of previous or current contracts demonstrating your ability to meet the </w:t>
            </w:r>
            <w:r w:rsidR="00C724BE">
              <w:rPr>
                <w:color w:val="auto"/>
              </w:rPr>
              <w:t>r</w:t>
            </w:r>
            <w:r w:rsidRPr="00C3030C">
              <w:rPr>
                <w:color w:val="auto"/>
              </w:rPr>
              <w:t>equirements. Include:</w:t>
            </w:r>
          </w:p>
          <w:p w14:paraId="05E3DF43" w14:textId="06AD1E96" w:rsidR="00E14A7A" w:rsidRPr="00C3030C" w:rsidRDefault="00E14A7A" w:rsidP="00DC6037">
            <w:pPr>
              <w:pStyle w:val="TableParagraph"/>
              <w:numPr>
                <w:ilvl w:val="0"/>
                <w:numId w:val="8"/>
              </w:numPr>
              <w:rPr>
                <w:color w:val="auto"/>
              </w:rPr>
            </w:pPr>
            <w:r w:rsidRPr="00C3030C">
              <w:rPr>
                <w:color w:val="auto"/>
              </w:rPr>
              <w:t>the contract / name of client (including contact details for reference purposes),  and dates you provided the services</w:t>
            </w:r>
          </w:p>
          <w:p w14:paraId="11F8BA9A" w14:textId="43D959A3" w:rsidR="00E14A7A" w:rsidRPr="00C3030C" w:rsidRDefault="00E14A7A" w:rsidP="00DC6037">
            <w:pPr>
              <w:pStyle w:val="TableParagraph"/>
              <w:numPr>
                <w:ilvl w:val="0"/>
                <w:numId w:val="8"/>
              </w:numPr>
              <w:rPr>
                <w:color w:val="auto"/>
              </w:rPr>
            </w:pPr>
            <w:r w:rsidRPr="00C3030C">
              <w:rPr>
                <w:color w:val="auto"/>
              </w:rPr>
              <w:t xml:space="preserve">a brief description of the </w:t>
            </w:r>
            <w:r w:rsidR="00351BDA" w:rsidRPr="00C3030C">
              <w:rPr>
                <w:color w:val="auto"/>
              </w:rPr>
              <w:t>s</w:t>
            </w:r>
            <w:r w:rsidRPr="00C3030C">
              <w:rPr>
                <w:color w:val="auto"/>
              </w:rPr>
              <w:t>cope of services performed (including the key service areas, and any ancillary services you provided)</w:t>
            </w:r>
          </w:p>
          <w:p w14:paraId="0E1B4E56" w14:textId="25545754" w:rsidR="00E14A7A" w:rsidRPr="00C3030C" w:rsidRDefault="00E14A7A" w:rsidP="00DC6037">
            <w:pPr>
              <w:pStyle w:val="TableParagraph"/>
              <w:numPr>
                <w:ilvl w:val="0"/>
                <w:numId w:val="8"/>
              </w:numPr>
              <w:rPr>
                <w:color w:val="auto"/>
              </w:rPr>
            </w:pPr>
            <w:r w:rsidRPr="00C3030C">
              <w:rPr>
                <w:color w:val="auto"/>
              </w:rPr>
              <w:t>a brief description of how you managed the delivery of the services to the client</w:t>
            </w:r>
          </w:p>
          <w:p w14:paraId="5677FCB3" w14:textId="77777777" w:rsidR="00E14A7A" w:rsidRPr="00F1456D" w:rsidRDefault="00E14A7A" w:rsidP="000F1732">
            <w:pPr>
              <w:pStyle w:val="TableParagraph"/>
              <w:ind w:left="473"/>
              <w:rPr>
                <w:color w:val="auto"/>
              </w:rPr>
            </w:pPr>
            <w:r w:rsidRPr="00C3030C">
              <w:rPr>
                <w:color w:val="auto"/>
              </w:rPr>
              <w:t>Note: We may conduct reference checks. Please inform us if you would like to be contacted prior to us contacting the referee.</w:t>
            </w:r>
          </w:p>
        </w:tc>
        <w:tc>
          <w:tcPr>
            <w:tcW w:w="329" w:type="dxa"/>
            <w:tcBorders>
              <w:left w:val="nil"/>
              <w:right w:val="nil"/>
            </w:tcBorders>
          </w:tcPr>
          <w:p w14:paraId="54264142" w14:textId="77777777" w:rsidR="00E14A7A" w:rsidRDefault="00E14A7A" w:rsidP="000F1732">
            <w:pPr>
              <w:pStyle w:val="TableParagraph"/>
            </w:pPr>
          </w:p>
        </w:tc>
      </w:tr>
      <w:tr w:rsidR="00F1456D" w:rsidRPr="00F1456D" w14:paraId="75884744" w14:textId="77777777" w:rsidTr="000F1732">
        <w:tc>
          <w:tcPr>
            <w:tcW w:w="9488" w:type="dxa"/>
            <w:tcBorders>
              <w:left w:val="nil"/>
              <w:right w:val="nil"/>
            </w:tcBorders>
          </w:tcPr>
          <w:p w14:paraId="22436CEF" w14:textId="77777777" w:rsidR="00E14A7A" w:rsidRPr="00F1456D" w:rsidRDefault="00E14A7A" w:rsidP="000F1732">
            <w:pPr>
              <w:pStyle w:val="TableParagraph"/>
              <w:rPr>
                <w:color w:val="auto"/>
              </w:rPr>
            </w:pPr>
            <w:r w:rsidRPr="00F1456D">
              <w:rPr>
                <w:color w:val="auto"/>
                <w:highlight w:val="cyan"/>
              </w:rPr>
              <w:t>[insert answer here]</w:t>
            </w:r>
          </w:p>
        </w:tc>
        <w:tc>
          <w:tcPr>
            <w:tcW w:w="329" w:type="dxa"/>
            <w:tcBorders>
              <w:left w:val="nil"/>
              <w:right w:val="nil"/>
            </w:tcBorders>
          </w:tcPr>
          <w:p w14:paraId="0FB6DEA6" w14:textId="77777777" w:rsidR="00E14A7A" w:rsidRPr="00F1456D" w:rsidRDefault="00E14A7A" w:rsidP="000F1732">
            <w:pPr>
              <w:pStyle w:val="TableParagraph"/>
              <w:rPr>
                <w:color w:val="auto"/>
              </w:rPr>
            </w:pPr>
          </w:p>
        </w:tc>
      </w:tr>
      <w:tr w:rsidR="00E14A7A" w14:paraId="1A346AC1" w14:textId="77777777" w:rsidTr="000F1732">
        <w:tc>
          <w:tcPr>
            <w:tcW w:w="9488" w:type="dxa"/>
            <w:tcBorders>
              <w:left w:val="nil"/>
              <w:right w:val="nil"/>
            </w:tcBorders>
          </w:tcPr>
          <w:p w14:paraId="4BC3BEC8" w14:textId="77777777" w:rsidR="00E14A7A" w:rsidRPr="006678B7" w:rsidRDefault="00E14A7A" w:rsidP="000F1732">
            <w:pPr>
              <w:pStyle w:val="TableParagraph"/>
              <w:rPr>
                <w:color w:val="4C4D4F"/>
                <w:highlight w:val="cyan"/>
              </w:rPr>
            </w:pPr>
          </w:p>
        </w:tc>
        <w:tc>
          <w:tcPr>
            <w:tcW w:w="329" w:type="dxa"/>
            <w:tcBorders>
              <w:left w:val="nil"/>
              <w:right w:val="nil"/>
            </w:tcBorders>
          </w:tcPr>
          <w:p w14:paraId="2F7AEF20" w14:textId="77777777" w:rsidR="00E14A7A" w:rsidRDefault="00E14A7A" w:rsidP="000F1732">
            <w:pPr>
              <w:pStyle w:val="TableParagraph"/>
            </w:pPr>
          </w:p>
        </w:tc>
      </w:tr>
      <w:tr w:rsidR="00E14A7A" w:rsidRPr="00786F64" w14:paraId="59D838D1" w14:textId="77777777" w:rsidTr="000F1732">
        <w:tc>
          <w:tcPr>
            <w:tcW w:w="9488" w:type="dxa"/>
            <w:tcBorders>
              <w:left w:val="nil"/>
              <w:right w:val="nil"/>
            </w:tcBorders>
            <w:shd w:val="clear" w:color="auto" w:fill="DB6400" w:themeFill="accent5" w:themeFillShade="BF"/>
          </w:tcPr>
          <w:p w14:paraId="67F03691" w14:textId="74948A10" w:rsidR="00E14A7A" w:rsidRPr="00111670" w:rsidRDefault="00ED54B8" w:rsidP="00DC6037">
            <w:pPr>
              <w:pStyle w:val="TableParagraph"/>
              <w:keepNext/>
              <w:numPr>
                <w:ilvl w:val="0"/>
                <w:numId w:val="7"/>
              </w:numPr>
              <w:tabs>
                <w:tab w:val="right" w:pos="9276"/>
              </w:tabs>
              <w:rPr>
                <w:b/>
                <w:color w:val="FFFFFF" w:themeColor="background1"/>
              </w:rPr>
            </w:pPr>
            <w:r w:rsidRPr="00111670">
              <w:rPr>
                <w:b/>
                <w:color w:val="FFFFFF" w:themeColor="background1"/>
              </w:rPr>
              <w:t xml:space="preserve">Operational and financial systems to manage delivery </w:t>
            </w:r>
            <w:r w:rsidR="00E14A7A" w:rsidRPr="00111670">
              <w:rPr>
                <w:b/>
                <w:color w:val="FFFFFF" w:themeColor="background1"/>
              </w:rPr>
              <w:tab/>
              <w:t>Weighting</w:t>
            </w:r>
            <w:r w:rsidRPr="00111670">
              <w:rPr>
                <w:b/>
                <w:color w:val="FFFFFF" w:themeColor="background1"/>
              </w:rPr>
              <w:t xml:space="preserve"> 15</w:t>
            </w:r>
            <w:r w:rsidR="00E14A7A" w:rsidRPr="00111670">
              <w:rPr>
                <w:b/>
                <w:color w:val="FFFFFF" w:themeColor="background1"/>
              </w:rPr>
              <w:t>%</w:t>
            </w:r>
          </w:p>
        </w:tc>
        <w:tc>
          <w:tcPr>
            <w:tcW w:w="329" w:type="dxa"/>
            <w:tcBorders>
              <w:left w:val="nil"/>
              <w:bottom w:val="single" w:sz="4" w:space="0" w:color="auto"/>
              <w:right w:val="nil"/>
            </w:tcBorders>
            <w:shd w:val="clear" w:color="auto" w:fill="DB6400" w:themeFill="accent5" w:themeFillShade="BF"/>
          </w:tcPr>
          <w:p w14:paraId="056A4B52" w14:textId="77777777" w:rsidR="00E14A7A" w:rsidRPr="00786F64" w:rsidRDefault="00E14A7A" w:rsidP="000F1732">
            <w:pPr>
              <w:pStyle w:val="TableParagraph"/>
              <w:keepNext/>
              <w:rPr>
                <w:b/>
                <w:color w:val="FFFFFF" w:themeColor="background1"/>
              </w:rPr>
            </w:pPr>
          </w:p>
        </w:tc>
      </w:tr>
      <w:tr w:rsidR="000A316C" w:rsidRPr="000A316C" w14:paraId="4AD11F9A" w14:textId="77777777" w:rsidTr="000F1732">
        <w:tc>
          <w:tcPr>
            <w:tcW w:w="9488" w:type="dxa"/>
            <w:tcBorders>
              <w:left w:val="nil"/>
              <w:right w:val="nil"/>
            </w:tcBorders>
          </w:tcPr>
          <w:p w14:paraId="57089453" w14:textId="0C71DFDE" w:rsidR="00E14A7A" w:rsidRPr="00111670" w:rsidRDefault="00E14A7A" w:rsidP="00DC6037">
            <w:pPr>
              <w:pStyle w:val="TableParagraph"/>
              <w:keepNext/>
              <w:numPr>
                <w:ilvl w:val="1"/>
                <w:numId w:val="7"/>
              </w:numPr>
              <w:rPr>
                <w:color w:val="auto"/>
              </w:rPr>
            </w:pPr>
            <w:r w:rsidRPr="00111670">
              <w:rPr>
                <w:color w:val="auto"/>
              </w:rPr>
              <w:t xml:space="preserve">Describe what </w:t>
            </w:r>
            <w:r w:rsidR="00ED54B8" w:rsidRPr="00111670">
              <w:rPr>
                <w:color w:val="auto"/>
              </w:rPr>
              <w:t>resources</w:t>
            </w:r>
            <w:r w:rsidRPr="00111670">
              <w:rPr>
                <w:color w:val="auto"/>
              </w:rPr>
              <w:t xml:space="preserve"> your </w:t>
            </w:r>
            <w:proofErr w:type="spellStart"/>
            <w:r w:rsidRPr="00111670">
              <w:rPr>
                <w:color w:val="auto"/>
              </w:rPr>
              <w:t>organisation</w:t>
            </w:r>
            <w:proofErr w:type="spellEnd"/>
            <w:r w:rsidRPr="00111670">
              <w:rPr>
                <w:color w:val="auto"/>
              </w:rPr>
              <w:t xml:space="preserve"> will use to deliver the required </w:t>
            </w:r>
            <w:r w:rsidR="00640CC5" w:rsidRPr="00111670">
              <w:rPr>
                <w:color w:val="auto"/>
              </w:rPr>
              <w:t>s</w:t>
            </w:r>
            <w:r w:rsidRPr="00111670">
              <w:rPr>
                <w:color w:val="auto"/>
              </w:rPr>
              <w:t>ervices, and how you ensure it is fit for purpose.</w:t>
            </w:r>
          </w:p>
        </w:tc>
        <w:tc>
          <w:tcPr>
            <w:tcW w:w="329" w:type="dxa"/>
            <w:tcBorders>
              <w:left w:val="nil"/>
              <w:right w:val="nil"/>
            </w:tcBorders>
          </w:tcPr>
          <w:p w14:paraId="7F2F0B4A" w14:textId="77777777" w:rsidR="00E14A7A" w:rsidRPr="000A316C" w:rsidRDefault="00E14A7A" w:rsidP="000F1732">
            <w:pPr>
              <w:pStyle w:val="TableParagraph"/>
              <w:keepNext/>
              <w:rPr>
                <w:color w:val="auto"/>
              </w:rPr>
            </w:pPr>
          </w:p>
        </w:tc>
      </w:tr>
      <w:tr w:rsidR="000A316C" w:rsidRPr="000A316C" w14:paraId="610E7790" w14:textId="77777777" w:rsidTr="000F1732">
        <w:tc>
          <w:tcPr>
            <w:tcW w:w="9488" w:type="dxa"/>
            <w:tcBorders>
              <w:left w:val="nil"/>
              <w:right w:val="nil"/>
            </w:tcBorders>
          </w:tcPr>
          <w:p w14:paraId="53B62B63" w14:textId="77777777" w:rsidR="00E14A7A" w:rsidRPr="000A316C" w:rsidRDefault="00E14A7A" w:rsidP="000F1732">
            <w:pPr>
              <w:pStyle w:val="TableParagraph"/>
              <w:rPr>
                <w:color w:val="auto"/>
              </w:rPr>
            </w:pPr>
            <w:r w:rsidRPr="000A316C">
              <w:rPr>
                <w:color w:val="auto"/>
                <w:highlight w:val="cyan"/>
              </w:rPr>
              <w:t>[insert answer here]</w:t>
            </w:r>
          </w:p>
        </w:tc>
        <w:tc>
          <w:tcPr>
            <w:tcW w:w="329" w:type="dxa"/>
            <w:tcBorders>
              <w:left w:val="nil"/>
              <w:right w:val="nil"/>
            </w:tcBorders>
          </w:tcPr>
          <w:p w14:paraId="0EAB6A02" w14:textId="77777777" w:rsidR="00E14A7A" w:rsidRPr="000A316C" w:rsidRDefault="00E14A7A" w:rsidP="000F1732">
            <w:pPr>
              <w:pStyle w:val="TableParagraph"/>
              <w:rPr>
                <w:color w:val="auto"/>
              </w:rPr>
            </w:pPr>
          </w:p>
        </w:tc>
      </w:tr>
      <w:tr w:rsidR="000A316C" w:rsidRPr="000A316C" w14:paraId="7DB5E9D2" w14:textId="77777777" w:rsidTr="000F1732">
        <w:tc>
          <w:tcPr>
            <w:tcW w:w="9488" w:type="dxa"/>
            <w:tcBorders>
              <w:left w:val="nil"/>
              <w:right w:val="nil"/>
            </w:tcBorders>
          </w:tcPr>
          <w:p w14:paraId="030DA8EE" w14:textId="77777777" w:rsidR="00E14A7A" w:rsidRPr="00111670" w:rsidRDefault="00E14A7A" w:rsidP="00DC6037">
            <w:pPr>
              <w:pStyle w:val="TableParagraph"/>
              <w:keepNext/>
              <w:numPr>
                <w:ilvl w:val="1"/>
                <w:numId w:val="7"/>
              </w:numPr>
              <w:rPr>
                <w:color w:val="auto"/>
              </w:rPr>
            </w:pPr>
            <w:r w:rsidRPr="00111670">
              <w:rPr>
                <w:color w:val="auto"/>
              </w:rPr>
              <w:t>List the key people who will deliver the goods/services, and their qualifications and experience (including any Biographies). Describe how many personnel will be allocated to perform the Contract (include any subcontractors), and also describe how this may change and be managed throughout the delivery of the Requirements (such as with seasonal changes, for example).</w:t>
            </w:r>
          </w:p>
        </w:tc>
        <w:tc>
          <w:tcPr>
            <w:tcW w:w="329" w:type="dxa"/>
            <w:tcBorders>
              <w:left w:val="nil"/>
              <w:right w:val="nil"/>
            </w:tcBorders>
          </w:tcPr>
          <w:p w14:paraId="3E166F3A" w14:textId="77777777" w:rsidR="00E14A7A" w:rsidRPr="000A316C" w:rsidRDefault="00E14A7A" w:rsidP="000F1732">
            <w:pPr>
              <w:pStyle w:val="TableParagraph"/>
              <w:keepNext/>
              <w:rPr>
                <w:color w:val="auto"/>
              </w:rPr>
            </w:pPr>
          </w:p>
        </w:tc>
      </w:tr>
      <w:tr w:rsidR="000A316C" w:rsidRPr="000A316C" w14:paraId="7DFA65D2" w14:textId="77777777" w:rsidTr="000F1732">
        <w:tc>
          <w:tcPr>
            <w:tcW w:w="9488" w:type="dxa"/>
            <w:tcBorders>
              <w:left w:val="nil"/>
              <w:right w:val="nil"/>
            </w:tcBorders>
          </w:tcPr>
          <w:p w14:paraId="46D827C2" w14:textId="77777777" w:rsidR="00E14A7A" w:rsidRPr="00111670" w:rsidRDefault="00E14A7A" w:rsidP="000F1732">
            <w:pPr>
              <w:pStyle w:val="TableParagraph"/>
              <w:rPr>
                <w:color w:val="auto"/>
                <w:highlight w:val="cyan"/>
              </w:rPr>
            </w:pPr>
            <w:r w:rsidRPr="00111670">
              <w:rPr>
                <w:color w:val="auto"/>
                <w:highlight w:val="cyan"/>
              </w:rPr>
              <w:t>[insert answer here]</w:t>
            </w:r>
          </w:p>
        </w:tc>
        <w:tc>
          <w:tcPr>
            <w:tcW w:w="329" w:type="dxa"/>
            <w:tcBorders>
              <w:left w:val="nil"/>
              <w:right w:val="nil"/>
            </w:tcBorders>
          </w:tcPr>
          <w:p w14:paraId="6D7A0ABA" w14:textId="77777777" w:rsidR="00E14A7A" w:rsidRPr="000A316C" w:rsidRDefault="00E14A7A" w:rsidP="000F1732">
            <w:pPr>
              <w:pStyle w:val="TableParagraph"/>
              <w:rPr>
                <w:color w:val="auto"/>
              </w:rPr>
            </w:pPr>
          </w:p>
        </w:tc>
      </w:tr>
      <w:tr w:rsidR="00E14A7A" w14:paraId="76EBC38D" w14:textId="77777777" w:rsidTr="000F1732">
        <w:tc>
          <w:tcPr>
            <w:tcW w:w="9488" w:type="dxa"/>
            <w:tcBorders>
              <w:left w:val="nil"/>
              <w:right w:val="nil"/>
            </w:tcBorders>
          </w:tcPr>
          <w:p w14:paraId="6B2A5B3A" w14:textId="77777777" w:rsidR="00E14A7A" w:rsidRPr="006678B7" w:rsidRDefault="00E14A7A" w:rsidP="000F1732">
            <w:pPr>
              <w:pStyle w:val="TableParagraph"/>
              <w:rPr>
                <w:color w:val="4C4D4F"/>
                <w:highlight w:val="cyan"/>
              </w:rPr>
            </w:pPr>
          </w:p>
        </w:tc>
        <w:tc>
          <w:tcPr>
            <w:tcW w:w="329" w:type="dxa"/>
            <w:tcBorders>
              <w:left w:val="nil"/>
              <w:right w:val="nil"/>
            </w:tcBorders>
          </w:tcPr>
          <w:p w14:paraId="52FAB482" w14:textId="77777777" w:rsidR="00E14A7A" w:rsidRDefault="00E14A7A" w:rsidP="000F1732">
            <w:pPr>
              <w:pStyle w:val="TableParagraph"/>
            </w:pPr>
          </w:p>
        </w:tc>
      </w:tr>
    </w:tbl>
    <w:p w14:paraId="1BD1F8BD" w14:textId="77777777" w:rsidR="00E14A7A" w:rsidRDefault="00E14A7A" w:rsidP="00E14A7A">
      <w:pPr>
        <w:pStyle w:val="BodyText"/>
        <w:rPr>
          <w:color w:val="auto"/>
        </w:rPr>
      </w:pPr>
    </w:p>
    <w:tbl>
      <w:tblPr>
        <w:tblStyle w:val="TableGrid"/>
        <w:tblW w:w="0" w:type="auto"/>
        <w:tblInd w:w="113" w:type="dxa"/>
        <w:tblLook w:val="04A0" w:firstRow="1" w:lastRow="0" w:firstColumn="1" w:lastColumn="0" w:noHBand="0" w:noVBand="1"/>
      </w:tblPr>
      <w:tblGrid>
        <w:gridCol w:w="9488"/>
      </w:tblGrid>
      <w:tr w:rsidR="00D87E0B" w:rsidRPr="00786F64" w14:paraId="3E260BAC" w14:textId="77777777">
        <w:tc>
          <w:tcPr>
            <w:tcW w:w="9488" w:type="dxa"/>
            <w:tcBorders>
              <w:left w:val="nil"/>
              <w:right w:val="nil"/>
            </w:tcBorders>
            <w:shd w:val="clear" w:color="auto" w:fill="DB6400" w:themeFill="accent5" w:themeFillShade="BF"/>
          </w:tcPr>
          <w:p w14:paraId="1A4AAEF1" w14:textId="28BDD4AD" w:rsidR="00D87E0B" w:rsidRPr="00786F64" w:rsidRDefault="00D87E0B">
            <w:pPr>
              <w:pStyle w:val="TableParagraph"/>
              <w:keepNext/>
              <w:numPr>
                <w:ilvl w:val="0"/>
                <w:numId w:val="7"/>
              </w:numPr>
              <w:tabs>
                <w:tab w:val="right" w:pos="9276"/>
              </w:tabs>
              <w:rPr>
                <w:b/>
                <w:color w:val="FFFFFF" w:themeColor="background1"/>
              </w:rPr>
            </w:pPr>
            <w:r>
              <w:rPr>
                <w:b/>
                <w:color w:val="FFFFFF" w:themeColor="background1"/>
              </w:rPr>
              <w:t xml:space="preserve">Demonstrated ability to work with web company </w:t>
            </w:r>
            <w:r>
              <w:rPr>
                <w:b/>
                <w:color w:val="FFFFFF" w:themeColor="background1"/>
              </w:rPr>
              <w:tab/>
              <w:t>Weighting 5%</w:t>
            </w:r>
          </w:p>
        </w:tc>
      </w:tr>
      <w:tr w:rsidR="00D87E0B" w:rsidRPr="000A316C" w14:paraId="4B26E197" w14:textId="77777777">
        <w:tc>
          <w:tcPr>
            <w:tcW w:w="9488" w:type="dxa"/>
            <w:tcBorders>
              <w:left w:val="nil"/>
              <w:right w:val="nil"/>
            </w:tcBorders>
          </w:tcPr>
          <w:p w14:paraId="549AA132" w14:textId="04A830AB" w:rsidR="00D87E0B" w:rsidRPr="00111670" w:rsidRDefault="00F32076">
            <w:pPr>
              <w:pStyle w:val="TableParagraph"/>
              <w:keepNext/>
              <w:numPr>
                <w:ilvl w:val="1"/>
                <w:numId w:val="7"/>
              </w:numPr>
              <w:rPr>
                <w:color w:val="auto"/>
              </w:rPr>
            </w:pPr>
            <w:r w:rsidRPr="00111670">
              <w:rPr>
                <w:color w:val="auto"/>
              </w:rPr>
              <w:t xml:space="preserve">We are seeking a solution which is hosted on/linked to the Sexual Wellbeing Aotearoa website </w:t>
            </w:r>
            <w:hyperlink r:id="rId13" w:history="1">
              <w:r w:rsidRPr="00111670">
                <w:rPr>
                  <w:rStyle w:val="Hyperlink"/>
                </w:rPr>
                <w:t>www.sexualwellbeing.org.nz</w:t>
              </w:r>
            </w:hyperlink>
            <w:r w:rsidRPr="00111670">
              <w:rPr>
                <w:color w:val="auto"/>
              </w:rPr>
              <w:t xml:space="preserve"> </w:t>
            </w:r>
            <w:r w:rsidR="005B31D3" w:rsidRPr="00111670">
              <w:rPr>
                <w:color w:val="auto"/>
              </w:rPr>
              <w:t xml:space="preserve">Describe a project in which you have worked with a third party to deliver a </w:t>
            </w:r>
            <w:r w:rsidR="00F9175A" w:rsidRPr="00111670">
              <w:rPr>
                <w:color w:val="auto"/>
              </w:rPr>
              <w:t xml:space="preserve">project. </w:t>
            </w:r>
            <w:r w:rsidR="00D87E0B" w:rsidRPr="00111670">
              <w:rPr>
                <w:color w:val="auto"/>
              </w:rPr>
              <w:t xml:space="preserve"> </w:t>
            </w:r>
          </w:p>
        </w:tc>
      </w:tr>
      <w:tr w:rsidR="00D87E0B" w:rsidRPr="000A316C" w14:paraId="5188054A" w14:textId="77777777">
        <w:tc>
          <w:tcPr>
            <w:tcW w:w="9488" w:type="dxa"/>
            <w:tcBorders>
              <w:left w:val="nil"/>
              <w:right w:val="nil"/>
            </w:tcBorders>
          </w:tcPr>
          <w:p w14:paraId="2DA9434F" w14:textId="77777777" w:rsidR="00D87E0B" w:rsidRPr="00111670" w:rsidRDefault="00D87E0B">
            <w:pPr>
              <w:pStyle w:val="TableParagraph"/>
              <w:rPr>
                <w:color w:val="auto"/>
              </w:rPr>
            </w:pPr>
            <w:r w:rsidRPr="00111670">
              <w:rPr>
                <w:color w:val="auto"/>
                <w:highlight w:val="cyan"/>
              </w:rPr>
              <w:t>[insert answer here]</w:t>
            </w:r>
          </w:p>
        </w:tc>
      </w:tr>
    </w:tbl>
    <w:p w14:paraId="442F2991" w14:textId="77777777" w:rsidR="00D87E0B" w:rsidRDefault="00D87E0B" w:rsidP="00E14A7A">
      <w:pPr>
        <w:pStyle w:val="BodyText"/>
        <w:rPr>
          <w:color w:val="auto"/>
        </w:rPr>
      </w:pPr>
    </w:p>
    <w:tbl>
      <w:tblPr>
        <w:tblStyle w:val="TableGrid"/>
        <w:tblW w:w="0" w:type="auto"/>
        <w:tblInd w:w="113" w:type="dxa"/>
        <w:tblLook w:val="04A0" w:firstRow="1" w:lastRow="0" w:firstColumn="1" w:lastColumn="0" w:noHBand="0" w:noVBand="1"/>
      </w:tblPr>
      <w:tblGrid>
        <w:gridCol w:w="9488"/>
      </w:tblGrid>
      <w:tr w:rsidR="00D87E0B" w:rsidRPr="00D87E0B" w14:paraId="39E85D40" w14:textId="77777777">
        <w:tc>
          <w:tcPr>
            <w:tcW w:w="9488" w:type="dxa"/>
            <w:tcBorders>
              <w:left w:val="nil"/>
              <w:right w:val="nil"/>
            </w:tcBorders>
            <w:shd w:val="clear" w:color="auto" w:fill="DB6400" w:themeFill="accent5" w:themeFillShade="BF"/>
          </w:tcPr>
          <w:p w14:paraId="5FEA4866" w14:textId="31C17FFF" w:rsidR="00D87E0B" w:rsidRPr="00D87E0B" w:rsidRDefault="00881A50" w:rsidP="00D8038C">
            <w:pPr>
              <w:pStyle w:val="BodyText"/>
              <w:widowControl/>
              <w:numPr>
                <w:ilvl w:val="0"/>
                <w:numId w:val="7"/>
              </w:numPr>
              <w:rPr>
                <w:b/>
              </w:rPr>
            </w:pPr>
            <w:r w:rsidRPr="00881A50">
              <w:rPr>
                <w:b/>
                <w:color w:val="FFFFFF" w:themeColor="background1"/>
              </w:rPr>
              <w:t xml:space="preserve">Size, structure  </w:t>
            </w:r>
            <w:r w:rsidR="00D87E0B" w:rsidRPr="00D87E0B">
              <w:rPr>
                <w:b/>
                <w:color w:val="FFFFFF" w:themeColor="background1"/>
              </w:rPr>
              <w:t xml:space="preserve"> </w:t>
            </w:r>
            <w:r w:rsidR="00D87E0B" w:rsidRPr="00D87E0B">
              <w:rPr>
                <w:b/>
                <w:color w:val="FFFFFF" w:themeColor="background1"/>
              </w:rPr>
              <w:tab/>
            </w:r>
            <w:r w:rsidRPr="00881A50">
              <w:rPr>
                <w:b/>
                <w:color w:val="FFFFFF" w:themeColor="background1"/>
              </w:rPr>
              <w:t xml:space="preserve">                                                                                                              </w:t>
            </w:r>
            <w:r w:rsidR="00D87E0B" w:rsidRPr="00D87E0B">
              <w:rPr>
                <w:b/>
                <w:color w:val="FFFFFF" w:themeColor="background1"/>
              </w:rPr>
              <w:t>Weighting 15%</w:t>
            </w:r>
          </w:p>
        </w:tc>
      </w:tr>
      <w:tr w:rsidR="00D87E0B" w:rsidRPr="00D87E0B" w14:paraId="2FC0C2E3" w14:textId="77777777">
        <w:tc>
          <w:tcPr>
            <w:tcW w:w="9488" w:type="dxa"/>
            <w:tcBorders>
              <w:left w:val="nil"/>
              <w:right w:val="nil"/>
            </w:tcBorders>
          </w:tcPr>
          <w:p w14:paraId="224E452E" w14:textId="3C884944" w:rsidR="00D87E0B" w:rsidRPr="004D7DAF" w:rsidRDefault="00337972" w:rsidP="00D87E0B">
            <w:pPr>
              <w:pStyle w:val="BodyText"/>
              <w:widowControl/>
              <w:numPr>
                <w:ilvl w:val="1"/>
                <w:numId w:val="7"/>
              </w:numPr>
              <w:rPr>
                <w:color w:val="auto"/>
              </w:rPr>
            </w:pPr>
            <w:r w:rsidRPr="004D7DAF">
              <w:rPr>
                <w:color w:val="auto"/>
              </w:rPr>
              <w:t xml:space="preserve">Describe the size and structure of your </w:t>
            </w:r>
            <w:proofErr w:type="spellStart"/>
            <w:r w:rsidRPr="004D7DAF">
              <w:rPr>
                <w:color w:val="auto"/>
              </w:rPr>
              <w:t>organisation</w:t>
            </w:r>
            <w:proofErr w:type="spellEnd"/>
            <w:r w:rsidRPr="004D7DAF">
              <w:rPr>
                <w:color w:val="auto"/>
              </w:rPr>
              <w:t xml:space="preserve">/company and any subcontractors you intend to employ for this project? </w:t>
            </w:r>
          </w:p>
        </w:tc>
      </w:tr>
      <w:tr w:rsidR="00D87E0B" w:rsidRPr="00D87E0B" w14:paraId="7C29B40E" w14:textId="77777777">
        <w:tc>
          <w:tcPr>
            <w:tcW w:w="9488" w:type="dxa"/>
            <w:tcBorders>
              <w:left w:val="nil"/>
              <w:right w:val="nil"/>
            </w:tcBorders>
          </w:tcPr>
          <w:p w14:paraId="11015BC1" w14:textId="77777777" w:rsidR="00D87E0B" w:rsidRPr="004D7DAF" w:rsidRDefault="00D87E0B" w:rsidP="00D87E0B">
            <w:pPr>
              <w:pStyle w:val="BodyText"/>
              <w:widowControl/>
              <w:rPr>
                <w:color w:val="auto"/>
              </w:rPr>
            </w:pPr>
            <w:r w:rsidRPr="004D7DAF">
              <w:rPr>
                <w:color w:val="auto"/>
                <w:highlight w:val="cyan"/>
              </w:rPr>
              <w:t>[insert answer here]</w:t>
            </w:r>
          </w:p>
        </w:tc>
      </w:tr>
      <w:tr w:rsidR="00D87E0B" w:rsidRPr="00D87E0B" w14:paraId="40314E87" w14:textId="77777777">
        <w:tc>
          <w:tcPr>
            <w:tcW w:w="9488" w:type="dxa"/>
            <w:tcBorders>
              <w:left w:val="nil"/>
              <w:right w:val="nil"/>
            </w:tcBorders>
          </w:tcPr>
          <w:p w14:paraId="66ED7F16" w14:textId="1DDE0FA8" w:rsidR="00D87E0B" w:rsidRPr="004D7DAF" w:rsidRDefault="00337972" w:rsidP="00D87E0B">
            <w:pPr>
              <w:pStyle w:val="BodyText"/>
              <w:widowControl/>
              <w:numPr>
                <w:ilvl w:val="1"/>
                <w:numId w:val="7"/>
              </w:numPr>
              <w:rPr>
                <w:color w:val="auto"/>
              </w:rPr>
            </w:pPr>
            <w:r w:rsidRPr="004D7DAF">
              <w:rPr>
                <w:color w:val="auto"/>
              </w:rPr>
              <w:t xml:space="preserve">How does the size and structure of your </w:t>
            </w:r>
            <w:proofErr w:type="spellStart"/>
            <w:r w:rsidRPr="004D7DAF">
              <w:rPr>
                <w:color w:val="auto"/>
              </w:rPr>
              <w:t>organisation</w:t>
            </w:r>
            <w:proofErr w:type="spellEnd"/>
            <w:r w:rsidRPr="004D7DAF">
              <w:rPr>
                <w:color w:val="auto"/>
              </w:rPr>
              <w:t xml:space="preserve"> support the delivery of this pro</w:t>
            </w:r>
            <w:r w:rsidR="006F1321" w:rsidRPr="004D7DAF">
              <w:rPr>
                <w:color w:val="auto"/>
              </w:rPr>
              <w:t xml:space="preserve">ject? </w:t>
            </w:r>
          </w:p>
        </w:tc>
      </w:tr>
      <w:tr w:rsidR="00D87E0B" w:rsidRPr="00D87E0B" w14:paraId="5C1E6CCD" w14:textId="77777777">
        <w:tc>
          <w:tcPr>
            <w:tcW w:w="9488" w:type="dxa"/>
            <w:tcBorders>
              <w:left w:val="nil"/>
              <w:right w:val="nil"/>
            </w:tcBorders>
          </w:tcPr>
          <w:p w14:paraId="3E9E5B39" w14:textId="77777777" w:rsidR="00D87E0B" w:rsidRPr="004D7DAF" w:rsidRDefault="00D87E0B" w:rsidP="00D87E0B">
            <w:pPr>
              <w:pStyle w:val="BodyText"/>
              <w:widowControl/>
              <w:rPr>
                <w:color w:val="auto"/>
              </w:rPr>
            </w:pPr>
            <w:r w:rsidRPr="004D7DAF">
              <w:rPr>
                <w:color w:val="auto"/>
                <w:highlight w:val="cyan"/>
              </w:rPr>
              <w:t>[insert answer here]</w:t>
            </w:r>
          </w:p>
        </w:tc>
      </w:tr>
      <w:tr w:rsidR="00D87E0B" w:rsidRPr="00D87E0B" w14:paraId="51BE67A3" w14:textId="77777777">
        <w:tc>
          <w:tcPr>
            <w:tcW w:w="9488" w:type="dxa"/>
            <w:tcBorders>
              <w:left w:val="nil"/>
              <w:right w:val="nil"/>
            </w:tcBorders>
          </w:tcPr>
          <w:p w14:paraId="1640DF2C" w14:textId="77777777" w:rsidR="00D87E0B" w:rsidRPr="004D7DAF" w:rsidRDefault="00D87E0B" w:rsidP="00D87E0B">
            <w:pPr>
              <w:pStyle w:val="BodyText"/>
              <w:widowControl/>
              <w:numPr>
                <w:ilvl w:val="1"/>
                <w:numId w:val="7"/>
              </w:numPr>
              <w:rPr>
                <w:color w:val="auto"/>
              </w:rPr>
            </w:pPr>
            <w:r w:rsidRPr="004D7DAF">
              <w:rPr>
                <w:color w:val="auto"/>
              </w:rPr>
              <w:t>Describe how you manage work outside of scope, i.e. additional minor works. Include how you may engage additional staff or subcontractors, balance priorities, and work with stakeholders to ensure the delivery.</w:t>
            </w:r>
          </w:p>
        </w:tc>
      </w:tr>
      <w:tr w:rsidR="00D87E0B" w:rsidRPr="00D87E0B" w14:paraId="18A240CA" w14:textId="77777777">
        <w:tc>
          <w:tcPr>
            <w:tcW w:w="9488" w:type="dxa"/>
            <w:tcBorders>
              <w:left w:val="nil"/>
              <w:right w:val="nil"/>
            </w:tcBorders>
          </w:tcPr>
          <w:p w14:paraId="109AAB17" w14:textId="77777777" w:rsidR="00D87E0B" w:rsidRPr="004D7DAF" w:rsidRDefault="00D87E0B" w:rsidP="00D87E0B">
            <w:pPr>
              <w:pStyle w:val="BodyText"/>
              <w:widowControl/>
              <w:rPr>
                <w:color w:val="auto"/>
              </w:rPr>
            </w:pPr>
            <w:r w:rsidRPr="004D7DAF">
              <w:rPr>
                <w:color w:val="auto"/>
                <w:highlight w:val="cyan"/>
              </w:rPr>
              <w:t>[insert answer here]</w:t>
            </w:r>
          </w:p>
        </w:tc>
      </w:tr>
    </w:tbl>
    <w:p w14:paraId="0176DA49" w14:textId="77777777" w:rsidR="00D87E0B" w:rsidRDefault="00D87E0B" w:rsidP="00E14A7A">
      <w:pPr>
        <w:pStyle w:val="BodyText"/>
        <w:rPr>
          <w:color w:val="auto"/>
        </w:rPr>
      </w:pPr>
    </w:p>
    <w:tbl>
      <w:tblPr>
        <w:tblStyle w:val="TableGrid"/>
        <w:tblW w:w="0" w:type="auto"/>
        <w:tblInd w:w="113" w:type="dxa"/>
        <w:tblLook w:val="04A0" w:firstRow="1" w:lastRow="0" w:firstColumn="1" w:lastColumn="0" w:noHBand="0" w:noVBand="1"/>
      </w:tblPr>
      <w:tblGrid>
        <w:gridCol w:w="9488"/>
      </w:tblGrid>
      <w:tr w:rsidR="00D87E0B" w:rsidRPr="00786F64" w14:paraId="1852340A" w14:textId="77777777">
        <w:tc>
          <w:tcPr>
            <w:tcW w:w="9488" w:type="dxa"/>
            <w:tcBorders>
              <w:left w:val="nil"/>
              <w:right w:val="nil"/>
            </w:tcBorders>
            <w:shd w:val="clear" w:color="auto" w:fill="DB6400" w:themeFill="accent5" w:themeFillShade="BF"/>
          </w:tcPr>
          <w:p w14:paraId="09EE5C29" w14:textId="72A37C1C" w:rsidR="00D87E0B" w:rsidRPr="00786F64" w:rsidRDefault="00741B84">
            <w:pPr>
              <w:pStyle w:val="TableParagraph"/>
              <w:keepNext/>
              <w:numPr>
                <w:ilvl w:val="0"/>
                <w:numId w:val="7"/>
              </w:numPr>
              <w:tabs>
                <w:tab w:val="right" w:pos="9276"/>
              </w:tabs>
              <w:rPr>
                <w:b/>
                <w:color w:val="FFFFFF" w:themeColor="background1"/>
              </w:rPr>
            </w:pPr>
            <w:r>
              <w:rPr>
                <w:b/>
                <w:color w:val="FFFFFF" w:themeColor="background1"/>
              </w:rPr>
              <w:t xml:space="preserve">Track record in delivering similar </w:t>
            </w:r>
            <w:r w:rsidR="000F2FAE">
              <w:rPr>
                <w:b/>
                <w:color w:val="FFFFFF" w:themeColor="background1"/>
              </w:rPr>
              <w:t>projects</w:t>
            </w:r>
            <w:r w:rsidR="00D87E0B">
              <w:rPr>
                <w:b/>
                <w:color w:val="FFFFFF" w:themeColor="background1"/>
              </w:rPr>
              <w:tab/>
              <w:t>Weighting 5%</w:t>
            </w:r>
          </w:p>
        </w:tc>
      </w:tr>
      <w:tr w:rsidR="00D87E0B" w:rsidRPr="000A316C" w14:paraId="20D1324D" w14:textId="77777777">
        <w:tc>
          <w:tcPr>
            <w:tcW w:w="9488" w:type="dxa"/>
            <w:tcBorders>
              <w:left w:val="nil"/>
              <w:right w:val="nil"/>
            </w:tcBorders>
          </w:tcPr>
          <w:p w14:paraId="24A31E61" w14:textId="231EB2BF" w:rsidR="00D87E0B" w:rsidRPr="009E4DEA" w:rsidRDefault="00DE2D61">
            <w:pPr>
              <w:pStyle w:val="TableParagraph"/>
              <w:keepNext/>
              <w:numPr>
                <w:ilvl w:val="1"/>
                <w:numId w:val="7"/>
              </w:numPr>
              <w:rPr>
                <w:color w:val="auto"/>
              </w:rPr>
            </w:pPr>
            <w:r w:rsidRPr="009E4DEA">
              <w:rPr>
                <w:color w:val="auto"/>
              </w:rPr>
              <w:t>Describe other</w:t>
            </w:r>
            <w:r w:rsidR="00D87E0B" w:rsidRPr="009E4DEA">
              <w:rPr>
                <w:color w:val="auto"/>
              </w:rPr>
              <w:t xml:space="preserve"> </w:t>
            </w:r>
            <w:r w:rsidR="00E114D2" w:rsidRPr="009E4DEA">
              <w:rPr>
                <w:color w:val="auto"/>
              </w:rPr>
              <w:t>comparable projects you</w:t>
            </w:r>
            <w:r w:rsidR="006C5914" w:rsidRPr="009E4DEA">
              <w:rPr>
                <w:color w:val="auto"/>
              </w:rPr>
              <w:t>r</w:t>
            </w:r>
            <w:r w:rsidR="00E114D2" w:rsidRPr="009E4DEA">
              <w:rPr>
                <w:color w:val="auto"/>
              </w:rPr>
              <w:t xml:space="preserve"> </w:t>
            </w:r>
            <w:proofErr w:type="spellStart"/>
            <w:r w:rsidR="00E114D2" w:rsidRPr="009E4DEA">
              <w:rPr>
                <w:color w:val="auto"/>
              </w:rPr>
              <w:t>organisation</w:t>
            </w:r>
            <w:proofErr w:type="spellEnd"/>
            <w:r w:rsidR="00E114D2" w:rsidRPr="009E4DEA">
              <w:rPr>
                <w:color w:val="auto"/>
              </w:rPr>
              <w:t>/company has delivered</w:t>
            </w:r>
            <w:r w:rsidR="00633F03" w:rsidRPr="009E4DEA">
              <w:rPr>
                <w:color w:val="auto"/>
              </w:rPr>
              <w:t xml:space="preserve">? If you have been part of a consortium delivering the project, please explain the role of your company in this work? </w:t>
            </w:r>
          </w:p>
        </w:tc>
      </w:tr>
      <w:tr w:rsidR="00D87E0B" w:rsidRPr="000A316C" w14:paraId="1368F2D2" w14:textId="77777777">
        <w:tc>
          <w:tcPr>
            <w:tcW w:w="9488" w:type="dxa"/>
            <w:tcBorders>
              <w:left w:val="nil"/>
              <w:right w:val="nil"/>
            </w:tcBorders>
          </w:tcPr>
          <w:p w14:paraId="14837D41" w14:textId="77777777" w:rsidR="00D87E0B" w:rsidRPr="000A316C" w:rsidRDefault="00D87E0B">
            <w:pPr>
              <w:pStyle w:val="TableParagraph"/>
              <w:rPr>
                <w:color w:val="auto"/>
                <w:highlight w:val="cyan"/>
              </w:rPr>
            </w:pPr>
            <w:r w:rsidRPr="000A316C">
              <w:rPr>
                <w:color w:val="auto"/>
                <w:highlight w:val="cyan"/>
              </w:rPr>
              <w:t>[insert answer here]</w:t>
            </w:r>
          </w:p>
        </w:tc>
      </w:tr>
    </w:tbl>
    <w:p w14:paraId="19377264" w14:textId="77777777" w:rsidR="00D87E0B" w:rsidRDefault="00D87E0B" w:rsidP="00E14A7A">
      <w:pPr>
        <w:pStyle w:val="BodyText"/>
        <w:rPr>
          <w:color w:val="auto"/>
        </w:rPr>
      </w:pPr>
    </w:p>
    <w:p w14:paraId="5D1CE085" w14:textId="77777777" w:rsidR="00D87E0B" w:rsidRDefault="00D87E0B" w:rsidP="00E14A7A">
      <w:pPr>
        <w:pStyle w:val="BodyText"/>
        <w:rPr>
          <w:color w:val="auto"/>
        </w:rPr>
      </w:pPr>
    </w:p>
    <w:p w14:paraId="3CE8353C" w14:textId="77777777" w:rsidR="00D87E0B" w:rsidRPr="0054276A" w:rsidRDefault="00D87E0B" w:rsidP="00E14A7A">
      <w:pPr>
        <w:pStyle w:val="BodyText"/>
        <w:rPr>
          <w:color w:val="auto"/>
        </w:rPr>
      </w:pPr>
    </w:p>
    <w:p w14:paraId="61402747" w14:textId="77777777" w:rsidR="00E14A7A" w:rsidRDefault="00E14A7A" w:rsidP="00E14A7A">
      <w:pPr>
        <w:pStyle w:val="Heading4"/>
        <w:pageBreakBefore/>
      </w:pPr>
      <w:r w:rsidRPr="009635F9">
        <w:t>Part B –</w:t>
      </w:r>
      <w:r>
        <w:t xml:space="preserve"> Price</w:t>
      </w:r>
    </w:p>
    <w:p w14:paraId="752FA69B" w14:textId="77777777" w:rsidR="0054276A" w:rsidRPr="0054276A" w:rsidRDefault="0054276A" w:rsidP="0054276A"/>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E14A7A" w:rsidRPr="00642D79" w14:paraId="6D0552AB" w14:textId="77777777" w:rsidTr="000F1732">
        <w:tc>
          <w:tcPr>
            <w:tcW w:w="236" w:type="dxa"/>
          </w:tcPr>
          <w:p w14:paraId="40178404"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c>
          <w:tcPr>
            <w:tcW w:w="9248" w:type="dxa"/>
          </w:tcPr>
          <w:p w14:paraId="61306318" w14:textId="77777777" w:rsidR="00E14A7A" w:rsidRPr="00642D79" w:rsidRDefault="00E14A7A" w:rsidP="000F1732">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1" behindDoc="0" locked="0" layoutInCell="1" allowOverlap="1" wp14:anchorId="2B9C3721" wp14:editId="22FBB0F3">
                      <wp:simplePos x="0" y="0"/>
                      <wp:positionH relativeFrom="column">
                        <wp:posOffset>-66675</wp:posOffset>
                      </wp:positionH>
                      <wp:positionV relativeFrom="paragraph">
                        <wp:posOffset>38325</wp:posOffset>
                      </wp:positionV>
                      <wp:extent cx="266700" cy="262890"/>
                      <wp:effectExtent l="0" t="0" r="19050" b="22860"/>
                      <wp:wrapNone/>
                      <wp:docPr id="30" name="Oval 30"/>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14CB5" w14:textId="77777777" w:rsidR="000F1732" w:rsidRDefault="000F1732" w:rsidP="00E14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57524035">
                    <v:oval id="Oval 30" style="position:absolute;margin-left:-5.25pt;margin-top:3pt;width:21pt;height:20.7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34" filled="f" strokecolor="#7030a0" strokeweight="1pt" w14:anchorId="2B9C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g6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">
                      <v:textbox>
                        <w:txbxContent>
                          <w:p w:rsidR="000F1732" w:rsidP="00E14A7A" w:rsidRDefault="000F1732" w14:paraId="6A05A809" w14:textId="77777777">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0" behindDoc="0" locked="0" layoutInCell="1" allowOverlap="1" wp14:anchorId="2CC02A74" wp14:editId="63296540">
                      <wp:simplePos x="0" y="0"/>
                      <wp:positionH relativeFrom="column">
                        <wp:posOffset>-50800</wp:posOffset>
                      </wp:positionH>
                      <wp:positionV relativeFrom="paragraph">
                        <wp:posOffset>-72390</wp:posOffset>
                      </wp:positionV>
                      <wp:extent cx="297180" cy="377190"/>
                      <wp:effectExtent l="0" t="0" r="0" b="3810"/>
                      <wp:wrapNone/>
                      <wp:docPr id="31" name="Text Box 3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7EE9E5CA" w14:textId="77777777" w:rsidR="000F1732" w:rsidRPr="00642D79" w:rsidRDefault="000F1732" w:rsidP="00E14A7A">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4BAC1447">
                    <v:shape id="Text Box 31" style="position:absolute;margin-left:-4pt;margin-top:-5.7pt;width:23.4pt;height:29.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LsGw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pKOj2NsYHqgNM56In3li8V9rBi&#10;Prwyh0xj26je8IKL1IC14GhRUoP79bf7GI8EoJeSFpVTUv9zx5ygRH83SM00H4+j1NJhfDsZ4cFd&#10;ezbXHrNrHgHFmeM/sTyZMT7okykdNO8o8kWsii5mONYuaTiZj6HXM34SLhaLFITisiyszNrymDqi&#10;GhF+696Zs0caAvL3DCeNseIDG31sz8diF0Cq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CsmgLsGwIAADIEAAAOAAAAAAAAAAAAAAAAAC4CAABkcnMvZTJvRG9jLnhtbFBLAQIt&#10;ABQABgAIAAAAIQDtfKhB3wAAAAgBAAAPAAAAAAAAAAAAAAAAAHUEAABkcnMvZG93bnJldi54bWxQ&#10;SwUGAAAAAAQABADzAAAAgQUAAAAA&#10;" w14:anchorId="2CC02A74">
                      <v:textbox>
                        <w:txbxContent>
                          <w:p w:rsidRPr="00642D79" w:rsidR="000F1732" w:rsidP="00E14A7A" w:rsidRDefault="000F1732" w14:paraId="7474C560" w14:textId="77777777">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6E2161C1" w14:textId="77777777" w:rsidR="00E14A7A" w:rsidRPr="009635F9" w:rsidRDefault="00E14A7A" w:rsidP="00DC6037">
            <w:pPr>
              <w:pStyle w:val="BodyText"/>
              <w:numPr>
                <w:ilvl w:val="0"/>
                <w:numId w:val="6"/>
              </w:numPr>
              <w:spacing w:after="120" w:line="240" w:lineRule="atLeast"/>
              <w:rPr>
                <w:rFonts w:asciiTheme="minorHAnsi" w:hAnsiTheme="minorHAnsi" w:cstheme="minorHAnsi"/>
                <w:color w:val="7030A0"/>
              </w:rPr>
            </w:pPr>
            <w:r w:rsidRPr="009635F9">
              <w:rPr>
                <w:rFonts w:asciiTheme="minorHAnsi" w:hAnsiTheme="minorHAnsi" w:cstheme="minorHAnsi"/>
                <w:color w:val="7030A0"/>
              </w:rPr>
              <w:t>Refer to the RFP for information on how to present your proposed price. Where a separate pricing template has been provided as part of the RFP, you must use it for your pricing information.</w:t>
            </w:r>
          </w:p>
          <w:p w14:paraId="11B00E32" w14:textId="77777777" w:rsidR="00E14A7A" w:rsidRPr="009635F9" w:rsidRDefault="00E14A7A" w:rsidP="00DC6037">
            <w:pPr>
              <w:pStyle w:val="BodyText"/>
              <w:numPr>
                <w:ilvl w:val="0"/>
                <w:numId w:val="6"/>
              </w:numPr>
              <w:spacing w:after="120" w:line="240" w:lineRule="atLeast"/>
              <w:rPr>
                <w:rFonts w:asciiTheme="minorHAnsi" w:hAnsiTheme="minorHAnsi" w:cstheme="minorHAnsi"/>
                <w:color w:val="7030A0"/>
              </w:rPr>
            </w:pPr>
            <w:r w:rsidRPr="009635F9">
              <w:rPr>
                <w:rFonts w:asciiTheme="minorHAnsi" w:hAnsiTheme="minorHAnsi" w:cstheme="minorHAnsi"/>
                <w:color w:val="7030A0"/>
              </w:rPr>
              <w:t>In your pricing information consider all risks, contingencies and other circumstances relating to the delivery of our Requirements and include adequate provision for them.</w:t>
            </w:r>
          </w:p>
          <w:p w14:paraId="2A1D48FD" w14:textId="77777777" w:rsidR="00E14A7A" w:rsidRPr="005F1A7C" w:rsidRDefault="00E14A7A" w:rsidP="005F1A7C">
            <w:pPr>
              <w:pStyle w:val="BodyText"/>
              <w:numPr>
                <w:ilvl w:val="0"/>
                <w:numId w:val="6"/>
              </w:numPr>
              <w:spacing w:after="120" w:line="240" w:lineRule="atLeast"/>
              <w:rPr>
                <w:rFonts w:asciiTheme="minorHAnsi" w:hAnsiTheme="minorHAnsi" w:cstheme="minorHAnsi"/>
                <w:color w:val="7030A0"/>
              </w:rPr>
            </w:pPr>
            <w:r w:rsidRPr="009635F9">
              <w:rPr>
                <w:rFonts w:asciiTheme="minorHAnsi" w:hAnsiTheme="minorHAnsi" w:cstheme="minorHAnsi"/>
                <w:color w:val="7030A0"/>
              </w:rPr>
              <w:t>Document any assumptions that you have made in costing the Requirements.</w:t>
            </w:r>
          </w:p>
        </w:tc>
        <w:tc>
          <w:tcPr>
            <w:tcW w:w="243" w:type="dxa"/>
          </w:tcPr>
          <w:p w14:paraId="4085EDEC"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r>
    </w:tbl>
    <w:p w14:paraId="00416575" w14:textId="77777777" w:rsidR="00E14A7A" w:rsidRPr="00F700B2" w:rsidRDefault="00E14A7A" w:rsidP="00E14A7A">
      <w:pPr>
        <w:pStyle w:val="BodyText"/>
        <w:spacing w:before="0" w:after="0" w:line="240" w:lineRule="auto"/>
      </w:pPr>
    </w:p>
    <w:p w14:paraId="510E3F42" w14:textId="77777777" w:rsidR="00E14A7A" w:rsidRDefault="00E14A7A" w:rsidP="00E14A7A">
      <w:pPr>
        <w:pStyle w:val="BodyText"/>
        <w:spacing w:before="0" w:after="0" w:line="240" w:lineRule="auto"/>
      </w:pPr>
    </w:p>
    <w:p w14:paraId="2A9DAFE1" w14:textId="77777777" w:rsidR="00E14A7A" w:rsidRPr="000F1732" w:rsidRDefault="00E14A7A" w:rsidP="005F1A7C">
      <w:pPr>
        <w:pStyle w:val="Heading1"/>
        <w:numPr>
          <w:ilvl w:val="1"/>
          <w:numId w:val="16"/>
        </w:numPr>
        <w:rPr>
          <w:color w:val="DB6400" w:themeColor="accent5" w:themeShade="BF"/>
        </w:rPr>
      </w:pPr>
      <w:r w:rsidRPr="000F1732">
        <w:rPr>
          <w:color w:val="DB6400" w:themeColor="accent5" w:themeShade="BF"/>
        </w:rPr>
        <w:t>Price as a weighted criterion</w:t>
      </w:r>
    </w:p>
    <w:tbl>
      <w:tblPr>
        <w:tblStyle w:val="TableGrid"/>
        <w:tblW w:w="0" w:type="auto"/>
        <w:tblInd w:w="113" w:type="dxa"/>
        <w:tblLook w:val="04A0" w:firstRow="1" w:lastRow="0" w:firstColumn="1" w:lastColumn="0" w:noHBand="0" w:noVBand="1"/>
      </w:tblPr>
      <w:tblGrid>
        <w:gridCol w:w="9488"/>
        <w:gridCol w:w="329"/>
      </w:tblGrid>
      <w:tr w:rsidR="00E14A7A" w:rsidRPr="00786F64" w14:paraId="4012A097" w14:textId="77777777" w:rsidTr="64F2FB8C">
        <w:tc>
          <w:tcPr>
            <w:tcW w:w="9488" w:type="dxa"/>
            <w:tcBorders>
              <w:left w:val="nil"/>
              <w:right w:val="nil"/>
            </w:tcBorders>
            <w:shd w:val="clear" w:color="auto" w:fill="DB6400" w:themeFill="accent5" w:themeFillShade="BF"/>
          </w:tcPr>
          <w:p w14:paraId="7E71099A" w14:textId="132CA236" w:rsidR="00E14A7A" w:rsidRPr="00786F64" w:rsidRDefault="005F1A7C" w:rsidP="000F1732">
            <w:pPr>
              <w:pStyle w:val="TableParagraph"/>
              <w:keepNext/>
              <w:tabs>
                <w:tab w:val="right" w:pos="9276"/>
              </w:tabs>
              <w:rPr>
                <w:b/>
                <w:color w:val="FFFFFF" w:themeColor="background1"/>
              </w:rPr>
            </w:pPr>
            <w:r>
              <w:rPr>
                <w:b/>
                <w:color w:val="FFFFFF" w:themeColor="background1"/>
              </w:rPr>
              <w:t>V</w:t>
            </w:r>
            <w:r w:rsidR="00E14A7A" w:rsidRPr="00BF03EC">
              <w:rPr>
                <w:b/>
                <w:color w:val="FFFFFF" w:themeColor="background1"/>
              </w:rPr>
              <w:t>alue</w:t>
            </w:r>
            <w:r w:rsidR="00E14A7A">
              <w:rPr>
                <w:b/>
                <w:color w:val="FFFFFF" w:themeColor="background1"/>
              </w:rPr>
              <w:tab/>
              <w:t xml:space="preserve">Weighting </w:t>
            </w:r>
            <w:r w:rsidR="0012431A">
              <w:rPr>
                <w:b/>
                <w:color w:val="FFFFFF" w:themeColor="background1"/>
              </w:rPr>
              <w:t>15</w:t>
            </w:r>
            <w:r w:rsidR="00E14A7A">
              <w:rPr>
                <w:b/>
                <w:color w:val="FFFFFF" w:themeColor="background1"/>
              </w:rPr>
              <w:t>%</w:t>
            </w:r>
          </w:p>
        </w:tc>
        <w:tc>
          <w:tcPr>
            <w:tcW w:w="329" w:type="dxa"/>
            <w:tcBorders>
              <w:left w:val="nil"/>
              <w:bottom w:val="single" w:sz="4" w:space="0" w:color="auto"/>
              <w:right w:val="nil"/>
            </w:tcBorders>
            <w:shd w:val="clear" w:color="auto" w:fill="DB6400" w:themeFill="accent5" w:themeFillShade="BF"/>
          </w:tcPr>
          <w:p w14:paraId="518A41FE" w14:textId="77777777" w:rsidR="00E14A7A" w:rsidRPr="00786F64" w:rsidRDefault="00E14A7A" w:rsidP="000F1732">
            <w:pPr>
              <w:pStyle w:val="TableParagraph"/>
              <w:keepNext/>
              <w:rPr>
                <w:b/>
                <w:color w:val="FFFFFF" w:themeColor="background1"/>
              </w:rPr>
            </w:pPr>
          </w:p>
        </w:tc>
      </w:tr>
      <w:tr w:rsidR="005F1A7C" w:rsidRPr="005F1A7C" w14:paraId="2A5A0C1C" w14:textId="77777777" w:rsidTr="64F2FB8C">
        <w:tc>
          <w:tcPr>
            <w:tcW w:w="9488" w:type="dxa"/>
            <w:tcBorders>
              <w:left w:val="nil"/>
              <w:right w:val="nil"/>
            </w:tcBorders>
          </w:tcPr>
          <w:p w14:paraId="25A7893D" w14:textId="77777777" w:rsidR="00E14A7A" w:rsidRPr="005F1A7C" w:rsidRDefault="00E14A7A" w:rsidP="000F1732">
            <w:pPr>
              <w:pStyle w:val="TableParagraph"/>
              <w:keepNext/>
              <w:rPr>
                <w:color w:val="auto"/>
                <w:highlight w:val="yellow"/>
              </w:rPr>
            </w:pPr>
            <w:r w:rsidRPr="005F1A7C">
              <w:rPr>
                <w:color w:val="auto"/>
              </w:rPr>
              <w:t>Provide the total price and a breakdown of the total costs to be paid under the Contract over the Contract.</w:t>
            </w:r>
          </w:p>
        </w:tc>
        <w:tc>
          <w:tcPr>
            <w:tcW w:w="329" w:type="dxa"/>
            <w:tcBorders>
              <w:left w:val="nil"/>
              <w:right w:val="nil"/>
            </w:tcBorders>
          </w:tcPr>
          <w:p w14:paraId="2748AE78" w14:textId="77777777" w:rsidR="00E14A7A" w:rsidRPr="005F1A7C" w:rsidRDefault="00E14A7A" w:rsidP="000F1732">
            <w:pPr>
              <w:pStyle w:val="TableParagraph"/>
              <w:keepNext/>
              <w:rPr>
                <w:color w:val="auto"/>
              </w:rPr>
            </w:pPr>
          </w:p>
        </w:tc>
      </w:tr>
      <w:tr w:rsidR="005F1A7C" w:rsidRPr="005F1A7C" w14:paraId="4109FE98" w14:textId="77777777" w:rsidTr="64F2FB8C">
        <w:tc>
          <w:tcPr>
            <w:tcW w:w="9488" w:type="dxa"/>
            <w:tcBorders>
              <w:left w:val="nil"/>
              <w:right w:val="nil"/>
            </w:tcBorders>
          </w:tcPr>
          <w:p w14:paraId="5B8F51D5" w14:textId="77777777" w:rsidR="00E14A7A" w:rsidRPr="005F1A7C" w:rsidRDefault="00E14A7A" w:rsidP="000F1732">
            <w:pPr>
              <w:pStyle w:val="TableParagraph"/>
              <w:rPr>
                <w:color w:val="auto"/>
              </w:rPr>
            </w:pPr>
            <w:r w:rsidRPr="005F1A7C">
              <w:rPr>
                <w:color w:val="auto"/>
                <w:highlight w:val="cyan"/>
              </w:rPr>
              <w:t>[insert answer here]</w:t>
            </w:r>
          </w:p>
        </w:tc>
        <w:tc>
          <w:tcPr>
            <w:tcW w:w="329" w:type="dxa"/>
            <w:tcBorders>
              <w:left w:val="nil"/>
              <w:right w:val="nil"/>
            </w:tcBorders>
          </w:tcPr>
          <w:p w14:paraId="2443330B" w14:textId="77777777" w:rsidR="00E14A7A" w:rsidRPr="005F1A7C" w:rsidRDefault="00E14A7A" w:rsidP="000F1732">
            <w:pPr>
              <w:pStyle w:val="TableParagraph"/>
              <w:rPr>
                <w:color w:val="auto"/>
              </w:rPr>
            </w:pPr>
          </w:p>
        </w:tc>
      </w:tr>
      <w:tr w:rsidR="005F1A7C" w:rsidRPr="005F1A7C" w14:paraId="304E177A" w14:textId="77777777" w:rsidTr="64F2FB8C">
        <w:tc>
          <w:tcPr>
            <w:tcW w:w="9488" w:type="dxa"/>
            <w:tcBorders>
              <w:left w:val="nil"/>
              <w:right w:val="nil"/>
            </w:tcBorders>
          </w:tcPr>
          <w:p w14:paraId="3778DFA4" w14:textId="77777777" w:rsidR="00E14A7A" w:rsidRPr="005F1A7C" w:rsidRDefault="00E14A7A" w:rsidP="000F1732">
            <w:pPr>
              <w:pStyle w:val="TableParagraph"/>
              <w:keepNext/>
              <w:rPr>
                <w:color w:val="auto"/>
                <w:highlight w:val="cyan"/>
              </w:rPr>
            </w:pPr>
            <w:r w:rsidRPr="005F1A7C">
              <w:rPr>
                <w:color w:val="auto"/>
              </w:rPr>
              <w:t>Detail any other cost or benefits, including any costs that the Respondent expects the Buyer to incur directly with third parties in order to facilitate performance of the Contract.</w:t>
            </w:r>
          </w:p>
        </w:tc>
        <w:tc>
          <w:tcPr>
            <w:tcW w:w="329" w:type="dxa"/>
            <w:tcBorders>
              <w:left w:val="nil"/>
              <w:right w:val="nil"/>
            </w:tcBorders>
          </w:tcPr>
          <w:p w14:paraId="332868ED" w14:textId="77777777" w:rsidR="00E14A7A" w:rsidRPr="005F1A7C" w:rsidRDefault="00E14A7A" w:rsidP="000F1732">
            <w:pPr>
              <w:pStyle w:val="TableParagraph"/>
              <w:rPr>
                <w:color w:val="auto"/>
              </w:rPr>
            </w:pPr>
          </w:p>
        </w:tc>
      </w:tr>
      <w:sdt>
        <w:sdtPr>
          <w:rPr>
            <w:color w:val="auto"/>
            <w:highlight w:val="cyan"/>
            <w:lang w:val="en-NZ"/>
          </w:rPr>
          <w:id w:val="589817006"/>
          <w15:repeatingSection/>
        </w:sdtPr>
        <w:sdtEndPr>
          <w:rPr>
            <w:highlight w:val="none"/>
          </w:rPr>
        </w:sdtEndPr>
        <w:sdtContent>
          <w:sdt>
            <w:sdtPr>
              <w:rPr>
                <w:color w:val="auto"/>
                <w:highlight w:val="cyan"/>
                <w:lang w:val="en-NZ"/>
              </w:rPr>
              <w:id w:val="-959023617"/>
              <w:placeholder>
                <w:docPart w:val="7066805E2ED74988B8D5D012D69397CF"/>
              </w:placeholder>
              <w15:repeatingSectionItem/>
            </w:sdtPr>
            <w:sdtEndPr>
              <w:rPr>
                <w:highlight w:val="none"/>
              </w:rPr>
            </w:sdtEndPr>
            <w:sdtContent>
              <w:tr w:rsidR="005F1A7C" w:rsidRPr="005F1A7C" w14:paraId="2768331C" w14:textId="77777777" w:rsidTr="000F1732">
                <w:tc>
                  <w:tcPr>
                    <w:tcW w:w="9488" w:type="dxa"/>
                    <w:tcBorders>
                      <w:left w:val="nil"/>
                      <w:right w:val="nil"/>
                    </w:tcBorders>
                  </w:tcPr>
                  <w:p w14:paraId="3F3CFBEF" w14:textId="27406558" w:rsidR="00E14A7A" w:rsidRPr="005F1A7C" w:rsidRDefault="00E14A7A" w:rsidP="000F1732">
                    <w:pPr>
                      <w:pStyle w:val="TableParagraph"/>
                      <w:rPr>
                        <w:color w:val="auto"/>
                        <w:highlight w:val="cyan"/>
                      </w:rPr>
                    </w:pPr>
                    <w:r w:rsidRPr="005F1A7C">
                      <w:rPr>
                        <w:color w:val="auto"/>
                        <w:highlight w:val="cyan"/>
                      </w:rPr>
                      <w:t>[insert answer here]</w:t>
                    </w:r>
                  </w:p>
                </w:tc>
                <w:tc>
                  <w:tcPr>
                    <w:tcW w:w="329" w:type="dxa"/>
                    <w:tcBorders>
                      <w:left w:val="nil"/>
                      <w:right w:val="nil"/>
                    </w:tcBorders>
                  </w:tcPr>
                  <w:p w14:paraId="2199E162" w14:textId="6C7C9CFC" w:rsidR="00E14A7A" w:rsidRPr="005F1A7C" w:rsidRDefault="00E14A7A" w:rsidP="000F1732">
                    <w:pPr>
                      <w:pStyle w:val="TableParagraph"/>
                      <w:rPr>
                        <w:color w:val="auto"/>
                      </w:rPr>
                    </w:pPr>
                  </w:p>
                </w:tc>
              </w:tr>
            </w:sdtContent>
          </w:sdt>
        </w:sdtContent>
      </w:sdt>
    </w:tbl>
    <w:p w14:paraId="630D90CE" w14:textId="77777777" w:rsidR="00E14A7A" w:rsidRPr="000F1732" w:rsidRDefault="00E14A7A" w:rsidP="00407F3F">
      <w:pPr>
        <w:pStyle w:val="Heading1"/>
        <w:numPr>
          <w:ilvl w:val="1"/>
          <w:numId w:val="16"/>
        </w:numPr>
        <w:rPr>
          <w:color w:val="DB6400" w:themeColor="accent5" w:themeShade="BF"/>
        </w:rPr>
      </w:pPr>
      <w:r w:rsidRPr="000F1732">
        <w:rPr>
          <w:color w:val="DB6400" w:themeColor="accent5" w:themeShade="BF"/>
        </w:rPr>
        <w:t>Pricing Schedule</w:t>
      </w:r>
    </w:p>
    <w:p w14:paraId="31543AC1" w14:textId="7F0A6FE2" w:rsidR="00E14A7A" w:rsidRDefault="00E14A7A" w:rsidP="00E14A7A">
      <w:pPr>
        <w:pStyle w:val="BodyText"/>
        <w:keepNext/>
        <w:keepLines/>
        <w:spacing w:before="92" w:line="235" w:lineRule="auto"/>
        <w:ind w:left="130" w:right="272"/>
      </w:pPr>
      <w:r w:rsidRPr="007D16A9">
        <w:t xml:space="preserve">Please submit your financial information and pricing using the following table. Please provide as detailed a breakdown of the pricing as possible, and describe any assumptions where relevant (e.g. the number of people being applied to a job and </w:t>
      </w:r>
      <w:r w:rsidRPr="007D16A9">
        <w:rPr>
          <w:spacing w:val="-5"/>
        </w:rPr>
        <w:t xml:space="preserve">why, </w:t>
      </w:r>
      <w:r w:rsidRPr="007D16A9">
        <w:t>or if, that changes over time). Where possible, please provide</w:t>
      </w:r>
      <w:r w:rsidRPr="007D16A9">
        <w:rPr>
          <w:spacing w:val="-6"/>
        </w:rPr>
        <w:t xml:space="preserve"> </w:t>
      </w:r>
      <w:r w:rsidRPr="007D16A9">
        <w:t>information</w:t>
      </w:r>
      <w:r w:rsidRPr="007D16A9">
        <w:rPr>
          <w:spacing w:val="-6"/>
        </w:rPr>
        <w:t xml:space="preserve"> </w:t>
      </w:r>
      <w:r w:rsidRPr="007D16A9">
        <w:t>regarding</w:t>
      </w:r>
      <w:r w:rsidRPr="007D16A9">
        <w:rPr>
          <w:spacing w:val="-6"/>
        </w:rPr>
        <w:t xml:space="preserve"> </w:t>
      </w:r>
      <w:r w:rsidRPr="007D16A9">
        <w:t>subcontractor</w:t>
      </w:r>
      <w:r w:rsidRPr="007D16A9">
        <w:rPr>
          <w:spacing w:val="-6"/>
        </w:rPr>
        <w:t xml:space="preserve"> </w:t>
      </w:r>
      <w:r w:rsidRPr="007D16A9">
        <w:t>input</w:t>
      </w:r>
      <w:r w:rsidRPr="007D16A9">
        <w:rPr>
          <w:spacing w:val="-7"/>
        </w:rPr>
        <w:t xml:space="preserve"> </w:t>
      </w:r>
      <w:r w:rsidRPr="007D16A9">
        <w:t>as</w:t>
      </w:r>
      <w:r w:rsidRPr="007D16A9">
        <w:rPr>
          <w:spacing w:val="-6"/>
        </w:rPr>
        <w:t xml:space="preserve"> </w:t>
      </w:r>
      <w:r w:rsidRPr="007D16A9">
        <w:t>well</w:t>
      </w:r>
      <w:r w:rsidRPr="007D16A9">
        <w:rPr>
          <w:spacing w:val="-5"/>
        </w:rPr>
        <w:t xml:space="preserve"> </w:t>
      </w:r>
      <w:r w:rsidRPr="007D16A9">
        <w:t>as</w:t>
      </w:r>
      <w:r w:rsidRPr="007D16A9">
        <w:rPr>
          <w:spacing w:val="-6"/>
        </w:rPr>
        <w:t xml:space="preserve"> </w:t>
      </w:r>
      <w:r w:rsidRPr="007D16A9">
        <w:t>your</w:t>
      </w:r>
      <w:r w:rsidRPr="007D16A9">
        <w:rPr>
          <w:spacing w:val="-6"/>
        </w:rPr>
        <w:t xml:space="preserve"> </w:t>
      </w:r>
      <w:r w:rsidRPr="007D16A9">
        <w:t>input.</w:t>
      </w:r>
      <w:r w:rsidRPr="007D16A9">
        <w:rPr>
          <w:spacing w:val="-7"/>
        </w:rPr>
        <w:t xml:space="preserve"> </w:t>
      </w:r>
      <w:r w:rsidRPr="007D16A9">
        <w:t>Please</w:t>
      </w:r>
      <w:r w:rsidRPr="007D16A9">
        <w:rPr>
          <w:spacing w:val="-5"/>
        </w:rPr>
        <w:t xml:space="preserve"> </w:t>
      </w:r>
      <w:r w:rsidRPr="007D16A9">
        <w:t>note,</w:t>
      </w:r>
      <w:r w:rsidRPr="007D16A9">
        <w:rPr>
          <w:spacing w:val="-5"/>
        </w:rPr>
        <w:t xml:space="preserve"> </w:t>
      </w:r>
      <w:r w:rsidRPr="007D16A9">
        <w:t>you</w:t>
      </w:r>
      <w:r w:rsidRPr="007D16A9">
        <w:rPr>
          <w:spacing w:val="-6"/>
        </w:rPr>
        <w:t xml:space="preserve"> </w:t>
      </w:r>
      <w:r w:rsidRPr="007D16A9">
        <w:t>can</w:t>
      </w:r>
      <w:r w:rsidRPr="007D16A9">
        <w:rPr>
          <w:spacing w:val="-7"/>
        </w:rPr>
        <w:t xml:space="preserve"> </w:t>
      </w:r>
      <w:r w:rsidRPr="007D16A9">
        <w:t>use</w:t>
      </w:r>
      <w:r w:rsidRPr="007D16A9">
        <w:rPr>
          <w:spacing w:val="-6"/>
        </w:rPr>
        <w:t xml:space="preserve"> </w:t>
      </w:r>
      <w:r w:rsidRPr="007D16A9">
        <w:t>as</w:t>
      </w:r>
      <w:r w:rsidRPr="007D16A9">
        <w:rPr>
          <w:spacing w:val="-6"/>
        </w:rPr>
        <w:t xml:space="preserve"> </w:t>
      </w:r>
      <w:r w:rsidRPr="007D16A9">
        <w:t>many rows as</w:t>
      </w:r>
      <w:r w:rsidRPr="007D16A9">
        <w:rPr>
          <w:spacing w:val="-3"/>
        </w:rPr>
        <w:t xml:space="preserve"> </w:t>
      </w:r>
      <w:r w:rsidRPr="007D16A9">
        <w:t>required.</w:t>
      </w:r>
    </w:p>
    <w:p w14:paraId="5D8CF680" w14:textId="77777777" w:rsidR="00E14A7A" w:rsidRPr="00616660" w:rsidRDefault="00E14A7A" w:rsidP="00581380">
      <w:pPr>
        <w:pStyle w:val="Heading2"/>
        <w:rPr>
          <w:color w:val="DB6400" w:themeColor="accent5" w:themeShade="BF"/>
        </w:rPr>
      </w:pPr>
      <w:r w:rsidRPr="00616660">
        <w:rPr>
          <w:color w:val="DB6400" w:themeColor="accent5" w:themeShade="BF"/>
        </w:rPr>
        <w:t>Fixed price with payment milestones</w:t>
      </w:r>
    </w:p>
    <w:p w14:paraId="03D96359" w14:textId="77777777" w:rsidR="00E14A7A" w:rsidRPr="0051227A" w:rsidRDefault="00E14A7A" w:rsidP="00E14A7A">
      <w:pPr>
        <w:pStyle w:val="BodyText"/>
        <w:keepNext/>
      </w:pPr>
      <w:r w:rsidRPr="00353C8B">
        <w:t>Please set out your proposed fixed price and payment milestones</w:t>
      </w:r>
    </w:p>
    <w:tbl>
      <w:tblPr>
        <w:tblW w:w="0" w:type="auto"/>
        <w:tblInd w:w="141" w:type="dxa"/>
        <w:tblLayout w:type="fixed"/>
        <w:tblCellMar>
          <w:left w:w="0" w:type="dxa"/>
          <w:right w:w="0" w:type="dxa"/>
        </w:tblCellMar>
        <w:tblLook w:val="01E0" w:firstRow="1" w:lastRow="1" w:firstColumn="1" w:lastColumn="1" w:noHBand="0" w:noVBand="0"/>
      </w:tblPr>
      <w:tblGrid>
        <w:gridCol w:w="4112"/>
        <w:gridCol w:w="2551"/>
        <w:gridCol w:w="2977"/>
      </w:tblGrid>
      <w:tr w:rsidR="00E14A7A" w:rsidRPr="00941004" w14:paraId="523C35F7" w14:textId="77777777" w:rsidTr="00616660">
        <w:trPr>
          <w:cantSplit/>
          <w:tblHeader/>
        </w:trPr>
        <w:tc>
          <w:tcPr>
            <w:tcW w:w="4112" w:type="dxa"/>
            <w:tcBorders>
              <w:bottom w:val="single" w:sz="24" w:space="0" w:color="FFFFFF"/>
            </w:tcBorders>
            <w:shd w:val="clear" w:color="auto" w:fill="DB6400" w:themeFill="accent5" w:themeFillShade="BF"/>
          </w:tcPr>
          <w:p w14:paraId="45C4EE73" w14:textId="77777777" w:rsidR="00E14A7A" w:rsidRPr="00941004" w:rsidRDefault="00E14A7A" w:rsidP="000F1732">
            <w:pPr>
              <w:pStyle w:val="TableParagraph"/>
              <w:keepNext/>
              <w:rPr>
                <w:b/>
                <w:color w:val="FFFFFF" w:themeColor="background1"/>
              </w:rPr>
            </w:pPr>
            <w:r>
              <w:rPr>
                <w:b/>
                <w:color w:val="FFFFFF" w:themeColor="background1"/>
              </w:rPr>
              <w:t>Milestone</w:t>
            </w:r>
          </w:p>
        </w:tc>
        <w:tc>
          <w:tcPr>
            <w:tcW w:w="2551" w:type="dxa"/>
            <w:tcBorders>
              <w:bottom w:val="single" w:sz="24" w:space="0" w:color="FFFFFF"/>
            </w:tcBorders>
            <w:shd w:val="clear" w:color="auto" w:fill="DB6400" w:themeFill="accent5" w:themeFillShade="BF"/>
          </w:tcPr>
          <w:p w14:paraId="2EFC968F" w14:textId="77777777" w:rsidR="00E14A7A" w:rsidRPr="00941004" w:rsidRDefault="00E14A7A" w:rsidP="000F1732">
            <w:pPr>
              <w:pStyle w:val="TableParagraph"/>
              <w:keepNext/>
              <w:rPr>
                <w:b/>
                <w:color w:val="FFFFFF" w:themeColor="background1"/>
              </w:rPr>
            </w:pPr>
            <w:r>
              <w:rPr>
                <w:b/>
                <w:color w:val="FFFFFF" w:themeColor="background1"/>
              </w:rPr>
              <w:t>Estimated payment date</w:t>
            </w:r>
          </w:p>
        </w:tc>
        <w:tc>
          <w:tcPr>
            <w:tcW w:w="2977" w:type="dxa"/>
            <w:tcBorders>
              <w:bottom w:val="single" w:sz="24" w:space="0" w:color="FFFFFF"/>
            </w:tcBorders>
            <w:shd w:val="clear" w:color="auto" w:fill="DB6400" w:themeFill="accent5" w:themeFillShade="BF"/>
          </w:tcPr>
          <w:p w14:paraId="2B28AB31" w14:textId="77777777" w:rsidR="00E14A7A" w:rsidRPr="00941004" w:rsidRDefault="00E14A7A" w:rsidP="000F1732">
            <w:pPr>
              <w:pStyle w:val="TableParagraph"/>
              <w:keepNext/>
              <w:rPr>
                <w:b/>
                <w:color w:val="FFFFFF" w:themeColor="background1"/>
              </w:rPr>
            </w:pPr>
            <w:r>
              <w:rPr>
                <w:b/>
                <w:color w:val="FFFFFF" w:themeColor="background1"/>
              </w:rPr>
              <w:t>Instalment Amount (excl. GST)</w:t>
            </w:r>
          </w:p>
        </w:tc>
      </w:tr>
      <w:sdt>
        <w:sdtPr>
          <w:rPr>
            <w:highlight w:val="cyan"/>
          </w:rPr>
          <w:id w:val="271672082"/>
          <w15:repeatingSection/>
        </w:sdtPr>
        <w:sdtContent>
          <w:sdt>
            <w:sdtPr>
              <w:rPr>
                <w:highlight w:val="cyan"/>
              </w:rPr>
              <w:id w:val="-1239786522"/>
              <w:placeholder>
                <w:docPart w:val="7066805E2ED74988B8D5D012D69397CF"/>
              </w:placeholder>
              <w15:repeatingSectionItem/>
            </w:sdtPr>
            <w:sdtContent>
              <w:tr w:rsidR="00E14A7A" w:rsidRPr="00941004" w14:paraId="16DB812D" w14:textId="77777777" w:rsidTr="000F1732">
                <w:trPr>
                  <w:cantSplit/>
                </w:trPr>
                <w:tc>
                  <w:tcPr>
                    <w:tcW w:w="4112" w:type="dxa"/>
                    <w:tcBorders>
                      <w:top w:val="single" w:sz="24" w:space="0" w:color="FFFFFF"/>
                      <w:bottom w:val="single" w:sz="4" w:space="0" w:color="auto"/>
                    </w:tcBorders>
                  </w:tcPr>
                  <w:p w14:paraId="6AEF234A" w14:textId="77777777" w:rsidR="00E14A7A" w:rsidRPr="00941004" w:rsidRDefault="00E14A7A" w:rsidP="000F1732">
                    <w:pPr>
                      <w:pStyle w:val="TableParagraph"/>
                      <w:rPr>
                        <w:highlight w:val="cyan"/>
                      </w:rPr>
                    </w:pPr>
                    <w:r>
                      <w:rPr>
                        <w:highlight w:val="cyan"/>
                      </w:rPr>
                      <w:t>[insert milestone details]</w:t>
                    </w:r>
                  </w:p>
                </w:tc>
                <w:tc>
                  <w:tcPr>
                    <w:tcW w:w="2551" w:type="dxa"/>
                    <w:tcBorders>
                      <w:top w:val="single" w:sz="24" w:space="0" w:color="FFFFFF"/>
                      <w:bottom w:val="single" w:sz="4" w:space="0" w:color="auto"/>
                    </w:tcBorders>
                  </w:tcPr>
                  <w:p w14:paraId="7329B090" w14:textId="77777777" w:rsidR="00E14A7A" w:rsidRPr="00941004" w:rsidRDefault="00E14A7A" w:rsidP="000F1732">
                    <w:pPr>
                      <w:pStyle w:val="TableParagraph"/>
                      <w:rPr>
                        <w:highlight w:val="cyan"/>
                      </w:rPr>
                    </w:pPr>
                    <w:r>
                      <w:rPr>
                        <w:highlight w:val="cyan"/>
                      </w:rPr>
                      <w:t>[insert date]</w:t>
                    </w:r>
                  </w:p>
                </w:tc>
                <w:tc>
                  <w:tcPr>
                    <w:tcW w:w="2977" w:type="dxa"/>
                    <w:tcBorders>
                      <w:top w:val="single" w:sz="24" w:space="0" w:color="FFFFFF"/>
                      <w:bottom w:val="single" w:sz="4" w:space="0" w:color="auto"/>
                    </w:tcBorders>
                  </w:tcPr>
                  <w:p w14:paraId="216766B2" w14:textId="77777777" w:rsidR="00E14A7A" w:rsidRPr="00941004" w:rsidRDefault="00E14A7A" w:rsidP="000F1732">
                    <w:pPr>
                      <w:pStyle w:val="TableParagraph"/>
                    </w:pPr>
                    <w:r>
                      <w:t>$</w:t>
                    </w:r>
                    <w:r w:rsidRPr="00840021">
                      <w:rPr>
                        <w:highlight w:val="cyan"/>
                      </w:rPr>
                      <w:t>[</w:t>
                    </w:r>
                    <w:r>
                      <w:rPr>
                        <w:highlight w:val="cyan"/>
                      </w:rPr>
                      <w:t>x</w:t>
                    </w:r>
                    <w:r w:rsidRPr="00840021">
                      <w:rPr>
                        <w:highlight w:val="cyan"/>
                      </w:rPr>
                      <w:t>]</w:t>
                    </w:r>
                  </w:p>
                </w:tc>
              </w:tr>
            </w:sdtContent>
          </w:sdt>
        </w:sdtContent>
      </w:sdt>
      <w:sdt>
        <w:sdtPr>
          <w:rPr>
            <w:highlight w:val="cyan"/>
          </w:rPr>
          <w:id w:val="2118023535"/>
          <w15:repeatingSection/>
        </w:sdtPr>
        <w:sdtContent>
          <w:sdt>
            <w:sdtPr>
              <w:rPr>
                <w:highlight w:val="cyan"/>
              </w:rPr>
              <w:id w:val="437950011"/>
              <w:placeholder>
                <w:docPart w:val="7066805E2ED74988B8D5D012D69397CF"/>
              </w:placeholder>
              <w15:repeatingSectionItem/>
            </w:sdtPr>
            <w:sdtContent>
              <w:tr w:rsidR="00E14A7A" w:rsidRPr="00941004" w14:paraId="5CE245AF" w14:textId="77777777" w:rsidTr="000F1732">
                <w:trPr>
                  <w:cantSplit/>
                </w:trPr>
                <w:tc>
                  <w:tcPr>
                    <w:tcW w:w="4112" w:type="dxa"/>
                    <w:tcBorders>
                      <w:top w:val="single" w:sz="4" w:space="0" w:color="auto"/>
                      <w:bottom w:val="single" w:sz="4" w:space="0" w:color="auto"/>
                    </w:tcBorders>
                  </w:tcPr>
                  <w:p w14:paraId="7DF74BE6" w14:textId="77777777" w:rsidR="00E14A7A" w:rsidRPr="00941004" w:rsidRDefault="00E14A7A" w:rsidP="000F1732">
                    <w:pPr>
                      <w:pStyle w:val="TableParagraph"/>
                      <w:rPr>
                        <w:highlight w:val="cyan"/>
                      </w:rPr>
                    </w:pPr>
                    <w:r>
                      <w:rPr>
                        <w:highlight w:val="cyan"/>
                      </w:rPr>
                      <w:t>[insert milestone details]</w:t>
                    </w:r>
                  </w:p>
                </w:tc>
                <w:tc>
                  <w:tcPr>
                    <w:tcW w:w="2551" w:type="dxa"/>
                    <w:tcBorders>
                      <w:top w:val="single" w:sz="4" w:space="0" w:color="auto"/>
                      <w:bottom w:val="single" w:sz="4" w:space="0" w:color="auto"/>
                    </w:tcBorders>
                  </w:tcPr>
                  <w:p w14:paraId="1327AB5F" w14:textId="77777777" w:rsidR="00E14A7A" w:rsidRPr="00941004" w:rsidRDefault="00E14A7A" w:rsidP="000F1732">
                    <w:pPr>
                      <w:pStyle w:val="TableParagraph"/>
                      <w:rPr>
                        <w:highlight w:val="cyan"/>
                      </w:rPr>
                    </w:pPr>
                    <w:r>
                      <w:rPr>
                        <w:highlight w:val="cyan"/>
                      </w:rPr>
                      <w:t>[insert date]</w:t>
                    </w:r>
                  </w:p>
                </w:tc>
                <w:tc>
                  <w:tcPr>
                    <w:tcW w:w="2977" w:type="dxa"/>
                    <w:tcBorders>
                      <w:top w:val="single" w:sz="4" w:space="0" w:color="auto"/>
                      <w:bottom w:val="single" w:sz="4" w:space="0" w:color="auto"/>
                    </w:tcBorders>
                  </w:tcPr>
                  <w:p w14:paraId="73E615E1" w14:textId="77777777" w:rsidR="00E14A7A" w:rsidRPr="00941004" w:rsidRDefault="00E14A7A" w:rsidP="000F1732">
                    <w:pPr>
                      <w:pStyle w:val="TableParagraph"/>
                    </w:pPr>
                    <w:r>
                      <w:t>$</w:t>
                    </w:r>
                    <w:r w:rsidRPr="00840021">
                      <w:rPr>
                        <w:highlight w:val="cyan"/>
                      </w:rPr>
                      <w:t>[</w:t>
                    </w:r>
                    <w:r>
                      <w:rPr>
                        <w:highlight w:val="cyan"/>
                      </w:rPr>
                      <w:t>x</w:t>
                    </w:r>
                    <w:r w:rsidRPr="00840021">
                      <w:rPr>
                        <w:highlight w:val="cyan"/>
                      </w:rPr>
                      <w:t>]</w:t>
                    </w:r>
                  </w:p>
                </w:tc>
              </w:tr>
            </w:sdtContent>
          </w:sdt>
        </w:sdtContent>
      </w:sdt>
      <w:sdt>
        <w:sdtPr>
          <w:rPr>
            <w:highlight w:val="cyan"/>
          </w:rPr>
          <w:id w:val="1310065854"/>
          <w15:repeatingSection/>
        </w:sdtPr>
        <w:sdtContent>
          <w:sdt>
            <w:sdtPr>
              <w:rPr>
                <w:highlight w:val="cyan"/>
              </w:rPr>
              <w:id w:val="-1561405790"/>
              <w:placeholder>
                <w:docPart w:val="7066805E2ED74988B8D5D012D69397CF"/>
              </w:placeholder>
              <w15:repeatingSectionItem/>
            </w:sdtPr>
            <w:sdtContent>
              <w:tr w:rsidR="00E14A7A" w:rsidRPr="00941004" w14:paraId="14AE0CC5" w14:textId="77777777" w:rsidTr="000F1732">
                <w:trPr>
                  <w:cantSplit/>
                </w:trPr>
                <w:tc>
                  <w:tcPr>
                    <w:tcW w:w="4112" w:type="dxa"/>
                    <w:tcBorders>
                      <w:top w:val="single" w:sz="4" w:space="0" w:color="auto"/>
                      <w:bottom w:val="single" w:sz="4" w:space="0" w:color="auto"/>
                    </w:tcBorders>
                  </w:tcPr>
                  <w:p w14:paraId="6F98289B" w14:textId="77777777" w:rsidR="00E14A7A" w:rsidRDefault="00E14A7A" w:rsidP="000F1732">
                    <w:pPr>
                      <w:pStyle w:val="TableParagraph"/>
                      <w:rPr>
                        <w:highlight w:val="cyan"/>
                      </w:rPr>
                    </w:pPr>
                    <w:r>
                      <w:rPr>
                        <w:highlight w:val="cyan"/>
                      </w:rPr>
                      <w:t>[insert milestone details]</w:t>
                    </w:r>
                  </w:p>
                </w:tc>
                <w:tc>
                  <w:tcPr>
                    <w:tcW w:w="2551" w:type="dxa"/>
                    <w:tcBorders>
                      <w:top w:val="single" w:sz="4" w:space="0" w:color="auto"/>
                      <w:bottom w:val="single" w:sz="4" w:space="0" w:color="auto"/>
                    </w:tcBorders>
                  </w:tcPr>
                  <w:p w14:paraId="3B5AC0F0" w14:textId="77777777" w:rsidR="00E14A7A" w:rsidRDefault="00E14A7A" w:rsidP="000F1732">
                    <w:pPr>
                      <w:pStyle w:val="TableParagraph"/>
                      <w:rPr>
                        <w:highlight w:val="cyan"/>
                      </w:rPr>
                    </w:pPr>
                    <w:r>
                      <w:rPr>
                        <w:highlight w:val="cyan"/>
                      </w:rPr>
                      <w:t>[insert date]</w:t>
                    </w:r>
                  </w:p>
                </w:tc>
                <w:tc>
                  <w:tcPr>
                    <w:tcW w:w="2977" w:type="dxa"/>
                    <w:tcBorders>
                      <w:top w:val="single" w:sz="4" w:space="0" w:color="auto"/>
                      <w:bottom w:val="single" w:sz="4" w:space="0" w:color="auto"/>
                    </w:tcBorders>
                  </w:tcPr>
                  <w:p w14:paraId="23A89021" w14:textId="77777777" w:rsidR="00E14A7A" w:rsidRDefault="00E14A7A" w:rsidP="000F1732">
                    <w:pPr>
                      <w:pStyle w:val="TableParagraph"/>
                    </w:pPr>
                    <w:r>
                      <w:t>$</w:t>
                    </w:r>
                    <w:r w:rsidRPr="00840021">
                      <w:rPr>
                        <w:highlight w:val="cyan"/>
                      </w:rPr>
                      <w:t>[</w:t>
                    </w:r>
                    <w:r>
                      <w:rPr>
                        <w:highlight w:val="cyan"/>
                      </w:rPr>
                      <w:t>x</w:t>
                    </w:r>
                    <w:r w:rsidRPr="00840021">
                      <w:rPr>
                        <w:highlight w:val="cyan"/>
                      </w:rPr>
                      <w:t>]</w:t>
                    </w:r>
                  </w:p>
                </w:tc>
              </w:tr>
            </w:sdtContent>
          </w:sdt>
        </w:sdtContent>
      </w:sdt>
      <w:tr w:rsidR="00E14A7A" w:rsidRPr="00941004" w14:paraId="1FE239AF" w14:textId="77777777" w:rsidTr="000F1732">
        <w:trPr>
          <w:cantSplit/>
        </w:trPr>
        <w:tc>
          <w:tcPr>
            <w:tcW w:w="4112" w:type="dxa"/>
            <w:tcBorders>
              <w:top w:val="single" w:sz="4" w:space="0" w:color="auto"/>
              <w:bottom w:val="single" w:sz="2" w:space="0" w:color="4D4D4F"/>
            </w:tcBorders>
          </w:tcPr>
          <w:p w14:paraId="742C9FAE" w14:textId="77777777" w:rsidR="00E14A7A" w:rsidRPr="00941004" w:rsidRDefault="00E14A7A" w:rsidP="000F1732">
            <w:pPr>
              <w:pStyle w:val="TableParagraph"/>
              <w:rPr>
                <w:highlight w:val="cyan"/>
              </w:rPr>
            </w:pPr>
          </w:p>
        </w:tc>
        <w:tc>
          <w:tcPr>
            <w:tcW w:w="2551" w:type="dxa"/>
            <w:tcBorders>
              <w:top w:val="single" w:sz="4" w:space="0" w:color="auto"/>
              <w:bottom w:val="single" w:sz="2" w:space="0" w:color="4D4D4F"/>
            </w:tcBorders>
          </w:tcPr>
          <w:p w14:paraId="6EF6C64D" w14:textId="77777777" w:rsidR="00E14A7A" w:rsidRPr="00840021" w:rsidRDefault="00E14A7A" w:rsidP="000F1732">
            <w:pPr>
              <w:pStyle w:val="TableParagraph"/>
              <w:jc w:val="right"/>
              <w:rPr>
                <w:b/>
              </w:rPr>
            </w:pPr>
            <w:r w:rsidRPr="00840021">
              <w:rPr>
                <w:b/>
              </w:rPr>
              <w:t>TOTAL  </w:t>
            </w:r>
          </w:p>
        </w:tc>
        <w:tc>
          <w:tcPr>
            <w:tcW w:w="2977" w:type="dxa"/>
            <w:tcBorders>
              <w:top w:val="single" w:sz="4" w:space="0" w:color="auto"/>
              <w:bottom w:val="single" w:sz="2" w:space="0" w:color="4D4D4F"/>
            </w:tcBorders>
          </w:tcPr>
          <w:p w14:paraId="0C226DFD" w14:textId="77777777" w:rsidR="00E14A7A" w:rsidRPr="00840021" w:rsidRDefault="00E14A7A" w:rsidP="000F1732">
            <w:pPr>
              <w:pStyle w:val="TableParagraph"/>
              <w:rPr>
                <w:b/>
              </w:rPr>
            </w:pPr>
            <w:r w:rsidRPr="00840021">
              <w:rPr>
                <w:b/>
              </w:rPr>
              <w:t>$</w:t>
            </w:r>
            <w:r w:rsidRPr="00840021">
              <w:rPr>
                <w:b/>
                <w:highlight w:val="cyan"/>
              </w:rPr>
              <w:t>[x]</w:t>
            </w:r>
          </w:p>
        </w:tc>
      </w:tr>
    </w:tbl>
    <w:p w14:paraId="44CBBFF2" w14:textId="77777777" w:rsidR="00E14A7A" w:rsidRPr="00840021" w:rsidRDefault="00E14A7A" w:rsidP="00E14A7A">
      <w:pPr>
        <w:pStyle w:val="BodyText"/>
        <w:rPr>
          <w:color w:val="7030A0"/>
        </w:rPr>
      </w:pPr>
      <w:r w:rsidRPr="00840021">
        <w:rPr>
          <w:color w:val="7030A0"/>
        </w:rPr>
        <w:t>To add more rows to the table, click or tap an existing row, then hit the ‘+’ button appearing on the far right.</w:t>
      </w:r>
    </w:p>
    <w:p w14:paraId="38CC6C75" w14:textId="77777777" w:rsidR="00E14A7A" w:rsidRPr="00616660" w:rsidRDefault="00E14A7A" w:rsidP="00581380">
      <w:pPr>
        <w:pStyle w:val="Heading2"/>
        <w:rPr>
          <w:color w:val="DB6400" w:themeColor="accent5" w:themeShade="BF"/>
        </w:rPr>
      </w:pPr>
      <w:r w:rsidRPr="00616660">
        <w:rPr>
          <w:color w:val="DB6400" w:themeColor="accent5" w:themeShade="BF"/>
        </w:rPr>
        <w:t>Rate card</w:t>
      </w:r>
    </w:p>
    <w:p w14:paraId="15698EC3" w14:textId="119F0B61" w:rsidR="00E14A7A" w:rsidRDefault="00E14A7A" w:rsidP="00E14A7A">
      <w:pPr>
        <w:pStyle w:val="BodyText"/>
        <w:keepNext/>
        <w:rPr>
          <w:b/>
          <w:color w:val="603F99"/>
        </w:rPr>
      </w:pPr>
      <w:r w:rsidRPr="00B8376D">
        <w:t>Provide a rate card for any additional services. If you are using subcontractors, please indicate the organisation.</w:t>
      </w:r>
      <w:r w:rsidRPr="006678B7">
        <w:t xml:space="preserve"> </w:t>
      </w:r>
    </w:p>
    <w:tbl>
      <w:tblPr>
        <w:tblW w:w="0" w:type="auto"/>
        <w:tblInd w:w="141" w:type="dxa"/>
        <w:tblLayout w:type="fixed"/>
        <w:tblCellMar>
          <w:left w:w="0" w:type="dxa"/>
          <w:right w:w="0" w:type="dxa"/>
        </w:tblCellMar>
        <w:tblLook w:val="01E0" w:firstRow="1" w:lastRow="1" w:firstColumn="1" w:lastColumn="1" w:noHBand="0" w:noVBand="0"/>
      </w:tblPr>
      <w:tblGrid>
        <w:gridCol w:w="2146"/>
        <w:gridCol w:w="2303"/>
        <w:gridCol w:w="2214"/>
        <w:gridCol w:w="1560"/>
        <w:gridCol w:w="1415"/>
      </w:tblGrid>
      <w:tr w:rsidR="00E14A7A" w:rsidRPr="00941004" w14:paraId="76A6DEDC" w14:textId="77777777" w:rsidTr="00616660">
        <w:trPr>
          <w:cantSplit/>
          <w:tblHeader/>
        </w:trPr>
        <w:tc>
          <w:tcPr>
            <w:tcW w:w="2146" w:type="dxa"/>
            <w:tcBorders>
              <w:bottom w:val="single" w:sz="24" w:space="0" w:color="FFFFFF"/>
            </w:tcBorders>
            <w:shd w:val="clear" w:color="auto" w:fill="DB6400" w:themeFill="accent5" w:themeFillShade="BF"/>
          </w:tcPr>
          <w:p w14:paraId="0D96828B" w14:textId="77777777" w:rsidR="00E14A7A" w:rsidRPr="00941004" w:rsidRDefault="00E14A7A" w:rsidP="000F1732">
            <w:pPr>
              <w:pStyle w:val="TableParagraph"/>
              <w:keepNext/>
              <w:rPr>
                <w:b/>
                <w:color w:val="FFFFFF" w:themeColor="background1"/>
              </w:rPr>
            </w:pPr>
            <w:r w:rsidRPr="00941004">
              <w:rPr>
                <w:b/>
                <w:color w:val="FFFFFF" w:themeColor="background1"/>
              </w:rPr>
              <w:t>Individual</w:t>
            </w:r>
          </w:p>
        </w:tc>
        <w:tc>
          <w:tcPr>
            <w:tcW w:w="2303" w:type="dxa"/>
            <w:tcBorders>
              <w:bottom w:val="single" w:sz="24" w:space="0" w:color="FFFFFF"/>
            </w:tcBorders>
            <w:shd w:val="clear" w:color="auto" w:fill="DB6400" w:themeFill="accent5" w:themeFillShade="BF"/>
          </w:tcPr>
          <w:p w14:paraId="621ACEB5" w14:textId="77777777" w:rsidR="00E14A7A" w:rsidRPr="00941004" w:rsidRDefault="00E14A7A" w:rsidP="000F1732">
            <w:pPr>
              <w:pStyle w:val="TableParagraph"/>
              <w:keepNext/>
              <w:rPr>
                <w:b/>
                <w:color w:val="FFFFFF" w:themeColor="background1"/>
              </w:rPr>
            </w:pPr>
            <w:r w:rsidRPr="00941004">
              <w:rPr>
                <w:b/>
                <w:color w:val="FFFFFF" w:themeColor="background1"/>
              </w:rPr>
              <w:t>Role / Title</w:t>
            </w:r>
          </w:p>
        </w:tc>
        <w:tc>
          <w:tcPr>
            <w:tcW w:w="2214" w:type="dxa"/>
            <w:tcBorders>
              <w:bottom w:val="single" w:sz="24" w:space="0" w:color="FFFFFF"/>
            </w:tcBorders>
            <w:shd w:val="clear" w:color="auto" w:fill="DB6400" w:themeFill="accent5" w:themeFillShade="BF"/>
          </w:tcPr>
          <w:p w14:paraId="3978E925" w14:textId="77777777" w:rsidR="00E14A7A" w:rsidRPr="00941004" w:rsidRDefault="00E14A7A" w:rsidP="000F1732">
            <w:pPr>
              <w:pStyle w:val="TableParagraph"/>
              <w:keepNext/>
              <w:rPr>
                <w:b/>
                <w:color w:val="FFFFFF" w:themeColor="background1"/>
              </w:rPr>
            </w:pPr>
            <w:r w:rsidRPr="00941004">
              <w:rPr>
                <w:b/>
                <w:color w:val="FFFFFF" w:themeColor="background1"/>
              </w:rPr>
              <w:t>Organisation</w:t>
            </w:r>
          </w:p>
        </w:tc>
        <w:tc>
          <w:tcPr>
            <w:tcW w:w="1560" w:type="dxa"/>
            <w:tcBorders>
              <w:bottom w:val="single" w:sz="24" w:space="0" w:color="FFFFFF"/>
            </w:tcBorders>
            <w:shd w:val="clear" w:color="auto" w:fill="DB6400" w:themeFill="accent5" w:themeFillShade="BF"/>
          </w:tcPr>
          <w:p w14:paraId="6E94FFCA" w14:textId="77777777" w:rsidR="00E14A7A" w:rsidRPr="00941004" w:rsidRDefault="00E14A7A" w:rsidP="000F1732">
            <w:pPr>
              <w:pStyle w:val="TableParagraph"/>
              <w:keepNext/>
              <w:rPr>
                <w:b/>
                <w:color w:val="FFFFFF" w:themeColor="background1"/>
              </w:rPr>
            </w:pPr>
            <w:r w:rsidRPr="00941004">
              <w:rPr>
                <w:b/>
                <w:color w:val="FFFFFF" w:themeColor="background1"/>
              </w:rPr>
              <w:t>Hourly Rate</w:t>
            </w:r>
            <w:r>
              <w:rPr>
                <w:b/>
                <w:color w:val="FFFFFF" w:themeColor="background1"/>
              </w:rPr>
              <w:t xml:space="preserve"> (excl. GST)</w:t>
            </w:r>
          </w:p>
        </w:tc>
        <w:tc>
          <w:tcPr>
            <w:tcW w:w="1415" w:type="dxa"/>
            <w:tcBorders>
              <w:bottom w:val="single" w:sz="24" w:space="0" w:color="FFFFFF"/>
            </w:tcBorders>
            <w:shd w:val="clear" w:color="auto" w:fill="DB6400" w:themeFill="accent5" w:themeFillShade="BF"/>
          </w:tcPr>
          <w:p w14:paraId="6525CFEF" w14:textId="77777777" w:rsidR="00E14A7A" w:rsidRPr="00941004" w:rsidRDefault="00E14A7A" w:rsidP="000F1732">
            <w:pPr>
              <w:pStyle w:val="TableParagraph"/>
              <w:keepNext/>
              <w:rPr>
                <w:b/>
                <w:color w:val="FFFFFF" w:themeColor="background1"/>
              </w:rPr>
            </w:pPr>
            <w:r w:rsidRPr="00941004">
              <w:rPr>
                <w:b/>
                <w:color w:val="FFFFFF" w:themeColor="background1"/>
              </w:rPr>
              <w:t>Day Rate</w:t>
            </w:r>
            <w:r>
              <w:rPr>
                <w:b/>
                <w:color w:val="FFFFFF" w:themeColor="background1"/>
              </w:rPr>
              <w:t xml:space="preserve"> (excl. GST)</w:t>
            </w:r>
          </w:p>
        </w:tc>
      </w:tr>
      <w:sdt>
        <w:sdtPr>
          <w:rPr>
            <w:highlight w:val="cyan"/>
          </w:rPr>
          <w:id w:val="1345061330"/>
          <w15:repeatingSection/>
        </w:sdtPr>
        <w:sdtContent>
          <w:sdt>
            <w:sdtPr>
              <w:rPr>
                <w:highlight w:val="cyan"/>
              </w:rPr>
              <w:id w:val="763809865"/>
              <w:placeholder>
                <w:docPart w:val="7066805E2ED74988B8D5D012D69397CF"/>
              </w:placeholder>
              <w15:repeatingSectionItem/>
            </w:sdtPr>
            <w:sdtContent>
              <w:tr w:rsidR="00E14A7A" w:rsidRPr="00941004" w14:paraId="3964CF43" w14:textId="77777777" w:rsidTr="000F1732">
                <w:trPr>
                  <w:cantSplit/>
                </w:trPr>
                <w:tc>
                  <w:tcPr>
                    <w:tcW w:w="2146" w:type="dxa"/>
                    <w:tcBorders>
                      <w:top w:val="single" w:sz="24" w:space="0" w:color="FFFFFF"/>
                      <w:bottom w:val="single" w:sz="2" w:space="0" w:color="4D4D4F"/>
                    </w:tcBorders>
                  </w:tcPr>
                  <w:p w14:paraId="7AC0925B" w14:textId="77777777" w:rsidR="00E14A7A" w:rsidRPr="00941004" w:rsidRDefault="00E14A7A" w:rsidP="000F1732">
                    <w:pPr>
                      <w:pStyle w:val="TableParagraph"/>
                      <w:rPr>
                        <w:highlight w:val="cyan"/>
                      </w:rPr>
                    </w:pPr>
                    <w:r w:rsidRPr="00941004">
                      <w:rPr>
                        <w:highlight w:val="cyan"/>
                      </w:rPr>
                      <w:t>[Joe Bloggs]</w:t>
                    </w:r>
                  </w:p>
                </w:tc>
                <w:tc>
                  <w:tcPr>
                    <w:tcW w:w="2303" w:type="dxa"/>
                    <w:tcBorders>
                      <w:top w:val="single" w:sz="24" w:space="0" w:color="FFFFFF"/>
                      <w:bottom w:val="single" w:sz="2" w:space="0" w:color="4D4D4F"/>
                    </w:tcBorders>
                  </w:tcPr>
                  <w:p w14:paraId="48BBB7C0" w14:textId="77777777" w:rsidR="00E14A7A" w:rsidRPr="00941004" w:rsidRDefault="00E14A7A" w:rsidP="000F1732">
                    <w:pPr>
                      <w:pStyle w:val="TableParagraph"/>
                      <w:rPr>
                        <w:highlight w:val="cyan"/>
                      </w:rPr>
                    </w:pPr>
                    <w:r w:rsidRPr="00941004">
                      <w:rPr>
                        <w:highlight w:val="cyan"/>
                      </w:rPr>
                      <w:t>[e.g. Arborist]</w:t>
                    </w:r>
                  </w:p>
                </w:tc>
                <w:tc>
                  <w:tcPr>
                    <w:tcW w:w="2214" w:type="dxa"/>
                    <w:tcBorders>
                      <w:top w:val="single" w:sz="24" w:space="0" w:color="FFFFFF"/>
                      <w:bottom w:val="single" w:sz="2" w:space="0" w:color="4D4D4F"/>
                    </w:tcBorders>
                  </w:tcPr>
                  <w:p w14:paraId="648522FB" w14:textId="77777777" w:rsidR="00E14A7A" w:rsidRPr="00941004" w:rsidRDefault="00E14A7A" w:rsidP="000F1732">
                    <w:pPr>
                      <w:pStyle w:val="TableParagraph"/>
                    </w:pPr>
                  </w:p>
                </w:tc>
                <w:tc>
                  <w:tcPr>
                    <w:tcW w:w="1560" w:type="dxa"/>
                    <w:tcBorders>
                      <w:top w:val="single" w:sz="24" w:space="0" w:color="FFFFFF"/>
                      <w:bottom w:val="single" w:sz="2" w:space="0" w:color="4D4D4F"/>
                    </w:tcBorders>
                  </w:tcPr>
                  <w:p w14:paraId="629BD60B" w14:textId="77777777" w:rsidR="00E14A7A" w:rsidRPr="00941004" w:rsidRDefault="00E14A7A" w:rsidP="000F1732">
                    <w:pPr>
                      <w:pStyle w:val="TableParagraph"/>
                    </w:pPr>
                    <w:r w:rsidRPr="00941004">
                      <w:rPr>
                        <w:highlight w:val="cyan"/>
                      </w:rPr>
                      <w:t>$</w:t>
                    </w:r>
                  </w:p>
                </w:tc>
                <w:tc>
                  <w:tcPr>
                    <w:tcW w:w="1415" w:type="dxa"/>
                    <w:tcBorders>
                      <w:top w:val="single" w:sz="24" w:space="0" w:color="FFFFFF"/>
                      <w:bottom w:val="single" w:sz="2" w:space="0" w:color="4D4D4F"/>
                    </w:tcBorders>
                  </w:tcPr>
                  <w:p w14:paraId="0F6F3C31" w14:textId="77777777" w:rsidR="00E14A7A" w:rsidRPr="00941004" w:rsidRDefault="00E14A7A" w:rsidP="000F1732">
                    <w:pPr>
                      <w:pStyle w:val="TableParagraph"/>
                    </w:pPr>
                    <w:r w:rsidRPr="00941004">
                      <w:rPr>
                        <w:highlight w:val="cyan"/>
                      </w:rPr>
                      <w:t>$</w:t>
                    </w:r>
                  </w:p>
                </w:tc>
              </w:tr>
            </w:sdtContent>
          </w:sdt>
        </w:sdtContent>
      </w:sdt>
      <w:sdt>
        <w:sdtPr>
          <w:rPr>
            <w:highlight w:val="cyan"/>
          </w:rPr>
          <w:id w:val="1393780604"/>
          <w15:repeatingSection/>
        </w:sdtPr>
        <w:sdtContent>
          <w:sdt>
            <w:sdtPr>
              <w:rPr>
                <w:highlight w:val="cyan"/>
              </w:rPr>
              <w:id w:val="-820118237"/>
              <w:placeholder>
                <w:docPart w:val="7066805E2ED74988B8D5D012D69397CF"/>
              </w:placeholder>
              <w15:repeatingSectionItem/>
            </w:sdtPr>
            <w:sdtContent>
              <w:tr w:rsidR="00E14A7A" w:rsidRPr="00941004" w14:paraId="36650E22" w14:textId="77777777" w:rsidTr="000F1732">
                <w:trPr>
                  <w:cantSplit/>
                </w:trPr>
                <w:tc>
                  <w:tcPr>
                    <w:tcW w:w="2146" w:type="dxa"/>
                    <w:tcBorders>
                      <w:top w:val="single" w:sz="2" w:space="0" w:color="4D4D4F"/>
                      <w:bottom w:val="single" w:sz="2" w:space="0" w:color="4D4D4F"/>
                    </w:tcBorders>
                  </w:tcPr>
                  <w:p w14:paraId="6B6FFE4D" w14:textId="77777777" w:rsidR="00E14A7A" w:rsidRPr="00941004" w:rsidRDefault="00E14A7A" w:rsidP="000F1732">
                    <w:pPr>
                      <w:pStyle w:val="TableParagraph"/>
                      <w:rPr>
                        <w:highlight w:val="cyan"/>
                      </w:rPr>
                    </w:pPr>
                    <w:r w:rsidRPr="00941004">
                      <w:rPr>
                        <w:highlight w:val="cyan"/>
                      </w:rPr>
                      <w:t>[Joe Bloggs Jnr.]</w:t>
                    </w:r>
                  </w:p>
                </w:tc>
                <w:tc>
                  <w:tcPr>
                    <w:tcW w:w="2303" w:type="dxa"/>
                    <w:tcBorders>
                      <w:top w:val="single" w:sz="2" w:space="0" w:color="4D4D4F"/>
                      <w:bottom w:val="single" w:sz="2" w:space="0" w:color="4D4D4F"/>
                    </w:tcBorders>
                  </w:tcPr>
                  <w:p w14:paraId="427BBC52" w14:textId="77777777" w:rsidR="00E14A7A" w:rsidRPr="00941004" w:rsidRDefault="00E14A7A" w:rsidP="000F1732">
                    <w:pPr>
                      <w:pStyle w:val="TableParagraph"/>
                      <w:rPr>
                        <w:highlight w:val="cyan"/>
                      </w:rPr>
                    </w:pPr>
                    <w:r w:rsidRPr="00941004">
                      <w:rPr>
                        <w:highlight w:val="cyan"/>
                      </w:rPr>
                      <w:t>[e.g. Apprentice]</w:t>
                    </w:r>
                  </w:p>
                </w:tc>
                <w:tc>
                  <w:tcPr>
                    <w:tcW w:w="2214" w:type="dxa"/>
                    <w:tcBorders>
                      <w:top w:val="single" w:sz="2" w:space="0" w:color="4D4D4F"/>
                      <w:bottom w:val="single" w:sz="2" w:space="0" w:color="4D4D4F"/>
                    </w:tcBorders>
                  </w:tcPr>
                  <w:p w14:paraId="1FF46271" w14:textId="77777777" w:rsidR="00E14A7A" w:rsidRPr="00941004" w:rsidRDefault="00E14A7A" w:rsidP="000F1732">
                    <w:pPr>
                      <w:pStyle w:val="TableParagraph"/>
                    </w:pPr>
                  </w:p>
                </w:tc>
                <w:tc>
                  <w:tcPr>
                    <w:tcW w:w="1560" w:type="dxa"/>
                    <w:tcBorders>
                      <w:top w:val="single" w:sz="2" w:space="0" w:color="4D4D4F"/>
                      <w:bottom w:val="single" w:sz="2" w:space="0" w:color="4D4D4F"/>
                    </w:tcBorders>
                  </w:tcPr>
                  <w:p w14:paraId="7D715BEB" w14:textId="77777777" w:rsidR="00E14A7A" w:rsidRPr="00941004" w:rsidRDefault="00E14A7A" w:rsidP="000F1732">
                    <w:pPr>
                      <w:pStyle w:val="TableParagraph"/>
                    </w:pPr>
                    <w:r w:rsidRPr="00941004">
                      <w:rPr>
                        <w:highlight w:val="cyan"/>
                      </w:rPr>
                      <w:t>$</w:t>
                    </w:r>
                  </w:p>
                </w:tc>
                <w:tc>
                  <w:tcPr>
                    <w:tcW w:w="1415" w:type="dxa"/>
                    <w:tcBorders>
                      <w:top w:val="single" w:sz="2" w:space="0" w:color="4D4D4F"/>
                      <w:bottom w:val="single" w:sz="2" w:space="0" w:color="4D4D4F"/>
                    </w:tcBorders>
                  </w:tcPr>
                  <w:p w14:paraId="00E04288" w14:textId="77777777" w:rsidR="00E14A7A" w:rsidRPr="00941004" w:rsidRDefault="00E14A7A" w:rsidP="000F1732">
                    <w:pPr>
                      <w:pStyle w:val="TableParagraph"/>
                    </w:pPr>
                    <w:r w:rsidRPr="00941004">
                      <w:rPr>
                        <w:highlight w:val="cyan"/>
                      </w:rPr>
                      <w:t>$</w:t>
                    </w:r>
                  </w:p>
                </w:tc>
              </w:tr>
            </w:sdtContent>
          </w:sdt>
        </w:sdtContent>
      </w:sdt>
    </w:tbl>
    <w:p w14:paraId="5DDC0711" w14:textId="77777777" w:rsidR="00E14A7A" w:rsidRPr="00840021" w:rsidRDefault="00E14A7A" w:rsidP="00E14A7A">
      <w:pPr>
        <w:pStyle w:val="BodyText"/>
        <w:rPr>
          <w:color w:val="7030A0"/>
        </w:rPr>
      </w:pPr>
      <w:r w:rsidRPr="00840021">
        <w:rPr>
          <w:color w:val="7030A0"/>
        </w:rPr>
        <w:t>To add more rows to the table, click or tap an existing row, then hit the ‘+’ button appearing on the far right.</w:t>
      </w:r>
    </w:p>
    <w:p w14:paraId="16C9C034" w14:textId="77777777" w:rsidR="00E14A7A" w:rsidRPr="00616660" w:rsidRDefault="00E14A7A" w:rsidP="00581380">
      <w:pPr>
        <w:pStyle w:val="Heading2"/>
        <w:rPr>
          <w:color w:val="DB6400" w:themeColor="accent5" w:themeShade="BF"/>
        </w:rPr>
      </w:pPr>
      <w:r w:rsidRPr="00616660">
        <w:rPr>
          <w:color w:val="DB6400" w:themeColor="accent5" w:themeShade="BF"/>
        </w:rPr>
        <w:t>Expenses</w:t>
      </w:r>
    </w:p>
    <w:p w14:paraId="54DF42C9" w14:textId="77777777" w:rsidR="00E14A7A" w:rsidRDefault="00E14A7A" w:rsidP="00E14A7A">
      <w:pPr>
        <w:pStyle w:val="BodyText"/>
        <w:keepNext/>
      </w:pPr>
      <w:r w:rsidRPr="00D90C37">
        <w:t>Please identify any expenses that the Buyer will be expected to reimburse, in addition to the fees and charges outlined above.</w:t>
      </w:r>
    </w:p>
    <w:tbl>
      <w:tblPr>
        <w:tblW w:w="0" w:type="auto"/>
        <w:tblInd w:w="141" w:type="dxa"/>
        <w:tblLayout w:type="fixed"/>
        <w:tblCellMar>
          <w:left w:w="0" w:type="dxa"/>
          <w:right w:w="0" w:type="dxa"/>
        </w:tblCellMar>
        <w:tblLook w:val="01E0" w:firstRow="1" w:lastRow="1" w:firstColumn="1" w:lastColumn="1" w:noHBand="0" w:noVBand="0"/>
      </w:tblPr>
      <w:tblGrid>
        <w:gridCol w:w="3514"/>
        <w:gridCol w:w="2566"/>
        <w:gridCol w:w="1952"/>
        <w:gridCol w:w="1608"/>
      </w:tblGrid>
      <w:tr w:rsidR="00E14A7A" w:rsidRPr="00941004" w14:paraId="534B25A8" w14:textId="77777777" w:rsidTr="00616660">
        <w:trPr>
          <w:cantSplit/>
          <w:tblHeader/>
        </w:trPr>
        <w:tc>
          <w:tcPr>
            <w:tcW w:w="3514" w:type="dxa"/>
            <w:shd w:val="clear" w:color="auto" w:fill="DB6400" w:themeFill="accent5" w:themeFillShade="BF"/>
          </w:tcPr>
          <w:p w14:paraId="14120631" w14:textId="77777777" w:rsidR="00E14A7A" w:rsidRPr="00941004" w:rsidRDefault="00E14A7A" w:rsidP="000F1732">
            <w:pPr>
              <w:pStyle w:val="TableParagraph"/>
              <w:keepNext/>
              <w:rPr>
                <w:b/>
                <w:color w:val="FFFFFF" w:themeColor="background1"/>
              </w:rPr>
            </w:pPr>
            <w:r>
              <w:rPr>
                <w:b/>
                <w:color w:val="FFFFFF" w:themeColor="background1"/>
              </w:rPr>
              <w:t xml:space="preserve">Expense </w:t>
            </w:r>
            <w:r w:rsidRPr="00941004">
              <w:rPr>
                <w:b/>
                <w:color w:val="FFFFFF" w:themeColor="background1"/>
              </w:rPr>
              <w:t>Item</w:t>
            </w:r>
          </w:p>
        </w:tc>
        <w:tc>
          <w:tcPr>
            <w:tcW w:w="2566" w:type="dxa"/>
            <w:shd w:val="clear" w:color="auto" w:fill="DB6400" w:themeFill="accent5" w:themeFillShade="BF"/>
          </w:tcPr>
          <w:p w14:paraId="1284523B" w14:textId="77777777" w:rsidR="00E14A7A" w:rsidRPr="00941004" w:rsidRDefault="00E14A7A" w:rsidP="000F1732">
            <w:pPr>
              <w:pStyle w:val="TableParagraph"/>
              <w:keepNext/>
              <w:rPr>
                <w:b/>
                <w:color w:val="FFFFFF" w:themeColor="background1"/>
              </w:rPr>
            </w:pPr>
            <w:r>
              <w:rPr>
                <w:b/>
                <w:color w:val="FFFFFF" w:themeColor="background1"/>
              </w:rPr>
              <w:t>Maximum limit</w:t>
            </w:r>
            <w:r w:rsidRPr="00941004">
              <w:rPr>
                <w:b/>
                <w:color w:val="FFFFFF" w:themeColor="background1"/>
              </w:rPr>
              <w:t xml:space="preserve"> </w:t>
            </w:r>
            <w:r>
              <w:rPr>
                <w:b/>
                <w:color w:val="FFFFFF" w:themeColor="background1"/>
              </w:rPr>
              <w:t>(excl. </w:t>
            </w:r>
            <w:r w:rsidRPr="00941004">
              <w:rPr>
                <w:b/>
                <w:color w:val="FFFFFF" w:themeColor="background1"/>
              </w:rPr>
              <w:t>GST</w:t>
            </w:r>
            <w:r>
              <w:rPr>
                <w:b/>
                <w:color w:val="FFFFFF" w:themeColor="background1"/>
              </w:rPr>
              <w:t>)</w:t>
            </w:r>
          </w:p>
        </w:tc>
        <w:tc>
          <w:tcPr>
            <w:tcW w:w="1952" w:type="dxa"/>
            <w:shd w:val="clear" w:color="auto" w:fill="DB6400" w:themeFill="accent5" w:themeFillShade="BF"/>
          </w:tcPr>
          <w:p w14:paraId="79535F65" w14:textId="77777777" w:rsidR="00E14A7A" w:rsidRPr="00941004" w:rsidRDefault="00E14A7A" w:rsidP="000F1732">
            <w:pPr>
              <w:pStyle w:val="TableParagraph"/>
              <w:keepNext/>
              <w:rPr>
                <w:b/>
                <w:color w:val="FFFFFF" w:themeColor="background1"/>
              </w:rPr>
            </w:pPr>
            <w:r>
              <w:rPr>
                <w:b/>
                <w:color w:val="FFFFFF" w:themeColor="background1"/>
              </w:rPr>
              <w:t>Expected quantity</w:t>
            </w:r>
          </w:p>
        </w:tc>
        <w:tc>
          <w:tcPr>
            <w:tcW w:w="1608" w:type="dxa"/>
            <w:shd w:val="clear" w:color="auto" w:fill="DB6400" w:themeFill="accent5" w:themeFillShade="BF"/>
          </w:tcPr>
          <w:p w14:paraId="0E7FAE37" w14:textId="77777777" w:rsidR="00E14A7A" w:rsidRPr="00941004" w:rsidRDefault="00E14A7A" w:rsidP="000F1732">
            <w:pPr>
              <w:pStyle w:val="TableParagraph"/>
              <w:keepNext/>
              <w:rPr>
                <w:b/>
                <w:color w:val="FFFFFF" w:themeColor="background1"/>
              </w:rPr>
            </w:pPr>
            <w:r w:rsidRPr="00941004">
              <w:rPr>
                <w:b/>
                <w:color w:val="FFFFFF" w:themeColor="background1"/>
              </w:rPr>
              <w:t xml:space="preserve">Sub-total </w:t>
            </w:r>
            <w:r>
              <w:rPr>
                <w:b/>
                <w:color w:val="FFFFFF" w:themeColor="background1"/>
              </w:rPr>
              <w:t>(excl. </w:t>
            </w:r>
            <w:r w:rsidRPr="00941004">
              <w:rPr>
                <w:b/>
                <w:color w:val="FFFFFF" w:themeColor="background1"/>
              </w:rPr>
              <w:t>GST</w:t>
            </w:r>
            <w:r>
              <w:rPr>
                <w:b/>
                <w:color w:val="FFFFFF" w:themeColor="background1"/>
              </w:rPr>
              <w:t>)</w:t>
            </w:r>
          </w:p>
        </w:tc>
      </w:tr>
      <w:sdt>
        <w:sdtPr>
          <w:rPr>
            <w:highlight w:val="cyan"/>
          </w:rPr>
          <w:id w:val="232973491"/>
          <w15:repeatingSection/>
        </w:sdtPr>
        <w:sdtContent>
          <w:sdt>
            <w:sdtPr>
              <w:rPr>
                <w:highlight w:val="cyan"/>
              </w:rPr>
              <w:id w:val="174546343"/>
              <w:placeholder>
                <w:docPart w:val="C96F8EF8C0A4435B9D9776D9BE9F5108"/>
              </w:placeholder>
              <w15:repeatingSectionItem/>
            </w:sdtPr>
            <w:sdtContent>
              <w:tr w:rsidR="00E14A7A" w:rsidRPr="00941004" w14:paraId="67D92290" w14:textId="77777777" w:rsidTr="000F1732">
                <w:trPr>
                  <w:cantSplit/>
                </w:trPr>
                <w:tc>
                  <w:tcPr>
                    <w:tcW w:w="3514" w:type="dxa"/>
                    <w:tcBorders>
                      <w:bottom w:val="single" w:sz="2" w:space="0" w:color="4D4D4F"/>
                    </w:tcBorders>
                  </w:tcPr>
                  <w:p w14:paraId="04F08849" w14:textId="77777777" w:rsidR="00E14A7A" w:rsidRPr="00941004" w:rsidRDefault="00E14A7A" w:rsidP="000F1732">
                    <w:pPr>
                      <w:pStyle w:val="TableParagraph"/>
                      <w:rPr>
                        <w:highlight w:val="cyan"/>
                      </w:rPr>
                    </w:pPr>
                    <w:r w:rsidRPr="00941004">
                      <w:rPr>
                        <w:highlight w:val="cyan"/>
                      </w:rPr>
                      <w:t xml:space="preserve">[e.g. </w:t>
                    </w:r>
                    <w:r>
                      <w:rPr>
                        <w:highlight w:val="cyan"/>
                      </w:rPr>
                      <w:t>Flights</w:t>
                    </w:r>
                    <w:r w:rsidRPr="00941004">
                      <w:rPr>
                        <w:highlight w:val="cyan"/>
                      </w:rPr>
                      <w:t>]</w:t>
                    </w:r>
                  </w:p>
                </w:tc>
                <w:tc>
                  <w:tcPr>
                    <w:tcW w:w="2566" w:type="dxa"/>
                    <w:tcBorders>
                      <w:bottom w:val="single" w:sz="2" w:space="0" w:color="4D4D4F"/>
                    </w:tcBorders>
                  </w:tcPr>
                  <w:p w14:paraId="1AA8FB5D" w14:textId="77777777" w:rsidR="00E14A7A" w:rsidRPr="00941004" w:rsidRDefault="00E14A7A" w:rsidP="000F1732">
                    <w:pPr>
                      <w:pStyle w:val="TableParagraph"/>
                      <w:rPr>
                        <w:highlight w:val="cyan"/>
                      </w:rPr>
                    </w:pPr>
                    <w:r w:rsidRPr="00941004">
                      <w:rPr>
                        <w:highlight w:val="cyan"/>
                      </w:rPr>
                      <w:t>[$ X]</w:t>
                    </w:r>
                    <w:r w:rsidRPr="00840021">
                      <w:t xml:space="preserve"> per </w:t>
                    </w:r>
                    <w:r>
                      <w:rPr>
                        <w:highlight w:val="cyan"/>
                      </w:rPr>
                      <w:t>[unit]</w:t>
                    </w:r>
                  </w:p>
                </w:tc>
                <w:tc>
                  <w:tcPr>
                    <w:tcW w:w="1952" w:type="dxa"/>
                    <w:tcBorders>
                      <w:bottom w:val="single" w:sz="2" w:space="0" w:color="4D4D4F"/>
                    </w:tcBorders>
                  </w:tcPr>
                  <w:p w14:paraId="5FBFE404" w14:textId="77777777" w:rsidR="00E14A7A" w:rsidRPr="00941004" w:rsidRDefault="00E14A7A" w:rsidP="000F1732">
                    <w:pPr>
                      <w:pStyle w:val="TableParagraph"/>
                      <w:rPr>
                        <w:highlight w:val="cyan"/>
                      </w:rPr>
                    </w:pPr>
                    <w:r w:rsidRPr="00941004">
                      <w:rPr>
                        <w:highlight w:val="cyan"/>
                      </w:rPr>
                      <w:t>[number of units]</w:t>
                    </w:r>
                  </w:p>
                </w:tc>
                <w:tc>
                  <w:tcPr>
                    <w:tcW w:w="1608" w:type="dxa"/>
                    <w:tcBorders>
                      <w:bottom w:val="single" w:sz="2" w:space="0" w:color="4D4D4F"/>
                    </w:tcBorders>
                  </w:tcPr>
                  <w:p w14:paraId="5F9B675C" w14:textId="77777777" w:rsidR="00E14A7A" w:rsidRPr="00941004" w:rsidRDefault="00E14A7A" w:rsidP="000F1732">
                    <w:pPr>
                      <w:pStyle w:val="TableParagraph"/>
                      <w:rPr>
                        <w:highlight w:val="cyan"/>
                      </w:rPr>
                    </w:pPr>
                    <w:r w:rsidRPr="00941004">
                      <w:rPr>
                        <w:highlight w:val="cyan"/>
                      </w:rPr>
                      <w:t>[$ X]</w:t>
                    </w:r>
                  </w:p>
                </w:tc>
              </w:tr>
            </w:sdtContent>
          </w:sdt>
        </w:sdtContent>
      </w:sdt>
      <w:sdt>
        <w:sdtPr>
          <w:rPr>
            <w:highlight w:val="cyan"/>
          </w:rPr>
          <w:id w:val="1361545558"/>
          <w15:repeatingSection/>
        </w:sdtPr>
        <w:sdtContent>
          <w:sdt>
            <w:sdtPr>
              <w:rPr>
                <w:highlight w:val="cyan"/>
              </w:rPr>
              <w:id w:val="-86764180"/>
              <w:placeholder>
                <w:docPart w:val="C96F8EF8C0A4435B9D9776D9BE9F5108"/>
              </w:placeholder>
              <w15:repeatingSectionItem/>
            </w:sdtPr>
            <w:sdtContent>
              <w:tr w:rsidR="00E14A7A" w:rsidRPr="00941004" w14:paraId="409230AD" w14:textId="77777777" w:rsidTr="000F1732">
                <w:trPr>
                  <w:cantSplit/>
                </w:trPr>
                <w:tc>
                  <w:tcPr>
                    <w:tcW w:w="3514" w:type="dxa"/>
                    <w:tcBorders>
                      <w:top w:val="single" w:sz="2" w:space="0" w:color="4D4D4F"/>
                      <w:bottom w:val="single" w:sz="2" w:space="0" w:color="4D4D4F"/>
                    </w:tcBorders>
                  </w:tcPr>
                  <w:p w14:paraId="100FEEF8" w14:textId="77777777" w:rsidR="00E14A7A" w:rsidRPr="00941004" w:rsidRDefault="00E14A7A" w:rsidP="000F1732">
                    <w:pPr>
                      <w:pStyle w:val="TableParagraph"/>
                      <w:rPr>
                        <w:highlight w:val="cyan"/>
                      </w:rPr>
                    </w:pPr>
                    <w:r w:rsidRPr="00941004">
                      <w:rPr>
                        <w:highlight w:val="cyan"/>
                      </w:rPr>
                      <w:t xml:space="preserve">[e.g. </w:t>
                    </w:r>
                    <w:r>
                      <w:rPr>
                        <w:highlight w:val="cyan"/>
                      </w:rPr>
                      <w:t>Accommodation</w:t>
                    </w:r>
                    <w:r w:rsidRPr="00941004">
                      <w:rPr>
                        <w:highlight w:val="cyan"/>
                      </w:rPr>
                      <w:t>]</w:t>
                    </w:r>
                  </w:p>
                </w:tc>
                <w:tc>
                  <w:tcPr>
                    <w:tcW w:w="2566" w:type="dxa"/>
                    <w:tcBorders>
                      <w:top w:val="single" w:sz="2" w:space="0" w:color="4D4D4F"/>
                      <w:bottom w:val="single" w:sz="2" w:space="0" w:color="4D4D4F"/>
                    </w:tcBorders>
                  </w:tcPr>
                  <w:p w14:paraId="4E4F4ED9" w14:textId="77777777" w:rsidR="00E14A7A" w:rsidRPr="00941004" w:rsidRDefault="00E14A7A" w:rsidP="000F1732">
                    <w:pPr>
                      <w:pStyle w:val="TableParagraph"/>
                      <w:rPr>
                        <w:highlight w:val="cyan"/>
                      </w:rPr>
                    </w:pPr>
                    <w:r w:rsidRPr="00941004">
                      <w:rPr>
                        <w:highlight w:val="cyan"/>
                      </w:rPr>
                      <w:t>[$ X]</w:t>
                    </w:r>
                    <w:r w:rsidRPr="00840021">
                      <w:t xml:space="preserve"> per </w:t>
                    </w:r>
                    <w:r>
                      <w:rPr>
                        <w:highlight w:val="cyan"/>
                      </w:rPr>
                      <w:t>[unit]</w:t>
                    </w:r>
                  </w:p>
                </w:tc>
                <w:tc>
                  <w:tcPr>
                    <w:tcW w:w="1952" w:type="dxa"/>
                    <w:tcBorders>
                      <w:top w:val="single" w:sz="2" w:space="0" w:color="4D4D4F"/>
                      <w:bottom w:val="single" w:sz="2" w:space="0" w:color="4D4D4F"/>
                    </w:tcBorders>
                  </w:tcPr>
                  <w:p w14:paraId="5390C1DC" w14:textId="77777777" w:rsidR="00E14A7A" w:rsidRPr="00941004" w:rsidRDefault="00E14A7A" w:rsidP="000F1732">
                    <w:pPr>
                      <w:pStyle w:val="TableParagraph"/>
                      <w:rPr>
                        <w:highlight w:val="cyan"/>
                      </w:rPr>
                    </w:pPr>
                    <w:r w:rsidRPr="00941004">
                      <w:rPr>
                        <w:highlight w:val="cyan"/>
                      </w:rPr>
                      <w:t>[number of days]</w:t>
                    </w:r>
                  </w:p>
                </w:tc>
                <w:tc>
                  <w:tcPr>
                    <w:tcW w:w="1608" w:type="dxa"/>
                    <w:tcBorders>
                      <w:top w:val="single" w:sz="2" w:space="0" w:color="4D4D4F"/>
                      <w:bottom w:val="single" w:sz="2" w:space="0" w:color="4D4D4F"/>
                    </w:tcBorders>
                  </w:tcPr>
                  <w:p w14:paraId="7369E564" w14:textId="77777777" w:rsidR="00E14A7A" w:rsidRPr="00941004" w:rsidRDefault="00E14A7A" w:rsidP="000F1732">
                    <w:pPr>
                      <w:pStyle w:val="TableParagraph"/>
                      <w:rPr>
                        <w:highlight w:val="cyan"/>
                      </w:rPr>
                    </w:pPr>
                    <w:r w:rsidRPr="00941004">
                      <w:rPr>
                        <w:highlight w:val="cyan"/>
                      </w:rPr>
                      <w:t>[$ X]</w:t>
                    </w:r>
                  </w:p>
                </w:tc>
              </w:tr>
            </w:sdtContent>
          </w:sdt>
        </w:sdtContent>
      </w:sdt>
      <w:tr w:rsidR="00E14A7A" w:rsidRPr="00941004" w14:paraId="5FF7CD59" w14:textId="77777777" w:rsidTr="000F1732">
        <w:trPr>
          <w:cantSplit/>
        </w:trPr>
        <w:tc>
          <w:tcPr>
            <w:tcW w:w="3514" w:type="dxa"/>
            <w:tcBorders>
              <w:top w:val="single" w:sz="2" w:space="0" w:color="4D4D4F"/>
              <w:bottom w:val="single" w:sz="2" w:space="0" w:color="4D4D4F"/>
            </w:tcBorders>
          </w:tcPr>
          <w:p w14:paraId="436246B9" w14:textId="77777777" w:rsidR="00E14A7A" w:rsidRPr="00941004" w:rsidRDefault="00E14A7A" w:rsidP="000F1732">
            <w:pPr>
              <w:pStyle w:val="TableParagraph"/>
              <w:rPr>
                <w:b/>
              </w:rPr>
            </w:pPr>
          </w:p>
        </w:tc>
        <w:tc>
          <w:tcPr>
            <w:tcW w:w="2566" w:type="dxa"/>
            <w:tcBorders>
              <w:top w:val="single" w:sz="2" w:space="0" w:color="4D4D4F"/>
              <w:bottom w:val="single" w:sz="2" w:space="0" w:color="4D4D4F"/>
            </w:tcBorders>
          </w:tcPr>
          <w:p w14:paraId="2C3FF3EF" w14:textId="77777777" w:rsidR="00E14A7A" w:rsidRPr="00941004" w:rsidRDefault="00E14A7A" w:rsidP="000F1732">
            <w:pPr>
              <w:pStyle w:val="TableParagraph"/>
              <w:rPr>
                <w:b/>
              </w:rPr>
            </w:pPr>
          </w:p>
        </w:tc>
        <w:tc>
          <w:tcPr>
            <w:tcW w:w="1952" w:type="dxa"/>
            <w:tcBorders>
              <w:top w:val="single" w:sz="2" w:space="0" w:color="4D4D4F"/>
              <w:bottom w:val="single" w:sz="2" w:space="0" w:color="4D4D4F"/>
            </w:tcBorders>
          </w:tcPr>
          <w:p w14:paraId="2C7DF1AA" w14:textId="77777777" w:rsidR="00E14A7A" w:rsidRPr="00941004" w:rsidRDefault="00E14A7A" w:rsidP="000F1732">
            <w:pPr>
              <w:pStyle w:val="TableParagraph"/>
              <w:rPr>
                <w:b/>
              </w:rPr>
            </w:pPr>
            <w:r w:rsidRPr="00941004">
              <w:rPr>
                <w:b/>
              </w:rPr>
              <w:t>Total</w:t>
            </w:r>
          </w:p>
        </w:tc>
        <w:tc>
          <w:tcPr>
            <w:tcW w:w="1608" w:type="dxa"/>
            <w:tcBorders>
              <w:top w:val="single" w:sz="2" w:space="0" w:color="4D4D4F"/>
              <w:bottom w:val="single" w:sz="2" w:space="0" w:color="4D4D4F"/>
            </w:tcBorders>
          </w:tcPr>
          <w:p w14:paraId="76ACD86D" w14:textId="77777777" w:rsidR="00E14A7A" w:rsidRPr="00941004" w:rsidRDefault="00E14A7A" w:rsidP="000F1732">
            <w:pPr>
              <w:pStyle w:val="TableParagraph"/>
              <w:rPr>
                <w:b/>
                <w:highlight w:val="cyan"/>
              </w:rPr>
            </w:pPr>
            <w:r w:rsidRPr="00941004">
              <w:rPr>
                <w:b/>
                <w:highlight w:val="cyan"/>
              </w:rPr>
              <w:t>[$ X]</w:t>
            </w:r>
          </w:p>
        </w:tc>
      </w:tr>
    </w:tbl>
    <w:p w14:paraId="19A4E05C" w14:textId="77777777" w:rsidR="00E14A7A" w:rsidRPr="00616660" w:rsidRDefault="00E14A7A" w:rsidP="00581380">
      <w:pPr>
        <w:pStyle w:val="Heading1"/>
        <w:numPr>
          <w:ilvl w:val="1"/>
          <w:numId w:val="16"/>
        </w:numPr>
        <w:rPr>
          <w:color w:val="DB6400" w:themeColor="accent5" w:themeShade="BF"/>
        </w:rPr>
      </w:pPr>
      <w:r w:rsidRPr="00616660">
        <w:rPr>
          <w:color w:val="DB6400" w:themeColor="accent5" w:themeShade="BF"/>
        </w:rPr>
        <w:t>Assumptions</w:t>
      </w:r>
    </w:p>
    <w:tbl>
      <w:tblPr>
        <w:tblStyle w:val="TableGrid"/>
        <w:tblW w:w="0" w:type="auto"/>
        <w:tblInd w:w="113" w:type="dxa"/>
        <w:tblLook w:val="04A0" w:firstRow="1" w:lastRow="0" w:firstColumn="1" w:lastColumn="0" w:noHBand="0" w:noVBand="1"/>
      </w:tblPr>
      <w:tblGrid>
        <w:gridCol w:w="9488"/>
        <w:gridCol w:w="329"/>
      </w:tblGrid>
      <w:tr w:rsidR="00E14A7A" w:rsidRPr="00786F64" w14:paraId="73794DB8" w14:textId="77777777" w:rsidTr="00616660">
        <w:tc>
          <w:tcPr>
            <w:tcW w:w="9488" w:type="dxa"/>
            <w:tcBorders>
              <w:left w:val="nil"/>
              <w:right w:val="nil"/>
            </w:tcBorders>
            <w:shd w:val="clear" w:color="auto" w:fill="DB6400" w:themeFill="accent5" w:themeFillShade="BF"/>
          </w:tcPr>
          <w:p w14:paraId="653FF147" w14:textId="77777777" w:rsidR="00E14A7A" w:rsidRPr="00786F64" w:rsidRDefault="00E14A7A" w:rsidP="000F1732">
            <w:pPr>
              <w:pStyle w:val="TableParagraph"/>
              <w:keepNext/>
              <w:tabs>
                <w:tab w:val="right" w:pos="9276"/>
              </w:tabs>
              <w:ind w:left="0"/>
              <w:rPr>
                <w:b/>
                <w:color w:val="FFFFFF" w:themeColor="background1"/>
              </w:rPr>
            </w:pPr>
            <w:r>
              <w:rPr>
                <w:b/>
                <w:color w:val="FFFFFF" w:themeColor="background1"/>
              </w:rPr>
              <w:t>Assumptions</w:t>
            </w:r>
          </w:p>
        </w:tc>
        <w:tc>
          <w:tcPr>
            <w:tcW w:w="329" w:type="dxa"/>
            <w:tcBorders>
              <w:left w:val="nil"/>
              <w:bottom w:val="single" w:sz="4" w:space="0" w:color="auto"/>
              <w:right w:val="nil"/>
            </w:tcBorders>
            <w:shd w:val="clear" w:color="auto" w:fill="DB6400" w:themeFill="accent5" w:themeFillShade="BF"/>
          </w:tcPr>
          <w:p w14:paraId="6118120C" w14:textId="77777777" w:rsidR="00E14A7A" w:rsidRPr="00786F64" w:rsidRDefault="00E14A7A" w:rsidP="000F1732">
            <w:pPr>
              <w:pStyle w:val="TableParagraph"/>
              <w:keepNext/>
              <w:rPr>
                <w:b/>
                <w:color w:val="FFFFFF" w:themeColor="background1"/>
              </w:rPr>
            </w:pPr>
          </w:p>
        </w:tc>
      </w:tr>
      <w:tr w:rsidR="00581380" w:rsidRPr="00581380" w14:paraId="76AF747C" w14:textId="77777777" w:rsidTr="000F1732">
        <w:tc>
          <w:tcPr>
            <w:tcW w:w="9488" w:type="dxa"/>
            <w:tcBorders>
              <w:left w:val="nil"/>
              <w:right w:val="nil"/>
            </w:tcBorders>
          </w:tcPr>
          <w:p w14:paraId="0FA77340" w14:textId="77777777" w:rsidR="00E14A7A" w:rsidRPr="00581380" w:rsidRDefault="00E14A7A" w:rsidP="000F1732">
            <w:pPr>
              <w:pStyle w:val="TableParagraph"/>
              <w:keepNext/>
              <w:rPr>
                <w:color w:val="auto"/>
                <w:highlight w:val="yellow"/>
              </w:rPr>
            </w:pPr>
            <w:r w:rsidRPr="00581380">
              <w:rPr>
                <w:color w:val="auto"/>
              </w:rPr>
              <w:t>Please state any assumptions you have made in relation to the cost and pricing information.</w:t>
            </w:r>
          </w:p>
        </w:tc>
        <w:tc>
          <w:tcPr>
            <w:tcW w:w="329" w:type="dxa"/>
            <w:tcBorders>
              <w:left w:val="nil"/>
              <w:right w:val="nil"/>
            </w:tcBorders>
          </w:tcPr>
          <w:p w14:paraId="25FD04D7" w14:textId="77777777" w:rsidR="00E14A7A" w:rsidRPr="00581380" w:rsidRDefault="00E14A7A" w:rsidP="000F1732">
            <w:pPr>
              <w:pStyle w:val="TableParagraph"/>
              <w:keepNext/>
              <w:rPr>
                <w:color w:val="auto"/>
              </w:rPr>
            </w:pPr>
          </w:p>
        </w:tc>
      </w:tr>
      <w:tr w:rsidR="00581380" w:rsidRPr="00581380" w14:paraId="0643C9F5" w14:textId="77777777" w:rsidTr="000F1732">
        <w:tc>
          <w:tcPr>
            <w:tcW w:w="9488" w:type="dxa"/>
            <w:tcBorders>
              <w:left w:val="nil"/>
              <w:right w:val="nil"/>
            </w:tcBorders>
          </w:tcPr>
          <w:p w14:paraId="4414A4B8" w14:textId="77777777" w:rsidR="00E14A7A" w:rsidRPr="00581380" w:rsidRDefault="00E14A7A" w:rsidP="000F1732">
            <w:pPr>
              <w:pStyle w:val="TableParagraph"/>
              <w:rPr>
                <w:color w:val="auto"/>
              </w:rPr>
            </w:pPr>
            <w:r w:rsidRPr="00581380">
              <w:rPr>
                <w:color w:val="auto"/>
                <w:highlight w:val="cyan"/>
              </w:rPr>
              <w:t>[insert answer here]</w:t>
            </w:r>
          </w:p>
        </w:tc>
        <w:tc>
          <w:tcPr>
            <w:tcW w:w="329" w:type="dxa"/>
            <w:tcBorders>
              <w:left w:val="nil"/>
              <w:right w:val="nil"/>
            </w:tcBorders>
          </w:tcPr>
          <w:p w14:paraId="6700016E" w14:textId="77777777" w:rsidR="00E14A7A" w:rsidRPr="00581380" w:rsidRDefault="00E14A7A" w:rsidP="000F1732">
            <w:pPr>
              <w:pStyle w:val="TableParagraph"/>
              <w:rPr>
                <w:color w:val="auto"/>
              </w:rPr>
            </w:pPr>
          </w:p>
        </w:tc>
      </w:tr>
    </w:tbl>
    <w:p w14:paraId="71A76C2E" w14:textId="77777777" w:rsidR="00E14A7A" w:rsidRDefault="00E14A7A" w:rsidP="00E14A7A">
      <w:pPr>
        <w:spacing w:after="0" w:line="240" w:lineRule="auto"/>
      </w:pP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E14A7A" w:rsidRPr="00642D79" w14:paraId="3539C046" w14:textId="77777777" w:rsidTr="000F1732">
        <w:trPr>
          <w:cantSplit/>
        </w:trPr>
        <w:tc>
          <w:tcPr>
            <w:tcW w:w="236" w:type="dxa"/>
          </w:tcPr>
          <w:p w14:paraId="3EEE190C"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c>
          <w:tcPr>
            <w:tcW w:w="9248" w:type="dxa"/>
          </w:tcPr>
          <w:p w14:paraId="4F43B068" w14:textId="77777777" w:rsidR="00E14A7A" w:rsidRPr="00642D79" w:rsidRDefault="00E14A7A" w:rsidP="000F1732">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3" behindDoc="0" locked="0" layoutInCell="1" allowOverlap="1" wp14:anchorId="2B11AB40" wp14:editId="5FE392C9">
                      <wp:simplePos x="0" y="0"/>
                      <wp:positionH relativeFrom="column">
                        <wp:posOffset>-66675</wp:posOffset>
                      </wp:positionH>
                      <wp:positionV relativeFrom="paragraph">
                        <wp:posOffset>38325</wp:posOffset>
                      </wp:positionV>
                      <wp:extent cx="266700" cy="262890"/>
                      <wp:effectExtent l="0" t="0" r="19050" b="22860"/>
                      <wp:wrapNone/>
                      <wp:docPr id="260" name="Oval 260"/>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B9E7A" w14:textId="77777777" w:rsidR="000F1732" w:rsidRDefault="000F1732" w:rsidP="00E14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F4EB728">
                    <v:oval id="Oval 260" style="position:absolute;margin-left:-5.25pt;margin-top:3pt;width:21pt;height:20.7pt;z-index:251658253;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ed="f" strokecolor="#7030a0" strokeweight="1pt" w14:anchorId="2B11A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">
                      <v:textbox>
                        <w:txbxContent>
                          <w:p w:rsidR="000F1732" w:rsidP="00E14A7A" w:rsidRDefault="000F1732" w14:paraId="5A39BBE3" w14:textId="77777777">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2" behindDoc="0" locked="0" layoutInCell="1" allowOverlap="1" wp14:anchorId="38831AE0" wp14:editId="18AACA1C">
                      <wp:simplePos x="0" y="0"/>
                      <wp:positionH relativeFrom="column">
                        <wp:posOffset>-50800</wp:posOffset>
                      </wp:positionH>
                      <wp:positionV relativeFrom="paragraph">
                        <wp:posOffset>-72390</wp:posOffset>
                      </wp:positionV>
                      <wp:extent cx="297180" cy="377190"/>
                      <wp:effectExtent l="0" t="0" r="0" b="3810"/>
                      <wp:wrapNone/>
                      <wp:docPr id="261" name="Text Box 26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1EA8FA30" w14:textId="77777777" w:rsidR="000F1732" w:rsidRPr="00642D79" w:rsidRDefault="000F1732" w:rsidP="00E14A7A">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671B074C">
                    <v:shape id="Text Box 261" style="position:absolute;margin-left:-4pt;margin-top:-5.7pt;width:23.4pt;height:29.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RDGg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wjPMcG6gOOJ6Dnnlv+bLBJlbM&#10;h1fmkGrsG+UbXnCRCrAYHC1KanC//nYf45EB9FLSonRK6n/umBOUqO8GuZnm43HUWjqMbycjPLhr&#10;z+baY3b6EVCdOX4Uy5MZ44M6mdKBfkeVL2JVdDHDsXZJw8l8DL2g8ZdwsVikIFSXZWFl1pbH1BHW&#10;CPFb986cPfIQkMBnOImMFR/o6GN7Qha7ALJJXEWge1SP+KMyE4XHXxSlf31OUZe/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J55VEMaAgAAMwQAAA4AAAAAAAAAAAAAAAAALgIAAGRycy9lMm9Eb2MueG1sUEsBAi0A&#10;FAAGAAgAAAAhAO18qEHfAAAACAEAAA8AAAAAAAAAAAAAAAAAdAQAAGRycy9kb3ducmV2LnhtbFBL&#10;BQYAAAAABAAEAPMAAACABQAAAAA=&#10;" w14:anchorId="38831AE0">
                      <v:textbox>
                        <w:txbxContent>
                          <w:p w:rsidRPr="00642D79" w:rsidR="000F1732" w:rsidP="00E14A7A" w:rsidRDefault="000F1732" w14:paraId="13B34531" w14:textId="77777777">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5392D808" w14:textId="77777777" w:rsidR="00E14A7A" w:rsidRPr="009635F9" w:rsidRDefault="00E14A7A" w:rsidP="00DC6037">
            <w:pPr>
              <w:pStyle w:val="BodyText"/>
              <w:numPr>
                <w:ilvl w:val="0"/>
                <w:numId w:val="6"/>
              </w:numPr>
              <w:spacing w:after="120" w:line="240" w:lineRule="atLeast"/>
              <w:rPr>
                <w:rFonts w:asciiTheme="minorHAnsi" w:hAnsiTheme="minorHAnsi" w:cstheme="minorHAnsi"/>
                <w:color w:val="7030A0"/>
              </w:rPr>
            </w:pPr>
            <w:r w:rsidRPr="00941004">
              <w:rPr>
                <w:rFonts w:asciiTheme="minorHAnsi" w:hAnsiTheme="minorHAnsi" w:cstheme="minorHAnsi"/>
                <w:color w:val="7030A0"/>
              </w:rPr>
              <w:t>An assumption is something that is accepted as true or as certain to happen without proof e.g. that the Buyer (or a third party) will provide certain information or assistance so that the Respondent can accurately cost and price its Proposal.</w:t>
            </w:r>
          </w:p>
        </w:tc>
        <w:tc>
          <w:tcPr>
            <w:tcW w:w="243" w:type="dxa"/>
          </w:tcPr>
          <w:p w14:paraId="43768785"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r>
    </w:tbl>
    <w:p w14:paraId="039217CC" w14:textId="77777777" w:rsidR="00E14A7A" w:rsidRPr="00F700B2" w:rsidRDefault="00E14A7A" w:rsidP="00E14A7A">
      <w:pPr>
        <w:pStyle w:val="BodyText"/>
        <w:spacing w:before="0" w:after="0" w:line="240" w:lineRule="auto"/>
      </w:pPr>
    </w:p>
    <w:p w14:paraId="16A7A2D6" w14:textId="77777777" w:rsidR="0031543D" w:rsidRDefault="0031543D">
      <w:pPr>
        <w:rPr>
          <w:rFonts w:asciiTheme="majorHAnsi" w:eastAsiaTheme="majorEastAsia" w:hAnsiTheme="majorHAnsi" w:cstheme="majorBidi"/>
          <w:vanish/>
          <w:color w:val="3B237B"/>
          <w:sz w:val="32"/>
          <w:szCs w:val="32"/>
        </w:rPr>
      </w:pPr>
      <w:r>
        <w:rPr>
          <w:rFonts w:asciiTheme="majorHAnsi" w:eastAsiaTheme="majorEastAsia" w:hAnsiTheme="majorHAnsi" w:cstheme="majorBidi"/>
          <w:vanish/>
          <w:color w:val="3B237B"/>
          <w:sz w:val="32"/>
          <w:szCs w:val="32"/>
        </w:rPr>
        <w:br w:type="page"/>
      </w:r>
    </w:p>
    <w:p w14:paraId="381EA849" w14:textId="77777777" w:rsidR="00E14A7A" w:rsidRPr="0031543D" w:rsidRDefault="00E14A7A" w:rsidP="0031543D">
      <w:pPr>
        <w:pStyle w:val="ListParagraph"/>
        <w:keepNext/>
        <w:keepLines/>
        <w:numPr>
          <w:ilvl w:val="0"/>
          <w:numId w:val="16"/>
        </w:numPr>
        <w:autoSpaceDE/>
        <w:autoSpaceDN/>
        <w:spacing w:before="320" w:after="0" w:line="240" w:lineRule="auto"/>
        <w:outlineLvl w:val="0"/>
        <w:rPr>
          <w:rFonts w:asciiTheme="majorHAnsi" w:eastAsiaTheme="majorEastAsia" w:hAnsiTheme="majorHAnsi" w:cstheme="majorBidi"/>
          <w:vanish/>
          <w:color w:val="3B237B"/>
          <w:sz w:val="32"/>
          <w:szCs w:val="32"/>
        </w:rPr>
      </w:pPr>
      <w:r w:rsidRPr="0031543D">
        <w:rPr>
          <w:rFonts w:asciiTheme="majorHAnsi" w:eastAsiaTheme="majorEastAsia" w:hAnsiTheme="majorHAnsi" w:cstheme="majorBidi"/>
          <w:vanish/>
          <w:color w:val="3B237B"/>
          <w:sz w:val="32"/>
          <w:szCs w:val="32"/>
        </w:rPr>
        <w:t>Proposed Contract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E14A7A" w:rsidRPr="00642D79" w14:paraId="4D458B61" w14:textId="77777777" w:rsidTr="000F1732">
        <w:tc>
          <w:tcPr>
            <w:tcW w:w="236" w:type="dxa"/>
          </w:tcPr>
          <w:p w14:paraId="0B2AC95F"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c>
          <w:tcPr>
            <w:tcW w:w="9248" w:type="dxa"/>
          </w:tcPr>
          <w:p w14:paraId="037BF49E" w14:textId="77777777" w:rsidR="00E14A7A" w:rsidRPr="00642D79" w:rsidRDefault="00E14A7A" w:rsidP="000F1732">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5" behindDoc="0" locked="0" layoutInCell="1" allowOverlap="1" wp14:anchorId="6B1859A1" wp14:editId="20335DF1">
                      <wp:simplePos x="0" y="0"/>
                      <wp:positionH relativeFrom="column">
                        <wp:posOffset>-66675</wp:posOffset>
                      </wp:positionH>
                      <wp:positionV relativeFrom="paragraph">
                        <wp:posOffset>38325</wp:posOffset>
                      </wp:positionV>
                      <wp:extent cx="266700" cy="262890"/>
                      <wp:effectExtent l="0" t="0" r="19050" b="22860"/>
                      <wp:wrapNone/>
                      <wp:docPr id="262" name="Oval 262"/>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81B86" w14:textId="77777777" w:rsidR="000F1732" w:rsidRDefault="000F1732" w:rsidP="00E14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7120C74">
                    <v:oval id="Oval 262" style="position:absolute;margin-left:-5.25pt;margin-top:3pt;width:21pt;height:20.7pt;z-index:251658255;visibility:visible;mso-wrap-style:square;mso-wrap-distance-left:9pt;mso-wrap-distance-top:0;mso-wrap-distance-right:9pt;mso-wrap-distance-bottom:0;mso-position-horizontal:absolute;mso-position-horizontal-relative:text;mso-position-vertical:absolute;mso-position-vertical-relative:text;v-text-anchor:middle" o:spid="_x0000_s1038" filled="f" strokecolor="#7030a0" strokeweight="1pt" w14:anchorId="6B185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">
                      <v:textbox>
                        <w:txbxContent>
                          <w:p w:rsidR="000F1732" w:rsidP="00E14A7A" w:rsidRDefault="000F1732" w14:paraId="41C8F396" w14:textId="77777777">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4" behindDoc="0" locked="0" layoutInCell="1" allowOverlap="1" wp14:anchorId="6DA7A21E" wp14:editId="5303423F">
                      <wp:simplePos x="0" y="0"/>
                      <wp:positionH relativeFrom="column">
                        <wp:posOffset>-50800</wp:posOffset>
                      </wp:positionH>
                      <wp:positionV relativeFrom="paragraph">
                        <wp:posOffset>-72390</wp:posOffset>
                      </wp:positionV>
                      <wp:extent cx="297180" cy="377190"/>
                      <wp:effectExtent l="0" t="0" r="0" b="3810"/>
                      <wp:wrapNone/>
                      <wp:docPr id="263" name="Text Box 263"/>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60A83EC" w14:textId="77777777" w:rsidR="000F1732" w:rsidRPr="00642D79" w:rsidRDefault="000F1732" w:rsidP="00E14A7A">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5677408D">
                    <v:shape id="Text Box 263" style="position:absolute;margin-left:-4pt;margin-top:-5.7pt;width:23.4pt;height:29.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oyGwIAADMEAAAOAAAAZHJzL2Uyb0RvYy54bWysU01vGyEQvVfqf0Dc6/XaT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E1nk7zWYI1uzy2zodvAhoSjZI6ZCWBxfZP&#10;PmBBDD2FxFoGVkrrxIw2pC3p7fhmmB6cPfhCG3x4aTVaodt0RFU4xvg0xwaqA47noGfeW75S2MQT&#10;8+GVOaQa+0b5hhdcpAYsBkeLkhrcr7/dx3hkAL2UtCidkvqfO+YEJfq7QW5m+WQStZYOk5v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AhG7oyGwIAADMEAAAOAAAAAAAAAAAAAAAAAC4CAABkcnMvZTJvRG9jLnhtbFBLAQIt&#10;ABQABgAIAAAAIQDtfKhB3wAAAAgBAAAPAAAAAAAAAAAAAAAAAHUEAABkcnMvZG93bnJldi54bWxQ&#10;SwUGAAAAAAQABADzAAAAgQUAAAAA&#10;" w14:anchorId="6DA7A21E">
                      <v:textbox>
                        <w:txbxContent>
                          <w:p w:rsidRPr="00642D79" w:rsidR="000F1732" w:rsidP="00E14A7A" w:rsidRDefault="000F1732" w14:paraId="5209131E" w14:textId="77777777">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4C73CC7A" w14:textId="77777777" w:rsidR="00E14A7A" w:rsidRPr="00941004" w:rsidRDefault="00E14A7A" w:rsidP="00DC6037">
            <w:pPr>
              <w:pStyle w:val="BodyText"/>
              <w:numPr>
                <w:ilvl w:val="0"/>
                <w:numId w:val="6"/>
              </w:numPr>
              <w:spacing w:after="120" w:line="240" w:lineRule="atLeast"/>
              <w:rPr>
                <w:rFonts w:asciiTheme="minorHAnsi" w:hAnsiTheme="minorHAnsi" w:cstheme="minorHAnsi"/>
                <w:color w:val="7030A0"/>
              </w:rPr>
            </w:pPr>
            <w:r w:rsidRPr="00941004">
              <w:rPr>
                <w:rFonts w:asciiTheme="minorHAnsi" w:hAnsiTheme="minorHAnsi" w:cstheme="minorHAnsi"/>
                <w:color w:val="7030A0"/>
              </w:rPr>
              <w:t>The terms and conditions of the Proposed Contract are in the RFP. The Buyer needs to know whether or not you are prepared to do business based on the Proposed Contract.</w:t>
            </w:r>
          </w:p>
          <w:p w14:paraId="117832B3" w14:textId="77777777" w:rsidR="00E14A7A" w:rsidRPr="00941004" w:rsidRDefault="00E14A7A" w:rsidP="00DC6037">
            <w:pPr>
              <w:pStyle w:val="BodyText"/>
              <w:numPr>
                <w:ilvl w:val="0"/>
                <w:numId w:val="6"/>
              </w:numPr>
              <w:spacing w:after="120" w:line="240" w:lineRule="atLeast"/>
              <w:rPr>
                <w:rFonts w:asciiTheme="minorHAnsi" w:hAnsiTheme="minorHAnsi" w:cstheme="minorHAnsi"/>
                <w:color w:val="7030A0"/>
              </w:rPr>
            </w:pPr>
            <w:r w:rsidRPr="00941004">
              <w:rPr>
                <w:rFonts w:asciiTheme="minorHAnsi" w:hAnsiTheme="minorHAnsi" w:cstheme="minorHAnsi"/>
                <w:color w:val="7030A0"/>
              </w:rPr>
              <w:t>If you have any suggestions or changes that you wish to alter in the Proposed Contract, please note below (and you may be asked why it is important).</w:t>
            </w:r>
          </w:p>
          <w:p w14:paraId="4B3DB05A" w14:textId="77777777" w:rsidR="00E14A7A" w:rsidRPr="00941004" w:rsidRDefault="00E14A7A" w:rsidP="00DC6037">
            <w:pPr>
              <w:pStyle w:val="BodyText"/>
              <w:numPr>
                <w:ilvl w:val="0"/>
                <w:numId w:val="6"/>
              </w:numPr>
              <w:spacing w:after="120" w:line="240" w:lineRule="atLeast"/>
              <w:rPr>
                <w:rFonts w:asciiTheme="minorHAnsi" w:hAnsiTheme="minorHAnsi" w:cstheme="minorHAnsi"/>
                <w:color w:val="7030A0"/>
              </w:rPr>
            </w:pPr>
            <w:r w:rsidRPr="00941004">
              <w:rPr>
                <w:rFonts w:asciiTheme="minorHAnsi" w:hAnsiTheme="minorHAnsi" w:cstheme="minorHAnsi"/>
                <w:color w:val="7030A0"/>
              </w:rPr>
              <w:t>In deciding which Respondents to shortlist the Buyer will take into account each Respondent's willingness to meet the Contract terms and conditions.</w:t>
            </w:r>
          </w:p>
        </w:tc>
        <w:tc>
          <w:tcPr>
            <w:tcW w:w="243" w:type="dxa"/>
          </w:tcPr>
          <w:p w14:paraId="18A356CC"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r>
    </w:tbl>
    <w:p w14:paraId="0000D5B8" w14:textId="77777777" w:rsidR="00E14A7A" w:rsidRPr="00F700B2" w:rsidRDefault="00E14A7A" w:rsidP="00E14A7A">
      <w:pPr>
        <w:pStyle w:val="BodyText"/>
        <w:spacing w:before="0" w:after="0" w:line="240" w:lineRule="auto"/>
      </w:pPr>
    </w:p>
    <w:p w14:paraId="3B13A047" w14:textId="77777777" w:rsidR="00E14A7A" w:rsidRPr="00BF03EC" w:rsidRDefault="00E14A7A" w:rsidP="00E14A7A">
      <w:pPr>
        <w:pStyle w:val="BodyText"/>
        <w:rPr>
          <w:b/>
          <w:color w:val="7030A0"/>
        </w:rPr>
      </w:pPr>
      <w:r w:rsidRPr="00BF03EC">
        <w:rPr>
          <w:b/>
          <w:color w:val="7030A0"/>
        </w:rPr>
        <w:t>Choose one and delete the other:</w:t>
      </w:r>
    </w:p>
    <w:p w14:paraId="7AF8929E" w14:textId="77777777" w:rsidR="00E14A7A" w:rsidRPr="0031543D" w:rsidRDefault="00E14A7A" w:rsidP="00E14A7A">
      <w:pPr>
        <w:pStyle w:val="BodyText"/>
        <w:rPr>
          <w:color w:val="auto"/>
        </w:rPr>
      </w:pPr>
      <w:r w:rsidRPr="0031543D">
        <w:rPr>
          <w:color w:val="auto"/>
        </w:rPr>
        <w:t>Having read and understood the Proposed Contract, in the RFP, I confirm that these terms and conditions are acceptable. If successful, I agree to sign a Contract based on the Proposed Contract, or such amended terms and conditions of Contract as are agreed with the Buyer following negotiations.</w:t>
      </w:r>
    </w:p>
    <w:p w14:paraId="2D1DA253" w14:textId="77777777" w:rsidR="00E14A7A" w:rsidRPr="00BF03EC" w:rsidRDefault="00E14A7A" w:rsidP="00E14A7A">
      <w:pPr>
        <w:pStyle w:val="BodyText"/>
        <w:rPr>
          <w:b/>
          <w:color w:val="7030A0"/>
        </w:rPr>
      </w:pPr>
      <w:r w:rsidRPr="00BF03EC">
        <w:rPr>
          <w:b/>
          <w:color w:val="7030A0"/>
        </w:rPr>
        <w:t>OR</w:t>
      </w:r>
    </w:p>
    <w:p w14:paraId="64E9056B" w14:textId="77777777" w:rsidR="00E14A7A" w:rsidRPr="0031543D" w:rsidRDefault="00E14A7A" w:rsidP="00E14A7A">
      <w:pPr>
        <w:pStyle w:val="BodyText"/>
        <w:rPr>
          <w:color w:val="auto"/>
        </w:rPr>
      </w:pPr>
      <w:r w:rsidRPr="0031543D">
        <w:rPr>
          <w:color w:val="auto"/>
        </w:rPr>
        <w:t>Having read and understood the Proposed Contract, in the RFP, I have the following suggestions to make. If successful, I agree to sign a Contract based on the Proposed Contract subject to negotiating the following clauses:</w:t>
      </w:r>
    </w:p>
    <w:tbl>
      <w:tblPr>
        <w:tblStyle w:val="TableGrid"/>
        <w:tblW w:w="0" w:type="auto"/>
        <w:tblInd w:w="0" w:type="dxa"/>
        <w:tblLook w:val="04A0" w:firstRow="1" w:lastRow="0" w:firstColumn="1" w:lastColumn="0" w:noHBand="0" w:noVBand="1"/>
      </w:tblPr>
      <w:tblGrid>
        <w:gridCol w:w="1843"/>
        <w:gridCol w:w="3794"/>
        <w:gridCol w:w="4252"/>
      </w:tblGrid>
      <w:tr w:rsidR="00E14A7A" w:rsidRPr="00941004" w14:paraId="0E8EA485" w14:textId="77777777" w:rsidTr="00616660">
        <w:tc>
          <w:tcPr>
            <w:tcW w:w="1843" w:type="dxa"/>
            <w:tcBorders>
              <w:top w:val="nil"/>
              <w:left w:val="nil"/>
              <w:bottom w:val="nil"/>
              <w:right w:val="nil"/>
            </w:tcBorders>
            <w:shd w:val="clear" w:color="auto" w:fill="DB6400" w:themeFill="accent5" w:themeFillShade="BF"/>
            <w:vAlign w:val="center"/>
          </w:tcPr>
          <w:p w14:paraId="5A81CDB5" w14:textId="77777777" w:rsidR="00E14A7A" w:rsidRPr="00941004" w:rsidRDefault="00E14A7A" w:rsidP="000F1732">
            <w:pPr>
              <w:pStyle w:val="TableParagraph"/>
              <w:keepNext/>
              <w:rPr>
                <w:b/>
                <w:color w:val="FFFFFF" w:themeColor="background1"/>
              </w:rPr>
            </w:pPr>
            <w:r w:rsidRPr="00941004">
              <w:rPr>
                <w:b/>
                <w:color w:val="FFFFFF" w:themeColor="background1"/>
              </w:rPr>
              <w:t>Clause</w:t>
            </w:r>
          </w:p>
        </w:tc>
        <w:tc>
          <w:tcPr>
            <w:tcW w:w="3794" w:type="dxa"/>
            <w:tcBorders>
              <w:top w:val="nil"/>
              <w:left w:val="nil"/>
              <w:bottom w:val="nil"/>
              <w:right w:val="nil"/>
            </w:tcBorders>
            <w:shd w:val="clear" w:color="auto" w:fill="DB6400" w:themeFill="accent5" w:themeFillShade="BF"/>
            <w:vAlign w:val="center"/>
          </w:tcPr>
          <w:p w14:paraId="40BD91EA" w14:textId="77777777" w:rsidR="00E14A7A" w:rsidRPr="00941004" w:rsidRDefault="00E14A7A" w:rsidP="000F1732">
            <w:pPr>
              <w:pStyle w:val="TableParagraph"/>
              <w:keepNext/>
              <w:rPr>
                <w:b/>
                <w:color w:val="FFFFFF" w:themeColor="background1"/>
              </w:rPr>
            </w:pPr>
            <w:r w:rsidRPr="00941004">
              <w:rPr>
                <w:b/>
                <w:color w:val="FFFFFF" w:themeColor="background1"/>
              </w:rPr>
              <w:t>Concern</w:t>
            </w:r>
          </w:p>
        </w:tc>
        <w:tc>
          <w:tcPr>
            <w:tcW w:w="4252" w:type="dxa"/>
            <w:tcBorders>
              <w:top w:val="nil"/>
              <w:left w:val="nil"/>
              <w:bottom w:val="nil"/>
              <w:right w:val="nil"/>
            </w:tcBorders>
            <w:shd w:val="clear" w:color="auto" w:fill="DB6400" w:themeFill="accent5" w:themeFillShade="BF"/>
            <w:vAlign w:val="center"/>
          </w:tcPr>
          <w:p w14:paraId="43938CD5" w14:textId="77777777" w:rsidR="00E14A7A" w:rsidRPr="00941004" w:rsidRDefault="00E14A7A" w:rsidP="000F1732">
            <w:pPr>
              <w:pStyle w:val="TableParagraph"/>
              <w:keepNext/>
              <w:rPr>
                <w:b/>
                <w:color w:val="FFFFFF" w:themeColor="background1"/>
              </w:rPr>
            </w:pPr>
            <w:r w:rsidRPr="00941004">
              <w:rPr>
                <w:b/>
                <w:color w:val="FFFFFF" w:themeColor="background1"/>
              </w:rPr>
              <w:t>Proposed</w:t>
            </w:r>
            <w:r w:rsidRPr="00941004">
              <w:rPr>
                <w:b/>
                <w:color w:val="FFFFFF" w:themeColor="background1"/>
                <w:spacing w:val="-1"/>
              </w:rPr>
              <w:t xml:space="preserve"> </w:t>
            </w:r>
            <w:r w:rsidRPr="00941004">
              <w:rPr>
                <w:b/>
                <w:color w:val="FFFFFF" w:themeColor="background1"/>
              </w:rPr>
              <w:t>solution</w:t>
            </w:r>
          </w:p>
        </w:tc>
      </w:tr>
      <w:tr w:rsidR="0031543D" w:rsidRPr="0031543D" w14:paraId="0C4879A8" w14:textId="77777777" w:rsidTr="000F1732">
        <w:trPr>
          <w:trHeight w:val="729"/>
        </w:trPr>
        <w:tc>
          <w:tcPr>
            <w:tcW w:w="1843" w:type="dxa"/>
            <w:tcBorders>
              <w:top w:val="nil"/>
              <w:left w:val="nil"/>
              <w:bottom w:val="single" w:sz="4" w:space="0" w:color="auto"/>
              <w:right w:val="nil"/>
            </w:tcBorders>
            <w:vAlign w:val="center"/>
          </w:tcPr>
          <w:p w14:paraId="114A2D54" w14:textId="77777777" w:rsidR="00E14A7A" w:rsidRPr="0031543D" w:rsidRDefault="00E14A7A" w:rsidP="000F1732">
            <w:pPr>
              <w:pStyle w:val="TableParagraph"/>
              <w:rPr>
                <w:color w:val="auto"/>
                <w:highlight w:val="cyan"/>
              </w:rPr>
            </w:pPr>
            <w:r w:rsidRPr="0031543D">
              <w:rPr>
                <w:color w:val="auto"/>
                <w:highlight w:val="cyan"/>
              </w:rPr>
              <w:t>[insert number]</w:t>
            </w:r>
          </w:p>
        </w:tc>
        <w:tc>
          <w:tcPr>
            <w:tcW w:w="3794" w:type="dxa"/>
            <w:tcBorders>
              <w:top w:val="nil"/>
              <w:left w:val="nil"/>
              <w:bottom w:val="single" w:sz="4" w:space="0" w:color="auto"/>
              <w:right w:val="nil"/>
            </w:tcBorders>
            <w:vAlign w:val="center"/>
          </w:tcPr>
          <w:p w14:paraId="65B9AD08" w14:textId="77777777" w:rsidR="00E14A7A" w:rsidRPr="0031543D" w:rsidRDefault="00E14A7A" w:rsidP="000F1732">
            <w:pPr>
              <w:pStyle w:val="TableParagraph"/>
              <w:rPr>
                <w:color w:val="auto"/>
                <w:highlight w:val="cyan"/>
              </w:rPr>
            </w:pPr>
            <w:r w:rsidRPr="0031543D">
              <w:rPr>
                <w:color w:val="auto"/>
                <w:highlight w:val="cyan"/>
              </w:rPr>
              <w:t>[briefly describe your concern about this clause]</w:t>
            </w:r>
          </w:p>
        </w:tc>
        <w:tc>
          <w:tcPr>
            <w:tcW w:w="4252" w:type="dxa"/>
            <w:tcBorders>
              <w:top w:val="nil"/>
              <w:left w:val="nil"/>
              <w:bottom w:val="single" w:sz="4" w:space="0" w:color="auto"/>
              <w:right w:val="nil"/>
            </w:tcBorders>
            <w:vAlign w:val="center"/>
          </w:tcPr>
          <w:p w14:paraId="1F2FEA9E" w14:textId="77777777" w:rsidR="00E14A7A" w:rsidRPr="0031543D" w:rsidRDefault="00E14A7A" w:rsidP="000F1732">
            <w:pPr>
              <w:pStyle w:val="TableParagraph"/>
              <w:rPr>
                <w:color w:val="auto"/>
                <w:highlight w:val="cyan"/>
              </w:rPr>
            </w:pPr>
            <w:r w:rsidRPr="0031543D">
              <w:rPr>
                <w:color w:val="auto"/>
                <w:highlight w:val="cyan"/>
              </w:rPr>
              <w:t>[describe your suggested alternative wording for  the clause or your solution]</w:t>
            </w:r>
          </w:p>
        </w:tc>
      </w:tr>
      <w:tr w:rsidR="0031543D" w:rsidRPr="0031543D" w14:paraId="7234E7BF" w14:textId="77777777" w:rsidTr="000F1732">
        <w:trPr>
          <w:trHeight w:val="755"/>
        </w:trPr>
        <w:tc>
          <w:tcPr>
            <w:tcW w:w="1843" w:type="dxa"/>
            <w:tcBorders>
              <w:top w:val="single" w:sz="4" w:space="0" w:color="auto"/>
              <w:left w:val="nil"/>
              <w:bottom w:val="single" w:sz="4" w:space="0" w:color="auto"/>
              <w:right w:val="nil"/>
            </w:tcBorders>
            <w:vAlign w:val="center"/>
          </w:tcPr>
          <w:p w14:paraId="536FD5BB" w14:textId="77777777" w:rsidR="00E14A7A" w:rsidRPr="0031543D" w:rsidRDefault="00E14A7A" w:rsidP="000F1732">
            <w:pPr>
              <w:pStyle w:val="TableParagraph"/>
              <w:rPr>
                <w:color w:val="auto"/>
                <w:highlight w:val="cyan"/>
              </w:rPr>
            </w:pPr>
            <w:r w:rsidRPr="0031543D">
              <w:rPr>
                <w:color w:val="auto"/>
                <w:highlight w:val="cyan"/>
              </w:rPr>
              <w:t>[insert number]</w:t>
            </w:r>
          </w:p>
        </w:tc>
        <w:tc>
          <w:tcPr>
            <w:tcW w:w="3794" w:type="dxa"/>
            <w:tcBorders>
              <w:top w:val="single" w:sz="4" w:space="0" w:color="auto"/>
              <w:left w:val="nil"/>
              <w:bottom w:val="single" w:sz="4" w:space="0" w:color="auto"/>
              <w:right w:val="nil"/>
            </w:tcBorders>
            <w:vAlign w:val="center"/>
          </w:tcPr>
          <w:p w14:paraId="04674D84" w14:textId="77777777" w:rsidR="00E14A7A" w:rsidRPr="0031543D" w:rsidRDefault="00E14A7A" w:rsidP="000F1732">
            <w:pPr>
              <w:pStyle w:val="TableParagraph"/>
              <w:rPr>
                <w:color w:val="auto"/>
                <w:highlight w:val="cyan"/>
              </w:rPr>
            </w:pPr>
            <w:r w:rsidRPr="0031543D">
              <w:rPr>
                <w:color w:val="auto"/>
                <w:highlight w:val="cyan"/>
              </w:rPr>
              <w:t>[briefly describe your concern about this clause]</w:t>
            </w:r>
          </w:p>
        </w:tc>
        <w:tc>
          <w:tcPr>
            <w:tcW w:w="4252" w:type="dxa"/>
            <w:tcBorders>
              <w:top w:val="single" w:sz="4" w:space="0" w:color="auto"/>
              <w:left w:val="nil"/>
              <w:bottom w:val="single" w:sz="4" w:space="0" w:color="auto"/>
              <w:right w:val="nil"/>
            </w:tcBorders>
            <w:vAlign w:val="center"/>
          </w:tcPr>
          <w:p w14:paraId="0A15679F" w14:textId="77777777" w:rsidR="00E14A7A" w:rsidRPr="0031543D" w:rsidRDefault="00E14A7A" w:rsidP="000F1732">
            <w:pPr>
              <w:pStyle w:val="TableParagraph"/>
              <w:rPr>
                <w:color w:val="auto"/>
                <w:highlight w:val="cyan"/>
              </w:rPr>
            </w:pPr>
            <w:r w:rsidRPr="0031543D">
              <w:rPr>
                <w:color w:val="auto"/>
                <w:highlight w:val="cyan"/>
              </w:rPr>
              <w:t>[describe your suggested alternative wording for  the clause or your solution]</w:t>
            </w:r>
          </w:p>
        </w:tc>
      </w:tr>
    </w:tbl>
    <w:p w14:paraId="72AB71EF" w14:textId="77777777" w:rsidR="00E14A7A" w:rsidRPr="00941004" w:rsidRDefault="00E14A7A" w:rsidP="00E14A7A">
      <w:pPr>
        <w:pStyle w:val="BodyText"/>
      </w:pPr>
    </w:p>
    <w:p w14:paraId="363EDF3A" w14:textId="77777777" w:rsidR="00E14A7A" w:rsidRPr="006678B7" w:rsidRDefault="00E14A7A" w:rsidP="00E14A7A">
      <w:pPr>
        <w:spacing w:line="20" w:lineRule="exact"/>
        <w:rPr>
          <w:sz w:val="2"/>
        </w:rPr>
        <w:sectPr w:rsidR="00E14A7A" w:rsidRPr="006678B7" w:rsidSect="000F1732">
          <w:type w:val="continuous"/>
          <w:pgSz w:w="11910" w:h="16840"/>
          <w:pgMar w:top="900" w:right="980" w:bottom="1042" w:left="1000" w:header="720" w:footer="113" w:gutter="0"/>
          <w:cols w:space="720"/>
          <w:docGrid w:linePitch="299"/>
        </w:sectPr>
      </w:pPr>
      <w:r w:rsidRPr="006678B7">
        <w:rPr>
          <w:sz w:val="2"/>
        </w:rPr>
        <w:t>   </w:t>
      </w:r>
    </w:p>
    <w:p w14:paraId="25068239" w14:textId="77777777" w:rsidR="0031543D" w:rsidRPr="0031543D" w:rsidRDefault="00E14A7A" w:rsidP="0031543D">
      <w:pPr>
        <w:pStyle w:val="ListParagraph"/>
        <w:keepNext/>
        <w:keepLines/>
        <w:numPr>
          <w:ilvl w:val="0"/>
          <w:numId w:val="16"/>
        </w:numPr>
        <w:autoSpaceDE/>
        <w:autoSpaceDN/>
        <w:spacing w:before="320" w:after="0" w:line="240" w:lineRule="auto"/>
        <w:outlineLvl w:val="0"/>
        <w:rPr>
          <w:rFonts w:asciiTheme="majorHAnsi" w:eastAsiaTheme="majorEastAsia" w:hAnsiTheme="majorHAnsi" w:cstheme="majorBidi"/>
          <w:vanish/>
          <w:color w:val="3B237B"/>
          <w:sz w:val="32"/>
          <w:szCs w:val="32"/>
        </w:rPr>
      </w:pPr>
      <w:r w:rsidRPr="0031543D">
        <w:rPr>
          <w:rFonts w:asciiTheme="majorHAnsi" w:eastAsiaTheme="majorEastAsia" w:hAnsiTheme="majorHAnsi" w:cstheme="majorBidi"/>
          <w:vanish/>
          <w:color w:val="3B237B"/>
          <w:sz w:val="32"/>
          <w:szCs w:val="32"/>
        </w:rPr>
        <w:t>Referees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E14A7A" w:rsidRPr="00642D79" w14:paraId="600060D6" w14:textId="77777777" w:rsidTr="000F1732">
        <w:tc>
          <w:tcPr>
            <w:tcW w:w="236" w:type="dxa"/>
          </w:tcPr>
          <w:p w14:paraId="05BE897F"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c>
          <w:tcPr>
            <w:tcW w:w="9248" w:type="dxa"/>
          </w:tcPr>
          <w:p w14:paraId="79AD76DE" w14:textId="77777777" w:rsidR="00E14A7A" w:rsidRPr="00642D79" w:rsidRDefault="00E14A7A" w:rsidP="000F1732">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7" behindDoc="0" locked="0" layoutInCell="1" allowOverlap="1" wp14:anchorId="3F1153B6" wp14:editId="16C54B61">
                      <wp:simplePos x="0" y="0"/>
                      <wp:positionH relativeFrom="column">
                        <wp:posOffset>-66675</wp:posOffset>
                      </wp:positionH>
                      <wp:positionV relativeFrom="paragraph">
                        <wp:posOffset>38325</wp:posOffset>
                      </wp:positionV>
                      <wp:extent cx="266700" cy="262890"/>
                      <wp:effectExtent l="0" t="0" r="19050" b="22860"/>
                      <wp:wrapNone/>
                      <wp:docPr id="264" name="Oval 264"/>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1AC4E" w14:textId="77777777" w:rsidR="000F1732" w:rsidRDefault="000F1732" w:rsidP="00E14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56A651ED">
                    <v:oval id="Oval 264" style="position:absolute;margin-left:-5.25pt;margin-top:3pt;width:21pt;height:20.7pt;z-index:251658257;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ed="f" strokecolor="#7030a0" strokeweight="1pt" w14:anchorId="3F115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E9iQIAAHQ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">
                      <v:textbox>
                        <w:txbxContent>
                          <w:p w:rsidR="000F1732" w:rsidP="00E14A7A" w:rsidRDefault="000F1732" w14:paraId="72A3D3EC" w14:textId="77777777">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6" behindDoc="0" locked="0" layoutInCell="1" allowOverlap="1" wp14:anchorId="29E98F0C" wp14:editId="00218BCA">
                      <wp:simplePos x="0" y="0"/>
                      <wp:positionH relativeFrom="column">
                        <wp:posOffset>-50800</wp:posOffset>
                      </wp:positionH>
                      <wp:positionV relativeFrom="paragraph">
                        <wp:posOffset>-72390</wp:posOffset>
                      </wp:positionV>
                      <wp:extent cx="297180" cy="377190"/>
                      <wp:effectExtent l="0" t="0" r="0" b="3810"/>
                      <wp:wrapNone/>
                      <wp:docPr id="265" name="Text Box 265"/>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4FDB4727" w14:textId="77777777" w:rsidR="000F1732" w:rsidRPr="00642D79" w:rsidRDefault="000F1732" w:rsidP="00E14A7A">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2674A9D3">
                    <v:shape id="Text Box 265" style="position:absolute;margin-left:-4pt;margin-top:-5.7pt;width:23.4pt;height:29.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igGwIAADM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wjMlpjg1UBxzPQc+8t3ylsIkn&#10;5sMrc0g19o3yDS+4SA1YDI4WJTW4X3+7j/HIAHopaVE6JfU/d8wJSvR3g9zM8vE4ai0dxpP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gvIigGwIAADMEAAAOAAAAAAAAAAAAAAAAAC4CAABkcnMvZTJvRG9jLnhtbFBLAQIt&#10;ABQABgAIAAAAIQDtfKhB3wAAAAgBAAAPAAAAAAAAAAAAAAAAAHUEAABkcnMvZG93bnJldi54bWxQ&#10;SwUGAAAAAAQABADzAAAAgQUAAAAA&#10;" w14:anchorId="29E98F0C">
                      <v:textbox>
                        <w:txbxContent>
                          <w:p w:rsidRPr="00642D79" w:rsidR="000F1732" w:rsidP="00E14A7A" w:rsidRDefault="000F1732" w14:paraId="7E8A677E" w14:textId="77777777">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2A457EA8" w14:textId="77777777" w:rsidR="00E14A7A" w:rsidRPr="007A66D0" w:rsidRDefault="00E14A7A" w:rsidP="00DC6037">
            <w:pPr>
              <w:pStyle w:val="BodyText"/>
              <w:numPr>
                <w:ilvl w:val="0"/>
                <w:numId w:val="6"/>
              </w:numPr>
              <w:spacing w:after="120" w:line="240" w:lineRule="atLeast"/>
              <w:rPr>
                <w:rFonts w:asciiTheme="minorHAnsi" w:hAnsiTheme="minorHAnsi" w:cstheme="minorHAnsi"/>
                <w:color w:val="7030A0"/>
              </w:rPr>
            </w:pPr>
            <w:r w:rsidRPr="007A66D0">
              <w:rPr>
                <w:rFonts w:asciiTheme="minorHAnsi" w:hAnsiTheme="minorHAnsi" w:cstheme="minorHAnsi"/>
                <w:color w:val="7030A0"/>
              </w:rPr>
              <w:t>Here you are asked to provide the names and contact details of referees. These must be work related referees, preferably not a friend or family member.</w:t>
            </w:r>
          </w:p>
          <w:p w14:paraId="4718C48E" w14:textId="77777777" w:rsidR="00E14A7A" w:rsidRPr="007A66D0" w:rsidRDefault="00E14A7A" w:rsidP="00DC6037">
            <w:pPr>
              <w:pStyle w:val="BodyText"/>
              <w:numPr>
                <w:ilvl w:val="0"/>
                <w:numId w:val="6"/>
              </w:numPr>
              <w:spacing w:after="120" w:line="240" w:lineRule="atLeast"/>
              <w:rPr>
                <w:rFonts w:asciiTheme="minorHAnsi" w:hAnsiTheme="minorHAnsi" w:cstheme="minorHAnsi"/>
                <w:color w:val="7030A0"/>
              </w:rPr>
            </w:pPr>
            <w:r w:rsidRPr="007A66D0">
              <w:rPr>
                <w:rFonts w:asciiTheme="minorHAnsi" w:hAnsiTheme="minorHAnsi" w:cstheme="minorHAnsi"/>
                <w:color w:val="7030A0"/>
              </w:rPr>
              <w:t>If you have provided case studies as evidence of Track Record please include details of referees from those examples here.</w:t>
            </w:r>
          </w:p>
          <w:p w14:paraId="1C39470B" w14:textId="77777777" w:rsidR="00E14A7A" w:rsidRPr="007A66D0" w:rsidRDefault="00E14A7A" w:rsidP="00DC6037">
            <w:pPr>
              <w:pStyle w:val="BodyText"/>
              <w:numPr>
                <w:ilvl w:val="0"/>
                <w:numId w:val="6"/>
              </w:numPr>
              <w:spacing w:after="120" w:line="240" w:lineRule="atLeast"/>
              <w:rPr>
                <w:rFonts w:asciiTheme="minorHAnsi" w:hAnsiTheme="minorHAnsi" w:cstheme="minorHAnsi"/>
                <w:color w:val="7030A0"/>
              </w:rPr>
            </w:pPr>
            <w:r w:rsidRPr="007A66D0">
              <w:rPr>
                <w:rFonts w:asciiTheme="minorHAnsi" w:hAnsiTheme="minorHAnsi" w:cstheme="minorHAnsi"/>
                <w:color w:val="7030A0"/>
              </w:rPr>
              <w:t>The best referees are those who you have recently delivered similar goods or services for.</w:t>
            </w:r>
          </w:p>
          <w:p w14:paraId="5C672119" w14:textId="77777777" w:rsidR="00E14A7A" w:rsidRPr="007A66D0" w:rsidRDefault="00E14A7A" w:rsidP="00DC6037">
            <w:pPr>
              <w:pStyle w:val="BodyText"/>
              <w:numPr>
                <w:ilvl w:val="0"/>
                <w:numId w:val="6"/>
              </w:numPr>
              <w:spacing w:after="120" w:line="240" w:lineRule="atLeast"/>
              <w:rPr>
                <w:rFonts w:asciiTheme="minorHAnsi" w:hAnsiTheme="minorHAnsi" w:cstheme="minorHAnsi"/>
                <w:color w:val="7030A0"/>
              </w:rPr>
            </w:pPr>
            <w:r w:rsidRPr="007A66D0">
              <w:rPr>
                <w:rFonts w:asciiTheme="minorHAnsi" w:hAnsiTheme="minorHAnsi" w:cstheme="minorHAnsi"/>
                <w:color w:val="7030A0"/>
              </w:rPr>
              <w:t>Before including their details check with them to make sure that they consent to acting as referee on behalf of your organisation.</w:t>
            </w:r>
          </w:p>
          <w:p w14:paraId="7B6DAD72" w14:textId="77777777" w:rsidR="00E14A7A" w:rsidRPr="007A66D0" w:rsidRDefault="00E14A7A" w:rsidP="00DC6037">
            <w:pPr>
              <w:pStyle w:val="BodyText"/>
              <w:numPr>
                <w:ilvl w:val="0"/>
                <w:numId w:val="6"/>
              </w:numPr>
              <w:spacing w:after="120" w:line="240" w:lineRule="atLeast"/>
              <w:rPr>
                <w:rFonts w:asciiTheme="minorHAnsi" w:hAnsiTheme="minorHAnsi" w:cstheme="minorHAnsi"/>
                <w:color w:val="7030A0"/>
              </w:rPr>
            </w:pPr>
            <w:r w:rsidRPr="007A66D0">
              <w:rPr>
                <w:rFonts w:asciiTheme="minorHAnsi" w:hAnsiTheme="minorHAnsi" w:cstheme="minorHAnsi"/>
                <w:b/>
                <w:color w:val="7030A0"/>
              </w:rPr>
              <w:t>Please note:</w:t>
            </w:r>
            <w:r w:rsidRPr="007A66D0">
              <w:rPr>
                <w:rFonts w:asciiTheme="minorHAnsi" w:hAnsiTheme="minorHAnsi" w:cstheme="minorHAnsi"/>
                <w:color w:val="7030A0"/>
              </w:rPr>
              <w:t xml:space="preserve"> </w:t>
            </w:r>
            <w:r>
              <w:rPr>
                <w:rFonts w:asciiTheme="minorHAnsi" w:hAnsiTheme="minorHAnsi" w:cstheme="minorHAnsi"/>
                <w:color w:val="7030A0"/>
              </w:rPr>
              <w:t>I</w:t>
            </w:r>
            <w:r w:rsidRPr="007A66D0">
              <w:rPr>
                <w:rFonts w:asciiTheme="minorHAnsi" w:hAnsiTheme="minorHAnsi" w:cstheme="minorHAnsi"/>
                <w:color w:val="7030A0"/>
              </w:rPr>
              <w:t xml:space="preserve">n providing these referees you </w:t>
            </w:r>
            <w:proofErr w:type="spellStart"/>
            <w:r w:rsidRPr="007A66D0">
              <w:rPr>
                <w:rFonts w:asciiTheme="minorHAnsi" w:hAnsiTheme="minorHAnsi" w:cstheme="minorHAnsi"/>
                <w:color w:val="7030A0"/>
              </w:rPr>
              <w:t>authorise</w:t>
            </w:r>
            <w:proofErr w:type="spellEnd"/>
            <w:r w:rsidRPr="007A66D0">
              <w:rPr>
                <w:rFonts w:asciiTheme="minorHAnsi" w:hAnsiTheme="minorHAnsi" w:cstheme="minorHAnsi"/>
                <w:color w:val="7030A0"/>
              </w:rPr>
              <w:t xml:space="preserve"> us to collect </w:t>
            </w:r>
            <w:r>
              <w:rPr>
                <w:rFonts w:asciiTheme="minorHAnsi" w:hAnsiTheme="minorHAnsi" w:cstheme="minorHAnsi"/>
                <w:color w:val="7030A0"/>
              </w:rPr>
              <w:t xml:space="preserve">from the referees </w:t>
            </w:r>
            <w:r w:rsidRPr="007A66D0">
              <w:rPr>
                <w:rFonts w:asciiTheme="minorHAnsi" w:hAnsiTheme="minorHAnsi" w:cstheme="minorHAnsi"/>
                <w:color w:val="7030A0"/>
              </w:rPr>
              <w:t>any information about your organisation</w:t>
            </w:r>
            <w:r>
              <w:rPr>
                <w:rFonts w:asciiTheme="minorHAnsi" w:hAnsiTheme="minorHAnsi" w:cstheme="minorHAnsi"/>
                <w:color w:val="7030A0"/>
              </w:rPr>
              <w:t xml:space="preserve"> that we consider relevant to the RFP</w:t>
            </w:r>
            <w:r w:rsidRPr="007A66D0">
              <w:rPr>
                <w:rFonts w:asciiTheme="minorHAnsi" w:hAnsiTheme="minorHAnsi" w:cstheme="minorHAnsi"/>
                <w:color w:val="7030A0"/>
              </w:rPr>
              <w:t>, except commercially sensitive information</w:t>
            </w:r>
            <w:r>
              <w:rPr>
                <w:rFonts w:asciiTheme="minorHAnsi" w:hAnsiTheme="minorHAnsi" w:cstheme="minorHAnsi"/>
                <w:color w:val="7030A0"/>
              </w:rPr>
              <w:t xml:space="preserve"> about pricing or contract terms</w:t>
            </w:r>
            <w:r w:rsidRPr="007A66D0">
              <w:rPr>
                <w:rFonts w:asciiTheme="minorHAnsi" w:hAnsiTheme="minorHAnsi" w:cstheme="minorHAnsi"/>
                <w:color w:val="7030A0"/>
              </w:rPr>
              <w:t xml:space="preserve">, and use such information in the evaluation of your Proposal. </w:t>
            </w:r>
            <w:r>
              <w:rPr>
                <w:rFonts w:asciiTheme="minorHAnsi" w:hAnsiTheme="minorHAnsi" w:cstheme="minorHAnsi"/>
                <w:color w:val="7030A0"/>
              </w:rPr>
              <w:t xml:space="preserve"> A</w:t>
            </w:r>
            <w:r w:rsidRPr="007A66D0">
              <w:rPr>
                <w:rFonts w:asciiTheme="minorHAnsi" w:hAnsiTheme="minorHAnsi" w:cstheme="minorHAnsi"/>
                <w:color w:val="7030A0"/>
              </w:rPr>
              <w:t xml:space="preserve">ll information provided by the referee will be </w:t>
            </w:r>
            <w:r>
              <w:rPr>
                <w:rFonts w:asciiTheme="minorHAnsi" w:hAnsiTheme="minorHAnsi" w:cstheme="minorHAnsi"/>
                <w:color w:val="7030A0"/>
              </w:rPr>
              <w:t xml:space="preserve">treated as </w:t>
            </w:r>
            <w:r w:rsidRPr="007A66D0">
              <w:rPr>
                <w:rFonts w:asciiTheme="minorHAnsi" w:hAnsiTheme="minorHAnsi" w:cstheme="minorHAnsi"/>
                <w:color w:val="7030A0"/>
              </w:rPr>
              <w:t xml:space="preserve">confidential to </w:t>
            </w:r>
            <w:r>
              <w:rPr>
                <w:rFonts w:asciiTheme="minorHAnsi" w:hAnsiTheme="minorHAnsi" w:cstheme="minorHAnsi"/>
                <w:color w:val="7030A0"/>
              </w:rPr>
              <w:t>both you and us, i.e. we are not required to disclose that information to you, but our use and disclosure of that information is subject to our confidentiality obligations under the RFP-Terms</w:t>
            </w:r>
            <w:r w:rsidRPr="007A66D0">
              <w:rPr>
                <w:rFonts w:asciiTheme="minorHAnsi" w:hAnsiTheme="minorHAnsi" w:cstheme="minorHAnsi"/>
                <w:color w:val="7030A0"/>
              </w:rPr>
              <w:t>.</w:t>
            </w:r>
          </w:p>
        </w:tc>
        <w:tc>
          <w:tcPr>
            <w:tcW w:w="243" w:type="dxa"/>
          </w:tcPr>
          <w:p w14:paraId="39A3E7CC"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r>
    </w:tbl>
    <w:p w14:paraId="098FE8E2" w14:textId="77777777" w:rsidR="00E14A7A" w:rsidRPr="00F52DB7" w:rsidRDefault="00E14A7A" w:rsidP="00E14A7A">
      <w:pPr>
        <w:pStyle w:val="BodyText"/>
        <w:rPr>
          <w:color w:val="auto"/>
        </w:rPr>
      </w:pPr>
      <w:r w:rsidRPr="00F52DB7">
        <w:rPr>
          <w:color w:val="auto"/>
        </w:rPr>
        <w:t>Please supply the details of three referees for your organisation. Include a brief description of the goods or services that your organisation provided, and when - from the beginning date to the end date.</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E14A7A" w:rsidRPr="00642D79" w14:paraId="2E661CCB" w14:textId="77777777" w:rsidTr="00616660">
        <w:tc>
          <w:tcPr>
            <w:tcW w:w="3426" w:type="dxa"/>
            <w:tcBorders>
              <w:right w:val="nil"/>
            </w:tcBorders>
            <w:shd w:val="clear" w:color="auto" w:fill="DB6400" w:themeFill="accent5" w:themeFillShade="BF"/>
          </w:tcPr>
          <w:p w14:paraId="70E5D23B" w14:textId="77777777" w:rsidR="00E14A7A" w:rsidRPr="00642D79" w:rsidRDefault="00E14A7A" w:rsidP="000F1732">
            <w:pPr>
              <w:pStyle w:val="TableParagraph"/>
              <w:keepNext/>
              <w:rPr>
                <w:b/>
                <w:color w:val="FFFFFF" w:themeColor="background1"/>
              </w:rPr>
            </w:pPr>
            <w:r>
              <w:rPr>
                <w:b/>
                <w:color w:val="FFFFFF" w:themeColor="background1"/>
              </w:rPr>
              <w:t>First referee</w:t>
            </w:r>
          </w:p>
        </w:tc>
        <w:tc>
          <w:tcPr>
            <w:tcW w:w="6381" w:type="dxa"/>
            <w:tcBorders>
              <w:left w:val="nil"/>
              <w:bottom w:val="single" w:sz="4" w:space="0" w:color="FFFFFF" w:themeColor="background1"/>
            </w:tcBorders>
            <w:shd w:val="clear" w:color="auto" w:fill="DB6400" w:themeFill="accent5" w:themeFillShade="BF"/>
          </w:tcPr>
          <w:p w14:paraId="3BBF211D" w14:textId="77777777" w:rsidR="00E14A7A" w:rsidRPr="00642D79" w:rsidRDefault="00E14A7A" w:rsidP="000F1732">
            <w:pPr>
              <w:pStyle w:val="TableParagraph"/>
              <w:keepNext/>
              <w:rPr>
                <w:b/>
                <w:color w:val="FFFFFF" w:themeColor="background1"/>
              </w:rPr>
            </w:pPr>
          </w:p>
        </w:tc>
      </w:tr>
      <w:tr w:rsidR="00E14A7A" w14:paraId="6D617630" w14:textId="77777777" w:rsidTr="000F1732">
        <w:tc>
          <w:tcPr>
            <w:tcW w:w="3426" w:type="dxa"/>
            <w:tcBorders>
              <w:right w:val="single" w:sz="24" w:space="0" w:color="FFFFFF" w:themeColor="background1"/>
            </w:tcBorders>
            <w:shd w:val="clear" w:color="auto" w:fill="A7A9AC"/>
          </w:tcPr>
          <w:p w14:paraId="1E6B679F" w14:textId="77777777" w:rsidR="00E14A7A" w:rsidRPr="00C935FF" w:rsidRDefault="00E14A7A" w:rsidP="000F1732">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19730A5E" w14:textId="77777777" w:rsidR="00E14A7A" w:rsidRPr="00F52DB7" w:rsidRDefault="00E14A7A" w:rsidP="000F1732">
            <w:pPr>
              <w:pStyle w:val="TableParagraph"/>
              <w:keepNext/>
              <w:rPr>
                <w:color w:val="auto"/>
                <w:highlight w:val="cyan"/>
              </w:rPr>
            </w:pPr>
            <w:r w:rsidRPr="00F52DB7">
              <w:rPr>
                <w:color w:val="auto"/>
                <w:highlight w:val="cyan"/>
              </w:rPr>
              <w:t>[insert name of the referee]</w:t>
            </w:r>
          </w:p>
        </w:tc>
      </w:tr>
      <w:tr w:rsidR="00E14A7A" w14:paraId="1B146230" w14:textId="77777777" w:rsidTr="000F1732">
        <w:tc>
          <w:tcPr>
            <w:tcW w:w="3426" w:type="dxa"/>
            <w:tcBorders>
              <w:right w:val="single" w:sz="24" w:space="0" w:color="FFFFFF" w:themeColor="background1"/>
            </w:tcBorders>
            <w:shd w:val="clear" w:color="auto" w:fill="A7A9AC"/>
          </w:tcPr>
          <w:p w14:paraId="4EFFF890" w14:textId="77777777" w:rsidR="00E14A7A" w:rsidRPr="00C935FF" w:rsidRDefault="00E14A7A" w:rsidP="000F1732">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4CEF8028" w14:textId="77777777" w:rsidR="00E14A7A" w:rsidRPr="00F52DB7" w:rsidRDefault="00E14A7A" w:rsidP="000F1732">
            <w:pPr>
              <w:pStyle w:val="TableParagraph"/>
              <w:keepNext/>
              <w:rPr>
                <w:color w:val="auto"/>
                <w:highlight w:val="cyan"/>
              </w:rPr>
            </w:pPr>
            <w:r w:rsidRPr="00F52DB7">
              <w:rPr>
                <w:color w:val="auto"/>
                <w:highlight w:val="cyan"/>
              </w:rPr>
              <w:t>[insert name of their organisation]</w:t>
            </w:r>
          </w:p>
        </w:tc>
      </w:tr>
      <w:tr w:rsidR="00E14A7A" w14:paraId="3CF73805" w14:textId="77777777" w:rsidTr="000F1732">
        <w:tc>
          <w:tcPr>
            <w:tcW w:w="3426" w:type="dxa"/>
            <w:tcBorders>
              <w:right w:val="single" w:sz="24" w:space="0" w:color="FFFFFF" w:themeColor="background1"/>
            </w:tcBorders>
            <w:shd w:val="clear" w:color="auto" w:fill="A7A9AC"/>
          </w:tcPr>
          <w:p w14:paraId="7807953D" w14:textId="77777777" w:rsidR="00E14A7A" w:rsidRPr="00C935FF" w:rsidRDefault="00E14A7A" w:rsidP="000F1732">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55F54224" w14:textId="77777777" w:rsidR="00E14A7A" w:rsidRPr="00F52DB7" w:rsidRDefault="00E14A7A" w:rsidP="000F1732">
            <w:pPr>
              <w:pStyle w:val="TableParagraph"/>
              <w:rPr>
                <w:color w:val="auto"/>
                <w:highlight w:val="cyan"/>
              </w:rPr>
            </w:pPr>
            <w:r w:rsidRPr="00F52DB7">
              <w:rPr>
                <w:color w:val="auto"/>
                <w:highlight w:val="cyan"/>
              </w:rPr>
              <w:t>[brief description of the goods/services you provided to this referee]</w:t>
            </w:r>
          </w:p>
        </w:tc>
      </w:tr>
      <w:tr w:rsidR="00E14A7A" w14:paraId="71962DD4" w14:textId="77777777" w:rsidTr="000F1732">
        <w:tc>
          <w:tcPr>
            <w:tcW w:w="3426" w:type="dxa"/>
            <w:tcBorders>
              <w:right w:val="single" w:sz="24" w:space="0" w:color="FFFFFF" w:themeColor="background1"/>
            </w:tcBorders>
            <w:shd w:val="clear" w:color="auto" w:fill="A7A9AC"/>
          </w:tcPr>
          <w:p w14:paraId="732CE298" w14:textId="77777777" w:rsidR="00E14A7A" w:rsidRPr="00C935FF" w:rsidRDefault="00E14A7A" w:rsidP="000F1732">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1BFDC5B3" w14:textId="77777777" w:rsidR="00E14A7A" w:rsidRPr="00F52DB7" w:rsidRDefault="00E14A7A" w:rsidP="000F1732">
            <w:pPr>
              <w:pStyle w:val="TableParagraph"/>
              <w:rPr>
                <w:color w:val="auto"/>
                <w:highlight w:val="cyan"/>
              </w:rPr>
            </w:pPr>
            <w:r w:rsidRPr="00F52DB7">
              <w:rPr>
                <w:color w:val="auto"/>
                <w:highlight w:val="cyan"/>
              </w:rPr>
              <w:t>[insert the date when you provided the goods/services]</w:t>
            </w:r>
          </w:p>
        </w:tc>
      </w:tr>
      <w:tr w:rsidR="00E14A7A" w14:paraId="12A0D58C" w14:textId="77777777" w:rsidTr="000F1732">
        <w:tc>
          <w:tcPr>
            <w:tcW w:w="3426" w:type="dxa"/>
            <w:tcBorders>
              <w:right w:val="single" w:sz="24" w:space="0" w:color="FFFFFF" w:themeColor="background1"/>
            </w:tcBorders>
            <w:shd w:val="clear" w:color="auto" w:fill="A7A9AC"/>
          </w:tcPr>
          <w:p w14:paraId="29691AFF" w14:textId="77777777" w:rsidR="00E14A7A" w:rsidRPr="00C935FF" w:rsidRDefault="00E14A7A" w:rsidP="000F1732">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403D8194" w14:textId="77777777" w:rsidR="00E14A7A" w:rsidRPr="00F52DB7" w:rsidRDefault="00E14A7A" w:rsidP="000F1732">
            <w:pPr>
              <w:pStyle w:val="TableParagraph"/>
              <w:rPr>
                <w:color w:val="auto"/>
                <w:highlight w:val="cyan"/>
              </w:rPr>
            </w:pPr>
            <w:r w:rsidRPr="00F52DB7">
              <w:rPr>
                <w:color w:val="auto"/>
                <w:highlight w:val="cyan"/>
              </w:rPr>
              <w:t>[insert street address]</w:t>
            </w:r>
          </w:p>
        </w:tc>
      </w:tr>
      <w:tr w:rsidR="00E14A7A" w14:paraId="7EC0D1DE" w14:textId="77777777" w:rsidTr="000F1732">
        <w:tc>
          <w:tcPr>
            <w:tcW w:w="3426" w:type="dxa"/>
            <w:tcBorders>
              <w:right w:val="single" w:sz="24" w:space="0" w:color="FFFFFF" w:themeColor="background1"/>
            </w:tcBorders>
            <w:shd w:val="clear" w:color="auto" w:fill="A7A9AC"/>
          </w:tcPr>
          <w:p w14:paraId="3F2D19FA" w14:textId="77777777" w:rsidR="00E14A7A" w:rsidRPr="00C935FF" w:rsidRDefault="00E14A7A" w:rsidP="000F1732">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404A558D" w14:textId="77777777" w:rsidR="00E14A7A" w:rsidRPr="00F52DB7" w:rsidRDefault="00E14A7A" w:rsidP="000F1732">
            <w:pPr>
              <w:pStyle w:val="TableParagraph"/>
              <w:rPr>
                <w:color w:val="auto"/>
                <w:highlight w:val="cyan"/>
              </w:rPr>
            </w:pPr>
            <w:r w:rsidRPr="00F52DB7">
              <w:rPr>
                <w:color w:val="auto"/>
                <w:highlight w:val="cyan"/>
              </w:rPr>
              <w:t>[insert mobile or landline]</w:t>
            </w:r>
          </w:p>
        </w:tc>
      </w:tr>
      <w:tr w:rsidR="00E14A7A" w14:paraId="5C892C14" w14:textId="77777777" w:rsidTr="000F1732">
        <w:tc>
          <w:tcPr>
            <w:tcW w:w="3426" w:type="dxa"/>
            <w:tcBorders>
              <w:right w:val="single" w:sz="24" w:space="0" w:color="FFFFFF" w:themeColor="background1"/>
            </w:tcBorders>
            <w:shd w:val="clear" w:color="auto" w:fill="A7A9AC"/>
          </w:tcPr>
          <w:p w14:paraId="46403513" w14:textId="77777777" w:rsidR="00E14A7A" w:rsidRPr="00C935FF" w:rsidRDefault="00E14A7A" w:rsidP="000F1732">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2840E475" w14:textId="77777777" w:rsidR="00E14A7A" w:rsidRPr="00F52DB7" w:rsidRDefault="00E14A7A" w:rsidP="000F1732">
            <w:pPr>
              <w:pStyle w:val="TableParagraph"/>
              <w:rPr>
                <w:color w:val="auto"/>
                <w:highlight w:val="cyan"/>
              </w:rPr>
            </w:pPr>
            <w:r w:rsidRPr="00F52DB7">
              <w:rPr>
                <w:color w:val="auto"/>
                <w:highlight w:val="cyan"/>
              </w:rPr>
              <w:t>[insert email address]</w:t>
            </w:r>
          </w:p>
        </w:tc>
      </w:tr>
      <w:tr w:rsidR="00E14A7A" w14:paraId="7E011F89" w14:textId="77777777" w:rsidTr="000F1732">
        <w:tc>
          <w:tcPr>
            <w:tcW w:w="3426" w:type="dxa"/>
            <w:tcBorders>
              <w:right w:val="single" w:sz="24" w:space="0" w:color="FFFFFF" w:themeColor="background1"/>
            </w:tcBorders>
            <w:shd w:val="clear" w:color="auto" w:fill="A7A9AC"/>
          </w:tcPr>
          <w:p w14:paraId="156CD15C" w14:textId="77777777" w:rsidR="00E14A7A" w:rsidRPr="00C935FF" w:rsidRDefault="00E14A7A" w:rsidP="000F1732">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0AA884F3" w14:textId="77777777" w:rsidR="00E14A7A" w:rsidRPr="00F52DB7" w:rsidRDefault="00E14A7A" w:rsidP="000F1732">
            <w:pPr>
              <w:pStyle w:val="TableParagraph"/>
              <w:rPr>
                <w:color w:val="auto"/>
                <w:highlight w:val="cyan"/>
              </w:rPr>
            </w:pPr>
            <w:r w:rsidRPr="00F52DB7">
              <w:rPr>
                <w:color w:val="auto"/>
                <w:highlight w:val="cyan"/>
              </w:rPr>
              <w:t>[describe your relationship with this referee – e.g. Contract Manager/ Contract Owner, Key Contact]</w:t>
            </w:r>
          </w:p>
        </w:tc>
      </w:tr>
    </w:tbl>
    <w:p w14:paraId="0C23D2FE" w14:textId="77777777" w:rsidR="00E14A7A" w:rsidRDefault="00E14A7A" w:rsidP="00E14A7A">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E14A7A" w:rsidRPr="00642D79" w14:paraId="3E2013F1" w14:textId="77777777" w:rsidTr="00616660">
        <w:tc>
          <w:tcPr>
            <w:tcW w:w="3426" w:type="dxa"/>
            <w:tcBorders>
              <w:right w:val="nil"/>
            </w:tcBorders>
            <w:shd w:val="clear" w:color="auto" w:fill="DB6400" w:themeFill="accent5" w:themeFillShade="BF"/>
          </w:tcPr>
          <w:p w14:paraId="55621671" w14:textId="77777777" w:rsidR="00E14A7A" w:rsidRPr="00642D79" w:rsidRDefault="00E14A7A" w:rsidP="000F1732">
            <w:pPr>
              <w:pStyle w:val="TableParagraph"/>
              <w:keepNext/>
              <w:rPr>
                <w:b/>
                <w:color w:val="FFFFFF" w:themeColor="background1"/>
              </w:rPr>
            </w:pPr>
            <w:r>
              <w:rPr>
                <w:b/>
                <w:color w:val="FFFFFF" w:themeColor="background1"/>
              </w:rPr>
              <w:t>Second referee</w:t>
            </w:r>
          </w:p>
        </w:tc>
        <w:tc>
          <w:tcPr>
            <w:tcW w:w="6381" w:type="dxa"/>
            <w:tcBorders>
              <w:left w:val="nil"/>
              <w:bottom w:val="single" w:sz="4" w:space="0" w:color="FFFFFF" w:themeColor="background1"/>
            </w:tcBorders>
            <w:shd w:val="clear" w:color="auto" w:fill="DB6400" w:themeFill="accent5" w:themeFillShade="BF"/>
          </w:tcPr>
          <w:p w14:paraId="2F03C16C" w14:textId="77777777" w:rsidR="00E14A7A" w:rsidRPr="00642D79" w:rsidRDefault="00E14A7A" w:rsidP="000F1732">
            <w:pPr>
              <w:pStyle w:val="TableParagraph"/>
              <w:keepNext/>
              <w:rPr>
                <w:b/>
                <w:color w:val="FFFFFF" w:themeColor="background1"/>
              </w:rPr>
            </w:pPr>
          </w:p>
        </w:tc>
      </w:tr>
      <w:tr w:rsidR="00E14A7A" w14:paraId="521200FA" w14:textId="77777777" w:rsidTr="000F1732">
        <w:tc>
          <w:tcPr>
            <w:tcW w:w="3426" w:type="dxa"/>
            <w:tcBorders>
              <w:right w:val="single" w:sz="24" w:space="0" w:color="FFFFFF" w:themeColor="background1"/>
            </w:tcBorders>
            <w:shd w:val="clear" w:color="auto" w:fill="A7A9AC"/>
          </w:tcPr>
          <w:p w14:paraId="6FA9D7DE" w14:textId="77777777" w:rsidR="00E14A7A" w:rsidRPr="00C935FF" w:rsidRDefault="00E14A7A" w:rsidP="000F1732">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1CB5F40" w14:textId="77777777" w:rsidR="00E14A7A" w:rsidRPr="00F52DB7" w:rsidRDefault="00E14A7A" w:rsidP="000F1732">
            <w:pPr>
              <w:pStyle w:val="TableParagraph"/>
              <w:keepNext/>
              <w:rPr>
                <w:color w:val="auto"/>
                <w:highlight w:val="cyan"/>
              </w:rPr>
            </w:pPr>
            <w:r w:rsidRPr="00F52DB7">
              <w:rPr>
                <w:color w:val="auto"/>
                <w:highlight w:val="cyan"/>
              </w:rPr>
              <w:t>[insert name of the referee]</w:t>
            </w:r>
          </w:p>
        </w:tc>
      </w:tr>
      <w:tr w:rsidR="00E14A7A" w14:paraId="7173DAEC" w14:textId="77777777" w:rsidTr="000F1732">
        <w:tc>
          <w:tcPr>
            <w:tcW w:w="3426" w:type="dxa"/>
            <w:tcBorders>
              <w:right w:val="single" w:sz="24" w:space="0" w:color="FFFFFF" w:themeColor="background1"/>
            </w:tcBorders>
            <w:shd w:val="clear" w:color="auto" w:fill="A7A9AC"/>
          </w:tcPr>
          <w:p w14:paraId="17BC51C9" w14:textId="77777777" w:rsidR="00E14A7A" w:rsidRPr="00C935FF" w:rsidRDefault="00E14A7A" w:rsidP="000F1732">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2E9A5321" w14:textId="77777777" w:rsidR="00E14A7A" w:rsidRPr="00F52DB7" w:rsidRDefault="00E14A7A" w:rsidP="000F1732">
            <w:pPr>
              <w:pStyle w:val="TableParagraph"/>
              <w:keepNext/>
              <w:rPr>
                <w:color w:val="auto"/>
                <w:highlight w:val="cyan"/>
              </w:rPr>
            </w:pPr>
            <w:r w:rsidRPr="00F52DB7">
              <w:rPr>
                <w:color w:val="auto"/>
                <w:highlight w:val="cyan"/>
              </w:rPr>
              <w:t>[insert name of their organisation]</w:t>
            </w:r>
          </w:p>
        </w:tc>
      </w:tr>
      <w:tr w:rsidR="00E14A7A" w14:paraId="1BCD88EE" w14:textId="77777777" w:rsidTr="000F1732">
        <w:tc>
          <w:tcPr>
            <w:tcW w:w="3426" w:type="dxa"/>
            <w:tcBorders>
              <w:right w:val="single" w:sz="24" w:space="0" w:color="FFFFFF" w:themeColor="background1"/>
            </w:tcBorders>
            <w:shd w:val="clear" w:color="auto" w:fill="A7A9AC"/>
          </w:tcPr>
          <w:p w14:paraId="04A289F2" w14:textId="77777777" w:rsidR="00E14A7A" w:rsidRPr="00C935FF" w:rsidRDefault="00E14A7A" w:rsidP="000F1732">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6A92C647" w14:textId="77777777" w:rsidR="00E14A7A" w:rsidRPr="00F52DB7" w:rsidRDefault="00E14A7A" w:rsidP="000F1732">
            <w:pPr>
              <w:pStyle w:val="TableParagraph"/>
              <w:rPr>
                <w:color w:val="auto"/>
                <w:highlight w:val="cyan"/>
              </w:rPr>
            </w:pPr>
            <w:r w:rsidRPr="00F52DB7">
              <w:rPr>
                <w:color w:val="auto"/>
                <w:highlight w:val="cyan"/>
              </w:rPr>
              <w:t>[brief description of the goods/services you provided to this referee]</w:t>
            </w:r>
          </w:p>
        </w:tc>
      </w:tr>
      <w:tr w:rsidR="00E14A7A" w14:paraId="355B650C" w14:textId="77777777" w:rsidTr="000F1732">
        <w:tc>
          <w:tcPr>
            <w:tcW w:w="3426" w:type="dxa"/>
            <w:tcBorders>
              <w:right w:val="single" w:sz="24" w:space="0" w:color="FFFFFF" w:themeColor="background1"/>
            </w:tcBorders>
            <w:shd w:val="clear" w:color="auto" w:fill="A7A9AC"/>
          </w:tcPr>
          <w:p w14:paraId="370AE4F5" w14:textId="77777777" w:rsidR="00E14A7A" w:rsidRPr="00C935FF" w:rsidRDefault="00E14A7A" w:rsidP="000F1732">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37FE6452" w14:textId="77777777" w:rsidR="00E14A7A" w:rsidRPr="00F52DB7" w:rsidRDefault="00E14A7A" w:rsidP="000F1732">
            <w:pPr>
              <w:pStyle w:val="TableParagraph"/>
              <w:rPr>
                <w:color w:val="auto"/>
                <w:highlight w:val="cyan"/>
              </w:rPr>
            </w:pPr>
            <w:r w:rsidRPr="00F52DB7">
              <w:rPr>
                <w:color w:val="auto"/>
                <w:highlight w:val="cyan"/>
              </w:rPr>
              <w:t>[insert the date when you provided the goods/services]</w:t>
            </w:r>
          </w:p>
        </w:tc>
      </w:tr>
      <w:tr w:rsidR="00E14A7A" w14:paraId="4A31A775" w14:textId="77777777" w:rsidTr="000F1732">
        <w:tc>
          <w:tcPr>
            <w:tcW w:w="3426" w:type="dxa"/>
            <w:tcBorders>
              <w:right w:val="single" w:sz="24" w:space="0" w:color="FFFFFF" w:themeColor="background1"/>
            </w:tcBorders>
            <w:shd w:val="clear" w:color="auto" w:fill="A7A9AC"/>
          </w:tcPr>
          <w:p w14:paraId="0E404D3C" w14:textId="77777777" w:rsidR="00E14A7A" w:rsidRPr="00C935FF" w:rsidRDefault="00E14A7A" w:rsidP="000F1732">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53DFC266" w14:textId="77777777" w:rsidR="00E14A7A" w:rsidRPr="00F52DB7" w:rsidRDefault="00E14A7A" w:rsidP="000F1732">
            <w:pPr>
              <w:pStyle w:val="TableParagraph"/>
              <w:rPr>
                <w:color w:val="auto"/>
                <w:highlight w:val="cyan"/>
              </w:rPr>
            </w:pPr>
            <w:r w:rsidRPr="00F52DB7">
              <w:rPr>
                <w:color w:val="auto"/>
                <w:highlight w:val="cyan"/>
              </w:rPr>
              <w:t>[insert street address]</w:t>
            </w:r>
          </w:p>
        </w:tc>
      </w:tr>
      <w:tr w:rsidR="00E14A7A" w14:paraId="697F60CF" w14:textId="77777777" w:rsidTr="000F1732">
        <w:tc>
          <w:tcPr>
            <w:tcW w:w="3426" w:type="dxa"/>
            <w:tcBorders>
              <w:right w:val="single" w:sz="24" w:space="0" w:color="FFFFFF" w:themeColor="background1"/>
            </w:tcBorders>
            <w:shd w:val="clear" w:color="auto" w:fill="A7A9AC"/>
          </w:tcPr>
          <w:p w14:paraId="6DF21CA0" w14:textId="77777777" w:rsidR="00E14A7A" w:rsidRPr="00C935FF" w:rsidRDefault="00E14A7A" w:rsidP="000F1732">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7C412041" w14:textId="77777777" w:rsidR="00E14A7A" w:rsidRPr="00F52DB7" w:rsidRDefault="00E14A7A" w:rsidP="000F1732">
            <w:pPr>
              <w:pStyle w:val="TableParagraph"/>
              <w:rPr>
                <w:color w:val="auto"/>
                <w:highlight w:val="cyan"/>
              </w:rPr>
            </w:pPr>
            <w:r w:rsidRPr="00F52DB7">
              <w:rPr>
                <w:color w:val="auto"/>
                <w:highlight w:val="cyan"/>
              </w:rPr>
              <w:t>[insert mobile or landline]</w:t>
            </w:r>
          </w:p>
        </w:tc>
      </w:tr>
      <w:tr w:rsidR="00E14A7A" w14:paraId="786B4AAE" w14:textId="77777777" w:rsidTr="000F1732">
        <w:tc>
          <w:tcPr>
            <w:tcW w:w="3426" w:type="dxa"/>
            <w:tcBorders>
              <w:right w:val="single" w:sz="24" w:space="0" w:color="FFFFFF" w:themeColor="background1"/>
            </w:tcBorders>
            <w:shd w:val="clear" w:color="auto" w:fill="A7A9AC"/>
          </w:tcPr>
          <w:p w14:paraId="56B1E780" w14:textId="77777777" w:rsidR="00E14A7A" w:rsidRPr="00C935FF" w:rsidRDefault="00E14A7A" w:rsidP="000F1732">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020AEE79" w14:textId="77777777" w:rsidR="00E14A7A" w:rsidRPr="00F52DB7" w:rsidRDefault="00E14A7A" w:rsidP="000F1732">
            <w:pPr>
              <w:pStyle w:val="TableParagraph"/>
              <w:rPr>
                <w:color w:val="auto"/>
                <w:highlight w:val="cyan"/>
              </w:rPr>
            </w:pPr>
            <w:r w:rsidRPr="00F52DB7">
              <w:rPr>
                <w:color w:val="auto"/>
                <w:highlight w:val="cyan"/>
              </w:rPr>
              <w:t>[insert email address]</w:t>
            </w:r>
          </w:p>
        </w:tc>
      </w:tr>
      <w:tr w:rsidR="00E14A7A" w14:paraId="462BA2E8" w14:textId="77777777" w:rsidTr="000F1732">
        <w:tc>
          <w:tcPr>
            <w:tcW w:w="3426" w:type="dxa"/>
            <w:tcBorders>
              <w:right w:val="single" w:sz="24" w:space="0" w:color="FFFFFF" w:themeColor="background1"/>
            </w:tcBorders>
            <w:shd w:val="clear" w:color="auto" w:fill="A7A9AC"/>
          </w:tcPr>
          <w:p w14:paraId="471CF44B" w14:textId="77777777" w:rsidR="00E14A7A" w:rsidRPr="00C935FF" w:rsidRDefault="00E14A7A" w:rsidP="000F1732">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3CD4AE33" w14:textId="77777777" w:rsidR="00E14A7A" w:rsidRPr="00F52DB7" w:rsidRDefault="00E14A7A" w:rsidP="000F1732">
            <w:pPr>
              <w:pStyle w:val="TableParagraph"/>
              <w:rPr>
                <w:color w:val="auto"/>
                <w:highlight w:val="cyan"/>
              </w:rPr>
            </w:pPr>
            <w:r w:rsidRPr="00F52DB7">
              <w:rPr>
                <w:color w:val="auto"/>
                <w:highlight w:val="cyan"/>
              </w:rPr>
              <w:t>[describe your relationship with this referee – e.g. Contract Manager/ Contract Owner, Key Contact]</w:t>
            </w:r>
          </w:p>
        </w:tc>
      </w:tr>
    </w:tbl>
    <w:p w14:paraId="131589F5" w14:textId="77777777" w:rsidR="00E14A7A" w:rsidRDefault="00E14A7A" w:rsidP="00E14A7A">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E14A7A" w:rsidRPr="00642D79" w14:paraId="01F05C78" w14:textId="77777777" w:rsidTr="00616660">
        <w:tc>
          <w:tcPr>
            <w:tcW w:w="3426" w:type="dxa"/>
            <w:tcBorders>
              <w:right w:val="nil"/>
            </w:tcBorders>
            <w:shd w:val="clear" w:color="auto" w:fill="DB6400" w:themeFill="accent5" w:themeFillShade="BF"/>
          </w:tcPr>
          <w:p w14:paraId="3C5A3028" w14:textId="77777777" w:rsidR="00E14A7A" w:rsidRPr="00642D79" w:rsidRDefault="00E14A7A" w:rsidP="000F1732">
            <w:pPr>
              <w:pStyle w:val="TableParagraph"/>
              <w:keepNext/>
              <w:rPr>
                <w:b/>
                <w:color w:val="FFFFFF" w:themeColor="background1"/>
              </w:rPr>
            </w:pPr>
            <w:r>
              <w:rPr>
                <w:b/>
                <w:color w:val="FFFFFF" w:themeColor="background1"/>
              </w:rPr>
              <w:t>Third referee</w:t>
            </w:r>
          </w:p>
        </w:tc>
        <w:tc>
          <w:tcPr>
            <w:tcW w:w="6381" w:type="dxa"/>
            <w:tcBorders>
              <w:left w:val="nil"/>
              <w:bottom w:val="single" w:sz="4" w:space="0" w:color="FFFFFF" w:themeColor="background1"/>
            </w:tcBorders>
            <w:shd w:val="clear" w:color="auto" w:fill="DB6400" w:themeFill="accent5" w:themeFillShade="BF"/>
          </w:tcPr>
          <w:p w14:paraId="6AF63230" w14:textId="77777777" w:rsidR="00E14A7A" w:rsidRPr="00642D79" w:rsidRDefault="00E14A7A" w:rsidP="000F1732">
            <w:pPr>
              <w:pStyle w:val="TableParagraph"/>
              <w:keepNext/>
              <w:rPr>
                <w:b/>
                <w:color w:val="FFFFFF" w:themeColor="background1"/>
              </w:rPr>
            </w:pPr>
          </w:p>
        </w:tc>
      </w:tr>
      <w:tr w:rsidR="00E14A7A" w14:paraId="607782E4" w14:textId="77777777" w:rsidTr="000F1732">
        <w:tc>
          <w:tcPr>
            <w:tcW w:w="3426" w:type="dxa"/>
            <w:tcBorders>
              <w:right w:val="single" w:sz="24" w:space="0" w:color="FFFFFF" w:themeColor="background1"/>
            </w:tcBorders>
            <w:shd w:val="clear" w:color="auto" w:fill="A7A9AC"/>
          </w:tcPr>
          <w:p w14:paraId="7D1812F9" w14:textId="77777777" w:rsidR="00E14A7A" w:rsidRPr="00C935FF" w:rsidRDefault="00E14A7A" w:rsidP="000F1732">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1F9CE12F" w14:textId="77777777" w:rsidR="00E14A7A" w:rsidRPr="00F52DB7" w:rsidRDefault="00E14A7A" w:rsidP="000F1732">
            <w:pPr>
              <w:pStyle w:val="TableParagraph"/>
              <w:keepNext/>
              <w:rPr>
                <w:color w:val="auto"/>
                <w:highlight w:val="cyan"/>
              </w:rPr>
            </w:pPr>
            <w:r w:rsidRPr="00F52DB7">
              <w:rPr>
                <w:color w:val="auto"/>
                <w:highlight w:val="cyan"/>
              </w:rPr>
              <w:t>[insert name of the referee]</w:t>
            </w:r>
          </w:p>
        </w:tc>
      </w:tr>
      <w:tr w:rsidR="00E14A7A" w14:paraId="4576813A" w14:textId="77777777" w:rsidTr="000F1732">
        <w:tc>
          <w:tcPr>
            <w:tcW w:w="3426" w:type="dxa"/>
            <w:tcBorders>
              <w:right w:val="single" w:sz="24" w:space="0" w:color="FFFFFF" w:themeColor="background1"/>
            </w:tcBorders>
            <w:shd w:val="clear" w:color="auto" w:fill="A7A9AC"/>
          </w:tcPr>
          <w:p w14:paraId="63E55538" w14:textId="77777777" w:rsidR="00E14A7A" w:rsidRPr="00C935FF" w:rsidRDefault="00E14A7A" w:rsidP="000F1732">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700330DD" w14:textId="77777777" w:rsidR="00E14A7A" w:rsidRPr="00F52DB7" w:rsidRDefault="00E14A7A" w:rsidP="000F1732">
            <w:pPr>
              <w:pStyle w:val="TableParagraph"/>
              <w:keepNext/>
              <w:rPr>
                <w:color w:val="auto"/>
                <w:highlight w:val="cyan"/>
              </w:rPr>
            </w:pPr>
            <w:r w:rsidRPr="00F52DB7">
              <w:rPr>
                <w:color w:val="auto"/>
                <w:highlight w:val="cyan"/>
              </w:rPr>
              <w:t>[insert name of their organisation]</w:t>
            </w:r>
          </w:p>
        </w:tc>
      </w:tr>
      <w:tr w:rsidR="00E14A7A" w14:paraId="32A00C16" w14:textId="77777777" w:rsidTr="000F1732">
        <w:tc>
          <w:tcPr>
            <w:tcW w:w="3426" w:type="dxa"/>
            <w:tcBorders>
              <w:right w:val="single" w:sz="24" w:space="0" w:color="FFFFFF" w:themeColor="background1"/>
            </w:tcBorders>
            <w:shd w:val="clear" w:color="auto" w:fill="A7A9AC"/>
          </w:tcPr>
          <w:p w14:paraId="6E485A1F" w14:textId="77777777" w:rsidR="00E14A7A" w:rsidRPr="00C935FF" w:rsidRDefault="00E14A7A" w:rsidP="000F1732">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68B63F1C" w14:textId="77777777" w:rsidR="00E14A7A" w:rsidRPr="00F52DB7" w:rsidRDefault="00E14A7A" w:rsidP="000F1732">
            <w:pPr>
              <w:pStyle w:val="TableParagraph"/>
              <w:rPr>
                <w:color w:val="auto"/>
                <w:highlight w:val="cyan"/>
              </w:rPr>
            </w:pPr>
            <w:r w:rsidRPr="00F52DB7">
              <w:rPr>
                <w:color w:val="auto"/>
                <w:highlight w:val="cyan"/>
              </w:rPr>
              <w:t>[brief description of the goods/services you provided to this referee]</w:t>
            </w:r>
          </w:p>
        </w:tc>
      </w:tr>
      <w:tr w:rsidR="00E14A7A" w14:paraId="6929CD54" w14:textId="77777777" w:rsidTr="000F1732">
        <w:tc>
          <w:tcPr>
            <w:tcW w:w="3426" w:type="dxa"/>
            <w:tcBorders>
              <w:right w:val="single" w:sz="24" w:space="0" w:color="FFFFFF" w:themeColor="background1"/>
            </w:tcBorders>
            <w:shd w:val="clear" w:color="auto" w:fill="A7A9AC"/>
          </w:tcPr>
          <w:p w14:paraId="40FC6595" w14:textId="77777777" w:rsidR="00E14A7A" w:rsidRPr="00C935FF" w:rsidRDefault="00E14A7A" w:rsidP="000F1732">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2DD1EACF" w14:textId="77777777" w:rsidR="00E14A7A" w:rsidRPr="00F52DB7" w:rsidRDefault="00E14A7A" w:rsidP="000F1732">
            <w:pPr>
              <w:pStyle w:val="TableParagraph"/>
              <w:rPr>
                <w:color w:val="auto"/>
                <w:highlight w:val="cyan"/>
              </w:rPr>
            </w:pPr>
            <w:r w:rsidRPr="00F52DB7">
              <w:rPr>
                <w:color w:val="auto"/>
                <w:highlight w:val="cyan"/>
              </w:rPr>
              <w:t>[insert the date when you provided the goods/services]</w:t>
            </w:r>
          </w:p>
        </w:tc>
      </w:tr>
      <w:tr w:rsidR="00E14A7A" w14:paraId="2BA60B78" w14:textId="77777777" w:rsidTr="000F1732">
        <w:tc>
          <w:tcPr>
            <w:tcW w:w="3426" w:type="dxa"/>
            <w:tcBorders>
              <w:right w:val="single" w:sz="24" w:space="0" w:color="FFFFFF" w:themeColor="background1"/>
            </w:tcBorders>
            <w:shd w:val="clear" w:color="auto" w:fill="A7A9AC"/>
          </w:tcPr>
          <w:p w14:paraId="03B71052" w14:textId="77777777" w:rsidR="00E14A7A" w:rsidRPr="00C935FF" w:rsidRDefault="00E14A7A" w:rsidP="000F1732">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20F9D67C" w14:textId="77777777" w:rsidR="00E14A7A" w:rsidRPr="00F52DB7" w:rsidRDefault="00E14A7A" w:rsidP="000F1732">
            <w:pPr>
              <w:pStyle w:val="TableParagraph"/>
              <w:rPr>
                <w:color w:val="auto"/>
                <w:highlight w:val="cyan"/>
              </w:rPr>
            </w:pPr>
            <w:r w:rsidRPr="00F52DB7">
              <w:rPr>
                <w:color w:val="auto"/>
                <w:highlight w:val="cyan"/>
              </w:rPr>
              <w:t>[insert street address]</w:t>
            </w:r>
          </w:p>
        </w:tc>
      </w:tr>
      <w:tr w:rsidR="00E14A7A" w14:paraId="67A2B999" w14:textId="77777777" w:rsidTr="000F1732">
        <w:tc>
          <w:tcPr>
            <w:tcW w:w="3426" w:type="dxa"/>
            <w:tcBorders>
              <w:right w:val="single" w:sz="24" w:space="0" w:color="FFFFFF" w:themeColor="background1"/>
            </w:tcBorders>
            <w:shd w:val="clear" w:color="auto" w:fill="A7A9AC"/>
          </w:tcPr>
          <w:p w14:paraId="1C12CBD2" w14:textId="77777777" w:rsidR="00E14A7A" w:rsidRPr="00C935FF" w:rsidRDefault="00E14A7A" w:rsidP="000F1732">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1821E6DF" w14:textId="77777777" w:rsidR="00E14A7A" w:rsidRPr="00F52DB7" w:rsidRDefault="00E14A7A" w:rsidP="000F1732">
            <w:pPr>
              <w:pStyle w:val="TableParagraph"/>
              <w:rPr>
                <w:color w:val="auto"/>
                <w:highlight w:val="cyan"/>
              </w:rPr>
            </w:pPr>
            <w:r w:rsidRPr="00F52DB7">
              <w:rPr>
                <w:color w:val="auto"/>
                <w:highlight w:val="cyan"/>
              </w:rPr>
              <w:t>[insert mobile or landline]</w:t>
            </w:r>
          </w:p>
        </w:tc>
      </w:tr>
      <w:tr w:rsidR="00E14A7A" w14:paraId="3B4E1587" w14:textId="77777777" w:rsidTr="000F1732">
        <w:tc>
          <w:tcPr>
            <w:tcW w:w="3426" w:type="dxa"/>
            <w:tcBorders>
              <w:right w:val="single" w:sz="24" w:space="0" w:color="FFFFFF" w:themeColor="background1"/>
            </w:tcBorders>
            <w:shd w:val="clear" w:color="auto" w:fill="A7A9AC"/>
          </w:tcPr>
          <w:p w14:paraId="68B71273" w14:textId="77777777" w:rsidR="00E14A7A" w:rsidRPr="00C935FF" w:rsidRDefault="00E14A7A" w:rsidP="000F1732">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524BA6E2" w14:textId="77777777" w:rsidR="00E14A7A" w:rsidRPr="00F52DB7" w:rsidRDefault="00E14A7A" w:rsidP="000F1732">
            <w:pPr>
              <w:pStyle w:val="TableParagraph"/>
              <w:rPr>
                <w:color w:val="auto"/>
                <w:highlight w:val="cyan"/>
              </w:rPr>
            </w:pPr>
            <w:r w:rsidRPr="00F52DB7">
              <w:rPr>
                <w:color w:val="auto"/>
                <w:highlight w:val="cyan"/>
              </w:rPr>
              <w:t>[insert email address]</w:t>
            </w:r>
          </w:p>
        </w:tc>
      </w:tr>
      <w:tr w:rsidR="00E14A7A" w14:paraId="52FBCB7B" w14:textId="77777777" w:rsidTr="000F1732">
        <w:tc>
          <w:tcPr>
            <w:tcW w:w="3426" w:type="dxa"/>
            <w:tcBorders>
              <w:right w:val="single" w:sz="24" w:space="0" w:color="FFFFFF" w:themeColor="background1"/>
            </w:tcBorders>
            <w:shd w:val="clear" w:color="auto" w:fill="A7A9AC"/>
          </w:tcPr>
          <w:p w14:paraId="3D9CA553" w14:textId="77777777" w:rsidR="00E14A7A" w:rsidRPr="00C935FF" w:rsidRDefault="00E14A7A" w:rsidP="000F1732">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3D7F2D5B" w14:textId="77777777" w:rsidR="00E14A7A" w:rsidRPr="00F52DB7" w:rsidRDefault="00E14A7A" w:rsidP="000F1732">
            <w:pPr>
              <w:pStyle w:val="TableParagraph"/>
              <w:rPr>
                <w:color w:val="auto"/>
                <w:highlight w:val="cyan"/>
              </w:rPr>
            </w:pPr>
            <w:r w:rsidRPr="00F52DB7">
              <w:rPr>
                <w:color w:val="auto"/>
                <w:highlight w:val="cyan"/>
              </w:rPr>
              <w:t>[describe your relationship with this referee – e.g. Contract Manager/ Contract Owner, Key Contact]</w:t>
            </w:r>
          </w:p>
        </w:tc>
      </w:tr>
    </w:tbl>
    <w:p w14:paraId="20BA1C34" w14:textId="77777777" w:rsidR="00E14A7A" w:rsidRDefault="00E14A7A" w:rsidP="00E14A7A">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79"/>
        <w:gridCol w:w="2128"/>
      </w:tblGrid>
      <w:tr w:rsidR="00E14A7A" w14:paraId="5968892E" w14:textId="77777777" w:rsidTr="000F1732">
        <w:tc>
          <w:tcPr>
            <w:tcW w:w="7679" w:type="dxa"/>
            <w:tcBorders>
              <w:right w:val="single" w:sz="24" w:space="0" w:color="FFFFFF" w:themeColor="background1"/>
            </w:tcBorders>
            <w:shd w:val="clear" w:color="auto" w:fill="A7A9AC"/>
          </w:tcPr>
          <w:p w14:paraId="1ED8CDA9" w14:textId="77777777" w:rsidR="00E14A7A" w:rsidRPr="00C935FF" w:rsidRDefault="00E14A7A" w:rsidP="000F1732">
            <w:pPr>
              <w:pStyle w:val="TableParagraph"/>
              <w:rPr>
                <w:b/>
                <w:color w:val="FFFFFF" w:themeColor="background1"/>
              </w:rPr>
            </w:pPr>
            <w:r w:rsidRPr="00C935FF">
              <w:rPr>
                <w:b/>
                <w:color w:val="FFFFFF" w:themeColor="background1"/>
              </w:rPr>
              <w:t>Please contact me before you approach a referee for a reference</w:t>
            </w:r>
          </w:p>
        </w:tc>
        <w:tc>
          <w:tcPr>
            <w:tcW w:w="2128" w:type="dxa"/>
            <w:tcBorders>
              <w:left w:val="single" w:sz="24" w:space="0" w:color="FFFFFF" w:themeColor="background1"/>
              <w:bottom w:val="nil"/>
            </w:tcBorders>
          </w:tcPr>
          <w:p w14:paraId="7E568CE8" w14:textId="77777777" w:rsidR="00E14A7A" w:rsidRPr="00C935FF" w:rsidRDefault="00E14A7A" w:rsidP="000F1732">
            <w:pPr>
              <w:pStyle w:val="TableParagraph"/>
              <w:rPr>
                <w:highlight w:val="cyan"/>
              </w:rPr>
            </w:pPr>
            <w:r w:rsidRPr="00F52DB7">
              <w:rPr>
                <w:color w:val="auto"/>
                <w:highlight w:val="cyan"/>
              </w:rPr>
              <w:t>[Yes/Not required]</w:t>
            </w:r>
          </w:p>
        </w:tc>
      </w:tr>
    </w:tbl>
    <w:p w14:paraId="1A638EF1" w14:textId="77777777" w:rsidR="00E14A7A" w:rsidRPr="006678B7" w:rsidRDefault="00E14A7A" w:rsidP="00E14A7A">
      <w:pPr>
        <w:pStyle w:val="BodyText"/>
      </w:pPr>
    </w:p>
    <w:p w14:paraId="786F763C" w14:textId="77777777" w:rsidR="00E14A7A" w:rsidRPr="006678B7" w:rsidRDefault="00E14A7A" w:rsidP="00E14A7A">
      <w:pPr>
        <w:rPr>
          <w:sz w:val="12"/>
        </w:rPr>
        <w:sectPr w:rsidR="00E14A7A" w:rsidRPr="006678B7" w:rsidSect="000F1732">
          <w:pgSz w:w="11910" w:h="16840"/>
          <w:pgMar w:top="1120" w:right="980" w:bottom="780" w:left="1000" w:header="0" w:footer="113" w:gutter="0"/>
          <w:cols w:space="720"/>
          <w:docGrid w:linePitch="299"/>
        </w:sectPr>
      </w:pPr>
    </w:p>
    <w:p w14:paraId="6717CEF6" w14:textId="77777777" w:rsidR="00E14A7A" w:rsidRPr="00F52DB7" w:rsidRDefault="00E14A7A" w:rsidP="00F52DB7">
      <w:pPr>
        <w:pStyle w:val="ListParagraph"/>
        <w:keepNext/>
        <w:keepLines/>
        <w:numPr>
          <w:ilvl w:val="0"/>
          <w:numId w:val="16"/>
        </w:numPr>
        <w:autoSpaceDE/>
        <w:autoSpaceDN/>
        <w:spacing w:before="320" w:after="0" w:line="240" w:lineRule="auto"/>
        <w:outlineLvl w:val="0"/>
        <w:rPr>
          <w:rFonts w:asciiTheme="majorHAnsi" w:eastAsiaTheme="majorEastAsia" w:hAnsiTheme="majorHAnsi" w:cstheme="majorBidi"/>
          <w:vanish/>
          <w:color w:val="3B237B"/>
          <w:sz w:val="32"/>
          <w:szCs w:val="32"/>
        </w:rPr>
      </w:pPr>
      <w:r w:rsidRPr="00F52DB7">
        <w:rPr>
          <w:rFonts w:asciiTheme="majorHAnsi" w:eastAsiaTheme="majorEastAsia" w:hAnsiTheme="majorHAnsi" w:cstheme="majorBidi"/>
          <w:vanish/>
          <w:color w:val="3B237B"/>
          <w:sz w:val="32"/>
          <w:szCs w:val="32"/>
        </w:rPr>
        <w:t>Our declaration</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E14A7A" w:rsidRPr="00642D79" w14:paraId="4D87D68B" w14:textId="77777777" w:rsidTr="000F1732">
        <w:tc>
          <w:tcPr>
            <w:tcW w:w="236" w:type="dxa"/>
          </w:tcPr>
          <w:p w14:paraId="176B9441"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c>
          <w:tcPr>
            <w:tcW w:w="9248" w:type="dxa"/>
          </w:tcPr>
          <w:p w14:paraId="15232FC6" w14:textId="77777777" w:rsidR="00E14A7A" w:rsidRPr="00642D79" w:rsidRDefault="00E14A7A" w:rsidP="000F1732">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9" behindDoc="0" locked="0" layoutInCell="1" allowOverlap="1" wp14:anchorId="21FC825A" wp14:editId="6F21727D">
                      <wp:simplePos x="0" y="0"/>
                      <wp:positionH relativeFrom="column">
                        <wp:posOffset>-66675</wp:posOffset>
                      </wp:positionH>
                      <wp:positionV relativeFrom="paragraph">
                        <wp:posOffset>38325</wp:posOffset>
                      </wp:positionV>
                      <wp:extent cx="266700" cy="262890"/>
                      <wp:effectExtent l="0" t="0" r="19050" b="22860"/>
                      <wp:wrapNone/>
                      <wp:docPr id="266" name="Oval 266"/>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1FEA8" w14:textId="77777777" w:rsidR="000F1732" w:rsidRDefault="000F1732" w:rsidP="00E14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6D1C953">
                    <v:oval id="Oval 266" style="position:absolute;margin-left:-5.25pt;margin-top:3pt;width:21pt;height:20.7pt;z-index:251658259;visibility:visible;mso-wrap-style:square;mso-wrap-distance-left:9pt;mso-wrap-distance-top:0;mso-wrap-distance-right:9pt;mso-wrap-distance-bottom:0;mso-position-horizontal:absolute;mso-position-horizontal-relative:text;mso-position-vertical:absolute;mso-position-vertical-relative:text;v-text-anchor:middle" o:spid="_x0000_s1042" filled="f" strokecolor="#7030a0" strokeweight="1pt" w14:anchorId="21FC8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D9iQIAAHQ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">
                      <v:textbox>
                        <w:txbxContent>
                          <w:p w:rsidR="000F1732" w:rsidP="00E14A7A" w:rsidRDefault="000F1732" w14:paraId="0D0B940D" w14:textId="77777777">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8" behindDoc="0" locked="0" layoutInCell="1" allowOverlap="1" wp14:anchorId="71320BAF" wp14:editId="27F73688">
                      <wp:simplePos x="0" y="0"/>
                      <wp:positionH relativeFrom="column">
                        <wp:posOffset>-50800</wp:posOffset>
                      </wp:positionH>
                      <wp:positionV relativeFrom="paragraph">
                        <wp:posOffset>-72390</wp:posOffset>
                      </wp:positionV>
                      <wp:extent cx="297180" cy="377190"/>
                      <wp:effectExtent l="0" t="0" r="0" b="3810"/>
                      <wp:wrapNone/>
                      <wp:docPr id="268" name="Text Box 26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5C0898F5" w14:textId="77777777" w:rsidR="000F1732" w:rsidRPr="00642D79" w:rsidRDefault="000F1732" w:rsidP="00E14A7A">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7810FEEC">
                    <v:shape id="Text Box 268" style="position:absolute;margin-left:-4pt;margin-top:-5.7pt;width:23.4pt;height:29.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bRGw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wjMlpjg1UBxzPQc+8t3zZYBMr&#10;5sMrc0g19o3yDS+4SAVYDI4WJTW4X3+7j/HIAHopaVE6JfU/d8wJStR3g9xM8/E4ai0dxreTER7c&#10;tWdz7TE7/Qiozhw/iuXJjPFBnUzpQL+jyhexKrqY4Vi7pOFkPoZe0PhLuFgsUhCqy7KwMmvLY+oI&#10;a4T4rXtnzh55CEjgM5xExooPdPSxPSGLXQDZJK4i0D2qR/xRmYnC4y+K0r8+p6jLX5//Bg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f3mbRGwIAADMEAAAOAAAAAAAAAAAAAAAAAC4CAABkcnMvZTJvRG9jLnhtbFBLAQIt&#10;ABQABgAIAAAAIQDtfKhB3wAAAAgBAAAPAAAAAAAAAAAAAAAAAHUEAABkcnMvZG93bnJldi54bWxQ&#10;SwUGAAAAAAQABADzAAAAgQUAAAAA&#10;" w14:anchorId="71320BAF">
                      <v:textbox>
                        <w:txbxContent>
                          <w:p w:rsidRPr="00642D79" w:rsidR="000F1732" w:rsidP="00E14A7A" w:rsidRDefault="000F1732" w14:paraId="788DC6D4" w14:textId="77777777">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w:t>
            </w:r>
            <w:r>
              <w:rPr>
                <w:rFonts w:asciiTheme="minorHAnsi" w:hAnsiTheme="minorHAnsi" w:cstheme="minorHAnsi"/>
                <w:b/>
                <w:color w:val="7030A0"/>
              </w:rPr>
              <w:t>OND</w:t>
            </w:r>
            <w:r w:rsidRPr="00642D79">
              <w:rPr>
                <w:rFonts w:asciiTheme="minorHAnsi" w:hAnsiTheme="minorHAnsi" w:cstheme="minorHAnsi"/>
                <w:b/>
                <w:color w:val="7030A0"/>
              </w:rPr>
              <w:t>ENT TIP</w:t>
            </w:r>
          </w:p>
          <w:p w14:paraId="50E0DA00" w14:textId="77777777" w:rsidR="00E14A7A" w:rsidRPr="00C935FF" w:rsidRDefault="00E14A7A" w:rsidP="00DC6037">
            <w:pPr>
              <w:pStyle w:val="BodyText"/>
              <w:numPr>
                <w:ilvl w:val="0"/>
                <w:numId w:val="6"/>
              </w:numPr>
              <w:spacing w:after="120" w:line="240" w:lineRule="atLeast"/>
              <w:rPr>
                <w:rFonts w:asciiTheme="minorHAnsi" w:hAnsiTheme="minorHAnsi" w:cstheme="minorHAnsi"/>
                <w:color w:val="7030A0"/>
              </w:rPr>
            </w:pPr>
            <w:r w:rsidRPr="00C935FF">
              <w:rPr>
                <w:rFonts w:asciiTheme="minorHAnsi" w:hAnsiTheme="minorHAnsi" w:cstheme="minorHAnsi"/>
                <w:color w:val="7030A0"/>
              </w:rPr>
              <w:t>Here you are asked to make a formal declaration. Select 'agree' or 'disagree' at the end of each row. If you don't, you will be deemed to have agreed.</w:t>
            </w:r>
          </w:p>
          <w:p w14:paraId="5D181A86" w14:textId="77777777" w:rsidR="00E14A7A" w:rsidRPr="00C935FF" w:rsidRDefault="00E14A7A" w:rsidP="00DC6037">
            <w:pPr>
              <w:pStyle w:val="BodyText"/>
              <w:numPr>
                <w:ilvl w:val="0"/>
                <w:numId w:val="6"/>
              </w:numPr>
              <w:spacing w:after="120" w:line="240" w:lineRule="atLeast"/>
              <w:rPr>
                <w:rFonts w:asciiTheme="minorHAnsi" w:hAnsiTheme="minorHAnsi" w:cstheme="minorHAnsi"/>
                <w:color w:val="7030A0"/>
              </w:rPr>
            </w:pPr>
            <w:r w:rsidRPr="00C935FF">
              <w:rPr>
                <w:rFonts w:asciiTheme="minorHAnsi" w:hAnsiTheme="minorHAnsi" w:cstheme="minorHAnsi"/>
                <w:color w:val="7030A0"/>
              </w:rPr>
              <w:t>Have the declaration signed by someone who is authorised to sign and able to verify the declaration</w:t>
            </w:r>
            <w:r>
              <w:rPr>
                <w:rFonts w:asciiTheme="minorHAnsi" w:hAnsiTheme="minorHAnsi" w:cstheme="minorHAnsi"/>
                <w:color w:val="7030A0"/>
              </w:rPr>
              <w:t xml:space="preserve">, </w:t>
            </w:r>
            <w:r w:rsidRPr="00C935FF">
              <w:rPr>
                <w:rFonts w:asciiTheme="minorHAnsi" w:hAnsiTheme="minorHAnsi" w:cstheme="minorHAnsi"/>
                <w:color w:val="7030A0"/>
              </w:rPr>
              <w:t>e.g. chief executive or a senior manager.</w:t>
            </w:r>
          </w:p>
          <w:p w14:paraId="00BE6F6F" w14:textId="77777777" w:rsidR="00E14A7A" w:rsidRPr="00C935FF" w:rsidRDefault="00E14A7A" w:rsidP="00DC6037">
            <w:pPr>
              <w:pStyle w:val="BodyText"/>
              <w:numPr>
                <w:ilvl w:val="0"/>
                <w:numId w:val="6"/>
              </w:numPr>
              <w:spacing w:after="120" w:line="240" w:lineRule="atLeast"/>
              <w:rPr>
                <w:rFonts w:asciiTheme="minorHAnsi" w:hAnsiTheme="minorHAnsi" w:cstheme="minorHAnsi"/>
                <w:color w:val="7030A0"/>
              </w:rPr>
            </w:pPr>
            <w:r w:rsidRPr="009502BF">
              <w:rPr>
                <w:rFonts w:asciiTheme="minorHAnsi" w:hAnsiTheme="minorHAnsi" w:cstheme="minorHAnsi"/>
                <w:color w:val="7030A0"/>
              </w:rPr>
              <w:t>If you are submitting a joint or consortium Proposal each party involved in the joint or consortium Proposal must complete a separate declaration.</w:t>
            </w:r>
          </w:p>
        </w:tc>
        <w:tc>
          <w:tcPr>
            <w:tcW w:w="243" w:type="dxa"/>
          </w:tcPr>
          <w:p w14:paraId="24C5A641" w14:textId="77777777" w:rsidR="00E14A7A" w:rsidRPr="00642D79" w:rsidRDefault="00E14A7A" w:rsidP="000F1732">
            <w:pPr>
              <w:pStyle w:val="BodyText"/>
              <w:spacing w:before="110" w:line="266" w:lineRule="exact"/>
              <w:ind w:left="0"/>
              <w:rPr>
                <w:rFonts w:asciiTheme="minorHAnsi" w:hAnsiTheme="minorHAnsi" w:cstheme="minorHAnsi"/>
                <w:color w:val="7030A0"/>
              </w:rPr>
            </w:pPr>
          </w:p>
        </w:tc>
      </w:tr>
    </w:tbl>
    <w:p w14:paraId="6F3E6A0C" w14:textId="77777777" w:rsidR="00E14A7A" w:rsidRPr="00C935FF" w:rsidRDefault="00E14A7A" w:rsidP="00E14A7A">
      <w:pPr>
        <w:pStyle w:val="BodyText"/>
        <w:spacing w:before="0" w:after="0" w:line="240" w:lineRule="auto"/>
      </w:pPr>
    </w:p>
    <w:tbl>
      <w:tblPr>
        <w:tblStyle w:val="TableGrid"/>
        <w:tblW w:w="0" w:type="auto"/>
        <w:tblInd w:w="142" w:type="dxa"/>
        <w:tblLook w:val="04A0" w:firstRow="1" w:lastRow="0" w:firstColumn="1" w:lastColumn="0" w:noHBand="0" w:noVBand="1"/>
      </w:tblPr>
      <w:tblGrid>
        <w:gridCol w:w="1788"/>
        <w:gridCol w:w="5092"/>
        <w:gridCol w:w="2004"/>
      </w:tblGrid>
      <w:tr w:rsidR="00E14A7A" w:rsidRPr="00C935FF" w14:paraId="229AECD2" w14:textId="77777777" w:rsidTr="00616660">
        <w:trPr>
          <w:cantSplit/>
        </w:trPr>
        <w:tc>
          <w:tcPr>
            <w:tcW w:w="9747" w:type="dxa"/>
            <w:gridSpan w:val="3"/>
            <w:tcBorders>
              <w:top w:val="nil"/>
              <w:left w:val="nil"/>
              <w:bottom w:val="nil"/>
              <w:right w:val="nil"/>
            </w:tcBorders>
            <w:shd w:val="clear" w:color="auto" w:fill="DB6400" w:themeFill="accent5" w:themeFillShade="BF"/>
            <w:vAlign w:val="center"/>
          </w:tcPr>
          <w:p w14:paraId="487744E5" w14:textId="77777777" w:rsidR="00E14A7A" w:rsidRPr="00C935FF" w:rsidRDefault="00E14A7A" w:rsidP="000F1732">
            <w:pPr>
              <w:pStyle w:val="TableParagraph"/>
              <w:rPr>
                <w:b/>
                <w:color w:val="FFFFFF" w:themeColor="background1"/>
              </w:rPr>
            </w:pPr>
            <w:r w:rsidRPr="00C935FF">
              <w:rPr>
                <w:b/>
                <w:color w:val="FFFFFF" w:themeColor="background1"/>
              </w:rPr>
              <w:t>Respondent’s declaration</w:t>
            </w:r>
          </w:p>
        </w:tc>
      </w:tr>
      <w:tr w:rsidR="00556A79" w:rsidRPr="00556A79" w14:paraId="191B6821" w14:textId="77777777" w:rsidTr="000F1732">
        <w:trPr>
          <w:cantSplit/>
        </w:trPr>
        <w:tc>
          <w:tcPr>
            <w:tcW w:w="1843" w:type="dxa"/>
            <w:tcBorders>
              <w:top w:val="nil"/>
              <w:left w:val="nil"/>
              <w:bottom w:val="single" w:sz="4" w:space="0" w:color="auto"/>
              <w:right w:val="nil"/>
            </w:tcBorders>
            <w:shd w:val="clear" w:color="auto" w:fill="auto"/>
          </w:tcPr>
          <w:p w14:paraId="2C7BEFC9" w14:textId="77777777" w:rsidR="00E14A7A" w:rsidRPr="00556A79" w:rsidRDefault="00E14A7A" w:rsidP="000F1732">
            <w:pPr>
              <w:pStyle w:val="TableParagraph"/>
              <w:ind w:left="0"/>
              <w:rPr>
                <w:color w:val="auto"/>
              </w:rPr>
            </w:pPr>
            <w:r w:rsidRPr="00556A79">
              <w:rPr>
                <w:color w:val="auto"/>
              </w:rPr>
              <w:t>Topic</w:t>
            </w:r>
          </w:p>
        </w:tc>
        <w:tc>
          <w:tcPr>
            <w:tcW w:w="5778" w:type="dxa"/>
            <w:tcBorders>
              <w:top w:val="nil"/>
              <w:left w:val="nil"/>
              <w:bottom w:val="single" w:sz="4" w:space="0" w:color="auto"/>
              <w:right w:val="nil"/>
            </w:tcBorders>
            <w:shd w:val="clear" w:color="auto" w:fill="auto"/>
          </w:tcPr>
          <w:p w14:paraId="29AAAE0A" w14:textId="77777777" w:rsidR="00E14A7A" w:rsidRPr="00556A79" w:rsidRDefault="00E14A7A" w:rsidP="000F1732">
            <w:pPr>
              <w:pStyle w:val="TableParagraph"/>
              <w:ind w:left="0"/>
              <w:rPr>
                <w:color w:val="auto"/>
              </w:rPr>
            </w:pPr>
            <w:r w:rsidRPr="00556A79">
              <w:rPr>
                <w:color w:val="auto"/>
              </w:rPr>
              <w:t>Declaration</w:t>
            </w:r>
          </w:p>
        </w:tc>
        <w:tc>
          <w:tcPr>
            <w:tcW w:w="2126" w:type="dxa"/>
            <w:tcBorders>
              <w:top w:val="nil"/>
              <w:left w:val="nil"/>
              <w:bottom w:val="single" w:sz="4" w:space="0" w:color="auto"/>
              <w:right w:val="nil"/>
            </w:tcBorders>
            <w:shd w:val="clear" w:color="auto" w:fill="auto"/>
          </w:tcPr>
          <w:p w14:paraId="13E37C12" w14:textId="77777777" w:rsidR="00E14A7A" w:rsidRPr="00556A79" w:rsidRDefault="00E14A7A" w:rsidP="000F1732">
            <w:pPr>
              <w:pStyle w:val="TableParagraph"/>
              <w:ind w:left="0"/>
              <w:rPr>
                <w:color w:val="auto"/>
              </w:rPr>
            </w:pPr>
            <w:r w:rsidRPr="00556A79">
              <w:rPr>
                <w:color w:val="auto"/>
              </w:rPr>
              <w:t>Respondent’s</w:t>
            </w:r>
            <w:r w:rsidRPr="00556A79">
              <w:rPr>
                <w:bCs/>
                <w:color w:val="auto"/>
              </w:rPr>
              <w:t xml:space="preserve"> declaration</w:t>
            </w:r>
          </w:p>
        </w:tc>
      </w:tr>
      <w:tr w:rsidR="00556A79" w:rsidRPr="00556A79" w14:paraId="622CF341" w14:textId="77777777" w:rsidTr="000F1732">
        <w:trPr>
          <w:cantSplit/>
        </w:trPr>
        <w:tc>
          <w:tcPr>
            <w:tcW w:w="1843" w:type="dxa"/>
            <w:tcBorders>
              <w:top w:val="single" w:sz="4" w:space="0" w:color="auto"/>
              <w:left w:val="nil"/>
              <w:bottom w:val="single" w:sz="4" w:space="0" w:color="auto"/>
              <w:right w:val="nil"/>
            </w:tcBorders>
          </w:tcPr>
          <w:p w14:paraId="4B766632" w14:textId="77777777" w:rsidR="00E14A7A" w:rsidRPr="00556A79" w:rsidRDefault="00E14A7A" w:rsidP="000F1732">
            <w:pPr>
              <w:pStyle w:val="TableParagraph"/>
              <w:ind w:left="0"/>
              <w:rPr>
                <w:color w:val="auto"/>
              </w:rPr>
            </w:pPr>
            <w:r w:rsidRPr="00556A79">
              <w:rPr>
                <w:color w:val="auto"/>
              </w:rPr>
              <w:t>RFP-Terms:</w:t>
            </w:r>
          </w:p>
        </w:tc>
        <w:tc>
          <w:tcPr>
            <w:tcW w:w="5778" w:type="dxa"/>
            <w:tcBorders>
              <w:top w:val="single" w:sz="4" w:space="0" w:color="auto"/>
              <w:left w:val="nil"/>
              <w:bottom w:val="single" w:sz="4" w:space="0" w:color="auto"/>
              <w:right w:val="nil"/>
            </w:tcBorders>
          </w:tcPr>
          <w:p w14:paraId="183B6C73" w14:textId="77777777" w:rsidR="00E14A7A" w:rsidRPr="00556A79" w:rsidRDefault="00E14A7A" w:rsidP="000F1732">
            <w:pPr>
              <w:pStyle w:val="TableParagraph"/>
              <w:ind w:left="0"/>
              <w:rPr>
                <w:color w:val="auto"/>
              </w:rPr>
            </w:pPr>
            <w:r w:rsidRPr="00556A79">
              <w:rPr>
                <w:color w:val="auto"/>
              </w:rPr>
              <w:t>I/we have read and fully understand this RFP, including the RFP-Terms. I/we confirm that the Respondent agrees to be bound by them.</w:t>
            </w:r>
          </w:p>
        </w:tc>
        <w:tc>
          <w:tcPr>
            <w:tcW w:w="2126" w:type="dxa"/>
            <w:tcBorders>
              <w:top w:val="single" w:sz="4" w:space="0" w:color="auto"/>
              <w:left w:val="nil"/>
              <w:bottom w:val="single" w:sz="4" w:space="0" w:color="auto"/>
              <w:right w:val="nil"/>
            </w:tcBorders>
          </w:tcPr>
          <w:p w14:paraId="3ABC3AEA" w14:textId="77777777" w:rsidR="00E14A7A" w:rsidRPr="00556A79" w:rsidRDefault="00E14A7A" w:rsidP="000F1732">
            <w:pPr>
              <w:pStyle w:val="TableParagraph"/>
              <w:ind w:left="0"/>
              <w:rPr>
                <w:bCs/>
                <w:color w:val="auto"/>
              </w:rPr>
            </w:pPr>
            <w:r w:rsidRPr="00556A79">
              <w:rPr>
                <w:bCs/>
                <w:color w:val="auto"/>
                <w:highlight w:val="cyan"/>
              </w:rPr>
              <w:t>[agree / disagree]</w:t>
            </w:r>
          </w:p>
        </w:tc>
      </w:tr>
      <w:tr w:rsidR="00556A79" w:rsidRPr="00556A79" w14:paraId="115145F3" w14:textId="77777777" w:rsidTr="000F1732">
        <w:trPr>
          <w:cantSplit/>
        </w:trPr>
        <w:tc>
          <w:tcPr>
            <w:tcW w:w="1843" w:type="dxa"/>
            <w:tcBorders>
              <w:top w:val="single" w:sz="4" w:space="0" w:color="auto"/>
              <w:left w:val="nil"/>
              <w:bottom w:val="single" w:sz="4" w:space="0" w:color="auto"/>
              <w:right w:val="nil"/>
            </w:tcBorders>
          </w:tcPr>
          <w:p w14:paraId="717CF30E" w14:textId="77777777" w:rsidR="00E14A7A" w:rsidRPr="00556A79" w:rsidRDefault="00E14A7A" w:rsidP="000F1732">
            <w:pPr>
              <w:pStyle w:val="TableParagraph"/>
              <w:ind w:left="0"/>
              <w:rPr>
                <w:color w:val="auto"/>
              </w:rPr>
            </w:pPr>
            <w:r w:rsidRPr="00556A79">
              <w:rPr>
                <w:color w:val="auto"/>
              </w:rPr>
              <w:t>Collection of further information:</w:t>
            </w:r>
          </w:p>
        </w:tc>
        <w:tc>
          <w:tcPr>
            <w:tcW w:w="5778" w:type="dxa"/>
            <w:tcBorders>
              <w:top w:val="single" w:sz="4" w:space="0" w:color="auto"/>
              <w:left w:val="nil"/>
              <w:bottom w:val="single" w:sz="4" w:space="0" w:color="auto"/>
              <w:right w:val="nil"/>
            </w:tcBorders>
          </w:tcPr>
          <w:p w14:paraId="6185563F" w14:textId="77777777" w:rsidR="00E14A7A" w:rsidRPr="00556A79" w:rsidRDefault="00E14A7A" w:rsidP="000F1732">
            <w:pPr>
              <w:pStyle w:val="TableParagraph"/>
              <w:ind w:left="0"/>
              <w:rPr>
                <w:color w:val="auto"/>
              </w:rPr>
            </w:pPr>
            <w:r w:rsidRPr="00556A79">
              <w:rPr>
                <w:color w:val="auto"/>
              </w:rPr>
              <w:t xml:space="preserve">The Respondent </w:t>
            </w:r>
            <w:proofErr w:type="spellStart"/>
            <w:r w:rsidRPr="00556A79">
              <w:rPr>
                <w:color w:val="auto"/>
              </w:rPr>
              <w:t>authorises</w:t>
            </w:r>
            <w:proofErr w:type="spellEnd"/>
            <w:r w:rsidRPr="00556A79">
              <w:rPr>
                <w:color w:val="auto"/>
              </w:rPr>
              <w:t xml:space="preserve"> the Buyer to:</w:t>
            </w:r>
          </w:p>
          <w:p w14:paraId="534A99F5" w14:textId="77777777" w:rsidR="00E14A7A" w:rsidRPr="00556A79" w:rsidRDefault="00E14A7A" w:rsidP="00DC6037">
            <w:pPr>
              <w:pStyle w:val="TableParagraph"/>
              <w:numPr>
                <w:ilvl w:val="0"/>
                <w:numId w:val="10"/>
              </w:numPr>
              <w:rPr>
                <w:color w:val="auto"/>
              </w:rPr>
            </w:pPr>
            <w:r w:rsidRPr="00556A79">
              <w:rPr>
                <w:color w:val="auto"/>
              </w:rPr>
              <w:t>collect any information about the Respondent, except commercially sensitive pricing information, from any relevant third party, including a referee, or previous or existing client</w:t>
            </w:r>
          </w:p>
          <w:p w14:paraId="70013B7F" w14:textId="77777777" w:rsidR="00E14A7A" w:rsidRPr="00556A79" w:rsidRDefault="00E14A7A" w:rsidP="00DC6037">
            <w:pPr>
              <w:pStyle w:val="TableParagraph"/>
              <w:numPr>
                <w:ilvl w:val="0"/>
                <w:numId w:val="10"/>
              </w:numPr>
              <w:rPr>
                <w:color w:val="auto"/>
              </w:rPr>
            </w:pPr>
            <w:r w:rsidRPr="00556A79">
              <w:rPr>
                <w:color w:val="auto"/>
              </w:rPr>
              <w:t>use such information in the evaluation of this Proposal. The Respondent agrees that all such information will be confidential to the Buyer.</w:t>
            </w:r>
          </w:p>
        </w:tc>
        <w:tc>
          <w:tcPr>
            <w:tcW w:w="2126" w:type="dxa"/>
            <w:tcBorders>
              <w:top w:val="single" w:sz="4" w:space="0" w:color="auto"/>
              <w:left w:val="nil"/>
              <w:bottom w:val="single" w:sz="4" w:space="0" w:color="auto"/>
              <w:right w:val="nil"/>
            </w:tcBorders>
          </w:tcPr>
          <w:p w14:paraId="7A545BC3" w14:textId="77777777" w:rsidR="00E14A7A" w:rsidRPr="00556A79" w:rsidRDefault="00E14A7A" w:rsidP="000F1732">
            <w:pPr>
              <w:pStyle w:val="TableParagraph"/>
              <w:ind w:left="0"/>
              <w:rPr>
                <w:color w:val="auto"/>
              </w:rPr>
            </w:pPr>
            <w:r w:rsidRPr="00556A79">
              <w:rPr>
                <w:bCs/>
                <w:color w:val="auto"/>
                <w:highlight w:val="cyan"/>
              </w:rPr>
              <w:t>[agree / disagree]</w:t>
            </w:r>
          </w:p>
        </w:tc>
      </w:tr>
      <w:tr w:rsidR="00556A79" w:rsidRPr="00556A79" w14:paraId="50470E4A" w14:textId="77777777" w:rsidTr="000F1732">
        <w:trPr>
          <w:cantSplit/>
        </w:trPr>
        <w:tc>
          <w:tcPr>
            <w:tcW w:w="1843" w:type="dxa"/>
            <w:tcBorders>
              <w:top w:val="single" w:sz="4" w:space="0" w:color="auto"/>
              <w:left w:val="nil"/>
              <w:bottom w:val="single" w:sz="4" w:space="0" w:color="auto"/>
              <w:right w:val="nil"/>
            </w:tcBorders>
          </w:tcPr>
          <w:p w14:paraId="75F5235C" w14:textId="77777777" w:rsidR="00E14A7A" w:rsidRPr="00556A79" w:rsidRDefault="00E14A7A" w:rsidP="000F1732">
            <w:pPr>
              <w:pStyle w:val="TableParagraph"/>
              <w:ind w:left="0"/>
              <w:rPr>
                <w:color w:val="auto"/>
              </w:rPr>
            </w:pPr>
            <w:r w:rsidRPr="00556A79">
              <w:rPr>
                <w:color w:val="auto"/>
              </w:rPr>
              <w:t>Requirements:</w:t>
            </w:r>
          </w:p>
        </w:tc>
        <w:tc>
          <w:tcPr>
            <w:tcW w:w="5778" w:type="dxa"/>
            <w:tcBorders>
              <w:top w:val="single" w:sz="4" w:space="0" w:color="auto"/>
              <w:left w:val="nil"/>
              <w:bottom w:val="single" w:sz="4" w:space="0" w:color="auto"/>
              <w:right w:val="nil"/>
            </w:tcBorders>
          </w:tcPr>
          <w:p w14:paraId="585A8771" w14:textId="77777777" w:rsidR="00E14A7A" w:rsidRPr="00556A79" w:rsidRDefault="00E14A7A" w:rsidP="000F1732">
            <w:pPr>
              <w:pStyle w:val="TableParagraph"/>
              <w:ind w:left="0"/>
              <w:rPr>
                <w:color w:val="auto"/>
              </w:rPr>
            </w:pPr>
            <w:r w:rsidRPr="00556A79">
              <w:rPr>
                <w:color w:val="auto"/>
              </w:rPr>
              <w:t xml:space="preserve">I/we have read and fully understand the nature and extent of the Buyer’s Requirements as described in </w:t>
            </w:r>
            <w:r w:rsidR="005D1551">
              <w:rPr>
                <w:color w:val="auto"/>
              </w:rPr>
              <w:t>the RFP</w:t>
            </w:r>
            <w:r w:rsidRPr="00556A79">
              <w:rPr>
                <w:color w:val="auto"/>
              </w:rPr>
              <w:t>. I/we confirm that the Respondent has the necessary capacity and capability to fully meet or exceed the Requirements and will be available to deliver throughout the relevant Contract period.</w:t>
            </w:r>
          </w:p>
        </w:tc>
        <w:tc>
          <w:tcPr>
            <w:tcW w:w="2126" w:type="dxa"/>
            <w:tcBorders>
              <w:top w:val="single" w:sz="4" w:space="0" w:color="auto"/>
              <w:left w:val="nil"/>
              <w:bottom w:val="single" w:sz="4" w:space="0" w:color="auto"/>
              <w:right w:val="nil"/>
            </w:tcBorders>
          </w:tcPr>
          <w:p w14:paraId="240AE02E" w14:textId="77777777" w:rsidR="00E14A7A" w:rsidRPr="00556A79" w:rsidRDefault="00E14A7A" w:rsidP="000F1732">
            <w:pPr>
              <w:pStyle w:val="TableParagraph"/>
              <w:ind w:left="0"/>
              <w:rPr>
                <w:color w:val="auto"/>
              </w:rPr>
            </w:pPr>
            <w:r w:rsidRPr="00556A79">
              <w:rPr>
                <w:bCs/>
                <w:color w:val="auto"/>
                <w:highlight w:val="cyan"/>
              </w:rPr>
              <w:t>[agree / disagree]</w:t>
            </w:r>
          </w:p>
        </w:tc>
      </w:tr>
      <w:tr w:rsidR="00556A79" w:rsidRPr="00556A79" w14:paraId="0EFF37A0" w14:textId="77777777" w:rsidTr="000F1732">
        <w:trPr>
          <w:cantSplit/>
        </w:trPr>
        <w:tc>
          <w:tcPr>
            <w:tcW w:w="1843" w:type="dxa"/>
            <w:tcBorders>
              <w:top w:val="single" w:sz="4" w:space="0" w:color="auto"/>
              <w:left w:val="nil"/>
              <w:bottom w:val="single" w:sz="4" w:space="0" w:color="auto"/>
              <w:right w:val="nil"/>
            </w:tcBorders>
          </w:tcPr>
          <w:p w14:paraId="50FC14F5" w14:textId="77777777" w:rsidR="00E14A7A" w:rsidRPr="00556A79" w:rsidRDefault="00E14A7A" w:rsidP="000F1732">
            <w:pPr>
              <w:pStyle w:val="TableParagraph"/>
              <w:ind w:left="0"/>
              <w:rPr>
                <w:color w:val="auto"/>
              </w:rPr>
            </w:pPr>
            <w:r w:rsidRPr="00556A79">
              <w:rPr>
                <w:color w:val="auto"/>
              </w:rPr>
              <w:t>Ethics:</w:t>
            </w:r>
          </w:p>
        </w:tc>
        <w:tc>
          <w:tcPr>
            <w:tcW w:w="5778" w:type="dxa"/>
            <w:tcBorders>
              <w:top w:val="single" w:sz="4" w:space="0" w:color="auto"/>
              <w:left w:val="nil"/>
              <w:bottom w:val="single" w:sz="4" w:space="0" w:color="auto"/>
              <w:right w:val="nil"/>
            </w:tcBorders>
          </w:tcPr>
          <w:p w14:paraId="71BCE04E" w14:textId="77777777" w:rsidR="00E14A7A" w:rsidRPr="00556A79" w:rsidRDefault="00E14A7A" w:rsidP="000F1732">
            <w:pPr>
              <w:pStyle w:val="TableParagraph"/>
              <w:ind w:left="0"/>
              <w:rPr>
                <w:color w:val="auto"/>
              </w:rPr>
            </w:pPr>
            <w:r w:rsidRPr="00556A79">
              <w:rPr>
                <w:color w:val="auto"/>
              </w:rPr>
              <w:t>By submitting this Proposal the Respondent warrants that it:</w:t>
            </w:r>
          </w:p>
          <w:p w14:paraId="75F6005A" w14:textId="77777777" w:rsidR="00E14A7A" w:rsidRPr="00556A79" w:rsidRDefault="00E14A7A" w:rsidP="00DC6037">
            <w:pPr>
              <w:pStyle w:val="TableParagraph"/>
              <w:numPr>
                <w:ilvl w:val="0"/>
                <w:numId w:val="10"/>
              </w:numPr>
              <w:rPr>
                <w:color w:val="auto"/>
              </w:rPr>
            </w:pPr>
            <w:r w:rsidRPr="00556A79">
              <w:rPr>
                <w:color w:val="auto"/>
              </w:rPr>
              <w:t>has not entered into any improper, illegal, collusive or anti-competitive arrangements with any Competitor</w:t>
            </w:r>
          </w:p>
          <w:p w14:paraId="79786BD0" w14:textId="77777777" w:rsidR="00E14A7A" w:rsidRPr="00556A79" w:rsidRDefault="00E14A7A" w:rsidP="00DC6037">
            <w:pPr>
              <w:pStyle w:val="TableParagraph"/>
              <w:numPr>
                <w:ilvl w:val="0"/>
                <w:numId w:val="10"/>
              </w:numPr>
              <w:rPr>
                <w:color w:val="auto"/>
              </w:rPr>
            </w:pPr>
            <w:r w:rsidRPr="00556A79">
              <w:rPr>
                <w:color w:val="auto"/>
              </w:rPr>
              <w:t>has not directly or indirectly approached any representative of the Buyer (other than the Point of Contact) to lobby or solicit information in relation to the RFP</w:t>
            </w:r>
          </w:p>
          <w:p w14:paraId="1BCCF2CA" w14:textId="77777777" w:rsidR="00E14A7A" w:rsidRPr="00556A79" w:rsidRDefault="00E14A7A" w:rsidP="00DC6037">
            <w:pPr>
              <w:pStyle w:val="TableParagraph"/>
              <w:numPr>
                <w:ilvl w:val="0"/>
                <w:numId w:val="10"/>
              </w:numPr>
              <w:rPr>
                <w:color w:val="auto"/>
              </w:rPr>
            </w:pPr>
            <w:r w:rsidRPr="00556A79">
              <w:rPr>
                <w:color w:val="auto"/>
              </w:rPr>
              <w:t>has not attempted to influence, or provide any form of personal inducement, reward or benefit to any representative of the Buyer.</w:t>
            </w:r>
          </w:p>
        </w:tc>
        <w:tc>
          <w:tcPr>
            <w:tcW w:w="2126" w:type="dxa"/>
            <w:tcBorders>
              <w:top w:val="single" w:sz="4" w:space="0" w:color="auto"/>
              <w:left w:val="nil"/>
              <w:bottom w:val="single" w:sz="4" w:space="0" w:color="auto"/>
              <w:right w:val="nil"/>
            </w:tcBorders>
          </w:tcPr>
          <w:p w14:paraId="208AFC56" w14:textId="77777777" w:rsidR="00E14A7A" w:rsidRPr="00556A79" w:rsidRDefault="00E14A7A" w:rsidP="000F1732">
            <w:pPr>
              <w:pStyle w:val="TableParagraph"/>
              <w:ind w:left="0"/>
              <w:rPr>
                <w:color w:val="auto"/>
              </w:rPr>
            </w:pPr>
            <w:r w:rsidRPr="00556A79">
              <w:rPr>
                <w:bCs/>
                <w:color w:val="auto"/>
                <w:highlight w:val="cyan"/>
              </w:rPr>
              <w:t>[agree / disagree]</w:t>
            </w:r>
          </w:p>
        </w:tc>
      </w:tr>
      <w:tr w:rsidR="00556A79" w:rsidRPr="00556A79" w14:paraId="31E266DE" w14:textId="77777777" w:rsidTr="000F1732">
        <w:trPr>
          <w:cantSplit/>
        </w:trPr>
        <w:tc>
          <w:tcPr>
            <w:tcW w:w="1843" w:type="dxa"/>
            <w:tcBorders>
              <w:top w:val="single" w:sz="4" w:space="0" w:color="auto"/>
              <w:left w:val="nil"/>
              <w:bottom w:val="single" w:sz="4" w:space="0" w:color="auto"/>
              <w:right w:val="nil"/>
            </w:tcBorders>
          </w:tcPr>
          <w:p w14:paraId="7005BA6E" w14:textId="77777777" w:rsidR="00E14A7A" w:rsidRPr="00556A79" w:rsidRDefault="00E14A7A" w:rsidP="000F1732">
            <w:pPr>
              <w:pStyle w:val="TableParagraph"/>
              <w:ind w:left="0"/>
              <w:rPr>
                <w:color w:val="auto"/>
              </w:rPr>
            </w:pPr>
            <w:r w:rsidRPr="00556A79">
              <w:rPr>
                <w:color w:val="auto"/>
              </w:rPr>
              <w:t>Offer Validity Period:</w:t>
            </w:r>
          </w:p>
        </w:tc>
        <w:tc>
          <w:tcPr>
            <w:tcW w:w="5778" w:type="dxa"/>
            <w:tcBorders>
              <w:top w:val="single" w:sz="4" w:space="0" w:color="auto"/>
              <w:left w:val="nil"/>
              <w:bottom w:val="single" w:sz="4" w:space="0" w:color="auto"/>
              <w:right w:val="nil"/>
            </w:tcBorders>
          </w:tcPr>
          <w:p w14:paraId="26CE0ED7" w14:textId="77777777" w:rsidR="00E14A7A" w:rsidRPr="00556A79" w:rsidRDefault="00E14A7A" w:rsidP="000F1732">
            <w:pPr>
              <w:pStyle w:val="TableParagraph"/>
              <w:ind w:left="0"/>
              <w:rPr>
                <w:color w:val="auto"/>
              </w:rPr>
            </w:pPr>
            <w:r w:rsidRPr="00556A79">
              <w:rPr>
                <w:color w:val="auto"/>
              </w:rPr>
              <w:t>I/we confirm that this Proposal, including the price, remains open for acceptance for the Offer Validity Period stated in the RFP.</w:t>
            </w:r>
          </w:p>
        </w:tc>
        <w:tc>
          <w:tcPr>
            <w:tcW w:w="2126" w:type="dxa"/>
            <w:tcBorders>
              <w:top w:val="single" w:sz="4" w:space="0" w:color="auto"/>
              <w:left w:val="nil"/>
              <w:bottom w:val="single" w:sz="4" w:space="0" w:color="auto"/>
              <w:right w:val="nil"/>
            </w:tcBorders>
          </w:tcPr>
          <w:p w14:paraId="4A1C11C4" w14:textId="77777777" w:rsidR="00E14A7A" w:rsidRPr="00556A79" w:rsidRDefault="00E14A7A" w:rsidP="000F1732">
            <w:pPr>
              <w:pStyle w:val="TableParagraph"/>
              <w:ind w:left="0"/>
              <w:rPr>
                <w:color w:val="auto"/>
              </w:rPr>
            </w:pPr>
            <w:r w:rsidRPr="00556A79">
              <w:rPr>
                <w:bCs/>
                <w:color w:val="auto"/>
                <w:highlight w:val="cyan"/>
              </w:rPr>
              <w:t>[agree / disagree]</w:t>
            </w:r>
          </w:p>
        </w:tc>
      </w:tr>
      <w:tr w:rsidR="00556A79" w:rsidRPr="00556A79" w14:paraId="11C36150" w14:textId="77777777" w:rsidTr="000F1732">
        <w:trPr>
          <w:cantSplit/>
        </w:trPr>
        <w:tc>
          <w:tcPr>
            <w:tcW w:w="1843" w:type="dxa"/>
            <w:tcBorders>
              <w:top w:val="single" w:sz="4" w:space="0" w:color="auto"/>
              <w:left w:val="nil"/>
              <w:bottom w:val="single" w:sz="4" w:space="0" w:color="auto"/>
              <w:right w:val="nil"/>
            </w:tcBorders>
          </w:tcPr>
          <w:p w14:paraId="5591243F" w14:textId="77777777" w:rsidR="00E14A7A" w:rsidRPr="00556A79" w:rsidRDefault="00E14A7A" w:rsidP="000F1732">
            <w:pPr>
              <w:pStyle w:val="TableParagraph"/>
              <w:ind w:left="0"/>
              <w:rPr>
                <w:color w:val="auto"/>
              </w:rPr>
            </w:pPr>
            <w:r w:rsidRPr="00556A79">
              <w:rPr>
                <w:color w:val="auto"/>
              </w:rPr>
              <w:t>Conflict of Interest declaration:</w:t>
            </w:r>
          </w:p>
        </w:tc>
        <w:tc>
          <w:tcPr>
            <w:tcW w:w="5778" w:type="dxa"/>
            <w:tcBorders>
              <w:top w:val="single" w:sz="4" w:space="0" w:color="auto"/>
              <w:left w:val="nil"/>
              <w:bottom w:val="single" w:sz="4" w:space="0" w:color="auto"/>
              <w:right w:val="nil"/>
            </w:tcBorders>
          </w:tcPr>
          <w:p w14:paraId="3C28574F" w14:textId="77777777" w:rsidR="00E14A7A" w:rsidRPr="00556A79" w:rsidRDefault="00E14A7A" w:rsidP="000F1732">
            <w:pPr>
              <w:pStyle w:val="TableParagraph"/>
              <w:ind w:left="0"/>
              <w:rPr>
                <w:color w:val="auto"/>
              </w:rPr>
            </w:pPr>
            <w:r w:rsidRPr="00556A79">
              <w:rPr>
                <w:color w:val="auto"/>
              </w:rPr>
              <w:t xml:space="preserve">The Respondent warrants that it has no actual, potential or perceived Conflict of Interest in submitting this </w:t>
            </w:r>
            <w:r w:rsidR="00E24D6B" w:rsidRPr="00556A79">
              <w:rPr>
                <w:color w:val="auto"/>
              </w:rPr>
              <w:t>Proposal or</w:t>
            </w:r>
            <w:r w:rsidRPr="00556A79">
              <w:rPr>
                <w:color w:val="auto"/>
              </w:rPr>
              <w:t xml:space="preserve"> entering into a Contract to deliver the Requirements.</w:t>
            </w:r>
          </w:p>
          <w:p w14:paraId="72AA440B" w14:textId="77777777" w:rsidR="00E14A7A" w:rsidRPr="00556A79" w:rsidRDefault="00E14A7A" w:rsidP="000F1732">
            <w:pPr>
              <w:pStyle w:val="TableParagraph"/>
              <w:ind w:left="0"/>
              <w:rPr>
                <w:color w:val="auto"/>
              </w:rPr>
            </w:pPr>
            <w:r w:rsidRPr="00556A79">
              <w:rPr>
                <w:color w:val="auto"/>
              </w:rPr>
              <w:t>Where a Conflict of Interest arises during the RFP process the Respondent will report it immediately to the Buyer’s Point of Contact.</w:t>
            </w:r>
          </w:p>
        </w:tc>
        <w:tc>
          <w:tcPr>
            <w:tcW w:w="2126" w:type="dxa"/>
            <w:tcBorders>
              <w:top w:val="single" w:sz="4" w:space="0" w:color="auto"/>
              <w:left w:val="nil"/>
              <w:bottom w:val="single" w:sz="4" w:space="0" w:color="auto"/>
              <w:right w:val="nil"/>
            </w:tcBorders>
          </w:tcPr>
          <w:p w14:paraId="09014BBE" w14:textId="77777777" w:rsidR="00E14A7A" w:rsidRPr="00556A79" w:rsidRDefault="00E14A7A" w:rsidP="000F1732">
            <w:pPr>
              <w:pStyle w:val="TableParagraph"/>
              <w:ind w:left="0"/>
              <w:rPr>
                <w:color w:val="auto"/>
              </w:rPr>
            </w:pPr>
            <w:r w:rsidRPr="00556A79">
              <w:rPr>
                <w:bCs/>
                <w:color w:val="auto"/>
                <w:highlight w:val="cyan"/>
              </w:rPr>
              <w:t>[agree / disagree]</w:t>
            </w:r>
          </w:p>
        </w:tc>
      </w:tr>
      <w:tr w:rsidR="00556A79" w:rsidRPr="00556A79" w14:paraId="34EFB986" w14:textId="77777777" w:rsidTr="000F1732">
        <w:trPr>
          <w:cantSplit/>
        </w:trPr>
        <w:tc>
          <w:tcPr>
            <w:tcW w:w="1843" w:type="dxa"/>
            <w:tcBorders>
              <w:top w:val="single" w:sz="4" w:space="0" w:color="auto"/>
              <w:left w:val="nil"/>
              <w:bottom w:val="single" w:sz="4" w:space="0" w:color="auto"/>
              <w:right w:val="nil"/>
            </w:tcBorders>
            <w:vAlign w:val="center"/>
          </w:tcPr>
          <w:p w14:paraId="0F78F0C3" w14:textId="77777777" w:rsidR="00E14A7A" w:rsidRPr="00556A79" w:rsidRDefault="00E14A7A" w:rsidP="000F1732">
            <w:pPr>
              <w:pStyle w:val="TableParagraph"/>
              <w:ind w:left="0"/>
              <w:rPr>
                <w:color w:val="auto"/>
              </w:rPr>
            </w:pPr>
            <w:r w:rsidRPr="00556A79">
              <w:rPr>
                <w:color w:val="auto"/>
              </w:rPr>
              <w:t xml:space="preserve">Details of conflict </w:t>
            </w:r>
            <w:r w:rsidRPr="00556A79">
              <w:rPr>
                <w:color w:val="auto"/>
                <w:spacing w:val="-6"/>
              </w:rPr>
              <w:t xml:space="preserve">of </w:t>
            </w:r>
            <w:r w:rsidRPr="00556A79">
              <w:rPr>
                <w:color w:val="auto"/>
              </w:rPr>
              <w:t>interest:</w:t>
            </w:r>
          </w:p>
        </w:tc>
        <w:tc>
          <w:tcPr>
            <w:tcW w:w="7904" w:type="dxa"/>
            <w:gridSpan w:val="2"/>
            <w:tcBorders>
              <w:top w:val="single" w:sz="4" w:space="0" w:color="auto"/>
              <w:left w:val="nil"/>
              <w:bottom w:val="single" w:sz="4" w:space="0" w:color="auto"/>
              <w:right w:val="nil"/>
            </w:tcBorders>
            <w:vAlign w:val="center"/>
          </w:tcPr>
          <w:p w14:paraId="2DB9333F" w14:textId="77777777" w:rsidR="00E14A7A" w:rsidRPr="00556A79" w:rsidRDefault="00E14A7A" w:rsidP="000F1732">
            <w:pPr>
              <w:pStyle w:val="TableParagraph"/>
              <w:ind w:left="0"/>
              <w:rPr>
                <w:color w:val="auto"/>
              </w:rPr>
            </w:pPr>
            <w:r w:rsidRPr="00556A79">
              <w:rPr>
                <w:color w:val="auto"/>
                <w:highlight w:val="cyan"/>
              </w:rPr>
              <w:t>[if you think you may have a conflict of interest briefly describe the conflict and how you propose to manage it or write ‘not applicable’].</w:t>
            </w:r>
          </w:p>
        </w:tc>
      </w:tr>
    </w:tbl>
    <w:p w14:paraId="6BAD2803" w14:textId="77777777" w:rsidR="00E24D6B" w:rsidRDefault="00E24D6B" w:rsidP="00E14A7A">
      <w:pPr>
        <w:pStyle w:val="Heading4"/>
      </w:pPr>
    </w:p>
    <w:p w14:paraId="6CE4EF3A" w14:textId="77777777" w:rsidR="00E14A7A" w:rsidRPr="00616660" w:rsidRDefault="00E14A7A" w:rsidP="00E24D6B">
      <w:pPr>
        <w:pStyle w:val="Heading2"/>
        <w:rPr>
          <w:color w:val="DB6400" w:themeColor="accent5" w:themeShade="BF"/>
        </w:rPr>
      </w:pPr>
      <w:r w:rsidRPr="00616660">
        <w:rPr>
          <w:color w:val="DB6400" w:themeColor="accent5" w:themeShade="BF"/>
        </w:rPr>
        <w:t>DECLARATION BY THE RESPONDENT</w:t>
      </w:r>
    </w:p>
    <w:p w14:paraId="25BA72E4" w14:textId="77777777" w:rsidR="00E14A7A" w:rsidRPr="00E24D6B" w:rsidRDefault="00E14A7A" w:rsidP="00E14A7A">
      <w:pPr>
        <w:pStyle w:val="BodyText"/>
        <w:keepNext/>
        <w:rPr>
          <w:bCs/>
          <w:color w:val="auto"/>
        </w:rPr>
      </w:pPr>
      <w:r w:rsidRPr="00E24D6B">
        <w:rPr>
          <w:bCs/>
          <w:color w:val="auto"/>
        </w:rPr>
        <w:t>I/we declare that in submitting the Proposal and this declaration:</w:t>
      </w:r>
    </w:p>
    <w:p w14:paraId="7CD6612D" w14:textId="77777777" w:rsidR="00E14A7A" w:rsidRPr="00E24D6B" w:rsidRDefault="00E14A7A" w:rsidP="00DC6037">
      <w:pPr>
        <w:pStyle w:val="BodyText"/>
        <w:numPr>
          <w:ilvl w:val="0"/>
          <w:numId w:val="9"/>
        </w:numPr>
        <w:spacing w:line="240" w:lineRule="atLeast"/>
        <w:rPr>
          <w:bCs/>
          <w:color w:val="auto"/>
        </w:rPr>
      </w:pPr>
      <w:r w:rsidRPr="00E24D6B">
        <w:rPr>
          <w:bCs/>
          <w:color w:val="auto"/>
        </w:rPr>
        <w:t>the</w:t>
      </w:r>
      <w:r w:rsidRPr="00E24D6B">
        <w:rPr>
          <w:bCs/>
          <w:color w:val="auto"/>
          <w:spacing w:val="-4"/>
        </w:rPr>
        <w:t xml:space="preserve"> </w:t>
      </w:r>
      <w:r w:rsidRPr="00E24D6B">
        <w:rPr>
          <w:bCs/>
          <w:color w:val="auto"/>
        </w:rPr>
        <w:t>information</w:t>
      </w:r>
      <w:r w:rsidRPr="00E24D6B">
        <w:rPr>
          <w:bCs/>
          <w:color w:val="auto"/>
          <w:spacing w:val="-4"/>
        </w:rPr>
        <w:t xml:space="preserve"> </w:t>
      </w:r>
      <w:r w:rsidRPr="00E24D6B">
        <w:rPr>
          <w:bCs/>
          <w:color w:val="auto"/>
        </w:rPr>
        <w:t>provided</w:t>
      </w:r>
      <w:r w:rsidRPr="00E24D6B">
        <w:rPr>
          <w:bCs/>
          <w:color w:val="auto"/>
          <w:spacing w:val="-4"/>
        </w:rPr>
        <w:t xml:space="preserve"> </w:t>
      </w:r>
      <w:r w:rsidRPr="00E24D6B">
        <w:rPr>
          <w:bCs/>
          <w:color w:val="auto"/>
        </w:rPr>
        <w:t>is</w:t>
      </w:r>
      <w:r w:rsidRPr="00E24D6B">
        <w:rPr>
          <w:bCs/>
          <w:color w:val="auto"/>
          <w:spacing w:val="-3"/>
        </w:rPr>
        <w:t xml:space="preserve"> </w:t>
      </w:r>
      <w:r w:rsidRPr="00E24D6B">
        <w:rPr>
          <w:bCs/>
          <w:color w:val="auto"/>
        </w:rPr>
        <w:t>true,</w:t>
      </w:r>
      <w:r w:rsidRPr="00E24D6B">
        <w:rPr>
          <w:bCs/>
          <w:color w:val="auto"/>
          <w:spacing w:val="-3"/>
        </w:rPr>
        <w:t xml:space="preserve"> </w:t>
      </w:r>
      <w:r w:rsidRPr="00E24D6B">
        <w:rPr>
          <w:bCs/>
          <w:color w:val="auto"/>
        </w:rPr>
        <w:t>accurate</w:t>
      </w:r>
      <w:r w:rsidRPr="00E24D6B">
        <w:rPr>
          <w:bCs/>
          <w:color w:val="auto"/>
          <w:spacing w:val="-4"/>
        </w:rPr>
        <w:t xml:space="preserve"> </w:t>
      </w:r>
      <w:r w:rsidRPr="00E24D6B">
        <w:rPr>
          <w:bCs/>
          <w:color w:val="auto"/>
        </w:rPr>
        <w:t>and</w:t>
      </w:r>
      <w:r w:rsidRPr="00E24D6B">
        <w:rPr>
          <w:bCs/>
          <w:color w:val="auto"/>
          <w:spacing w:val="-3"/>
        </w:rPr>
        <w:t xml:space="preserve"> </w:t>
      </w:r>
      <w:r w:rsidRPr="00E24D6B">
        <w:rPr>
          <w:bCs/>
          <w:color w:val="auto"/>
        </w:rPr>
        <w:t>complete</w:t>
      </w:r>
      <w:r w:rsidRPr="00E24D6B">
        <w:rPr>
          <w:bCs/>
          <w:color w:val="auto"/>
          <w:spacing w:val="-4"/>
        </w:rPr>
        <w:t xml:space="preserve"> </w:t>
      </w:r>
      <w:r w:rsidRPr="00E24D6B">
        <w:rPr>
          <w:bCs/>
          <w:color w:val="auto"/>
        </w:rPr>
        <w:t>and</w:t>
      </w:r>
      <w:r w:rsidRPr="00E24D6B">
        <w:rPr>
          <w:bCs/>
          <w:color w:val="auto"/>
          <w:spacing w:val="-3"/>
        </w:rPr>
        <w:t xml:space="preserve"> </w:t>
      </w:r>
      <w:r w:rsidRPr="00E24D6B">
        <w:rPr>
          <w:bCs/>
          <w:color w:val="auto"/>
        </w:rPr>
        <w:t>not</w:t>
      </w:r>
      <w:r w:rsidRPr="00E24D6B">
        <w:rPr>
          <w:bCs/>
          <w:color w:val="auto"/>
          <w:spacing w:val="-3"/>
        </w:rPr>
        <w:t xml:space="preserve"> </w:t>
      </w:r>
      <w:r w:rsidRPr="00E24D6B">
        <w:rPr>
          <w:bCs/>
          <w:color w:val="auto"/>
        </w:rPr>
        <w:t>misleading</w:t>
      </w:r>
      <w:r w:rsidRPr="00E24D6B">
        <w:rPr>
          <w:bCs/>
          <w:color w:val="auto"/>
          <w:spacing w:val="-4"/>
        </w:rPr>
        <w:t xml:space="preserve"> </w:t>
      </w:r>
      <w:r w:rsidRPr="00E24D6B">
        <w:rPr>
          <w:bCs/>
          <w:color w:val="auto"/>
        </w:rPr>
        <w:t>in</w:t>
      </w:r>
      <w:r w:rsidRPr="00E24D6B">
        <w:rPr>
          <w:bCs/>
          <w:color w:val="auto"/>
          <w:spacing w:val="-4"/>
        </w:rPr>
        <w:t xml:space="preserve"> </w:t>
      </w:r>
      <w:r w:rsidRPr="00E24D6B">
        <w:rPr>
          <w:bCs/>
          <w:color w:val="auto"/>
        </w:rPr>
        <w:t>any</w:t>
      </w:r>
      <w:r w:rsidRPr="00E24D6B">
        <w:rPr>
          <w:bCs/>
          <w:color w:val="auto"/>
          <w:spacing w:val="-3"/>
        </w:rPr>
        <w:t xml:space="preserve"> </w:t>
      </w:r>
      <w:r w:rsidRPr="00E24D6B">
        <w:rPr>
          <w:bCs/>
          <w:color w:val="auto"/>
        </w:rPr>
        <w:t>material</w:t>
      </w:r>
      <w:r w:rsidRPr="00E24D6B">
        <w:rPr>
          <w:bCs/>
          <w:color w:val="auto"/>
          <w:spacing w:val="-4"/>
        </w:rPr>
        <w:t xml:space="preserve"> </w:t>
      </w:r>
      <w:r w:rsidRPr="00E24D6B">
        <w:rPr>
          <w:bCs/>
          <w:color w:val="auto"/>
        </w:rPr>
        <w:t>respect</w:t>
      </w:r>
    </w:p>
    <w:p w14:paraId="475AFF12" w14:textId="77777777" w:rsidR="00E14A7A" w:rsidRPr="00E24D6B" w:rsidRDefault="00E14A7A" w:rsidP="00DC6037">
      <w:pPr>
        <w:pStyle w:val="BodyText"/>
        <w:numPr>
          <w:ilvl w:val="0"/>
          <w:numId w:val="9"/>
        </w:numPr>
        <w:spacing w:line="240" w:lineRule="atLeast"/>
        <w:rPr>
          <w:bCs/>
          <w:color w:val="auto"/>
        </w:rPr>
      </w:pPr>
      <w:r w:rsidRPr="00E24D6B">
        <w:rPr>
          <w:bCs/>
          <w:color w:val="auto"/>
        </w:rPr>
        <w:t>the Proposal does not contain any material that will infringe a third party’s intellectual property rights</w:t>
      </w:r>
    </w:p>
    <w:p w14:paraId="08F83BF8" w14:textId="77777777" w:rsidR="00E14A7A" w:rsidRPr="00E24D6B" w:rsidRDefault="00E14A7A" w:rsidP="00DC6037">
      <w:pPr>
        <w:pStyle w:val="BodyText"/>
        <w:numPr>
          <w:ilvl w:val="0"/>
          <w:numId w:val="9"/>
        </w:numPr>
        <w:spacing w:line="240" w:lineRule="atLeast"/>
        <w:rPr>
          <w:bCs/>
          <w:color w:val="auto"/>
        </w:rPr>
      </w:pPr>
      <w:r w:rsidRPr="00E24D6B">
        <w:rPr>
          <w:bCs/>
          <w:color w:val="auto"/>
        </w:rPr>
        <w:t xml:space="preserve">I/we have secured all appropriate authorisations to submit this Proposal, to </w:t>
      </w:r>
      <w:r w:rsidRPr="00E24D6B">
        <w:rPr>
          <w:bCs/>
          <w:color w:val="auto"/>
          <w:spacing w:val="-3"/>
        </w:rPr>
        <w:t xml:space="preserve">make </w:t>
      </w:r>
      <w:r w:rsidRPr="00E24D6B">
        <w:rPr>
          <w:bCs/>
          <w:color w:val="auto"/>
        </w:rPr>
        <w:t>the statements and</w:t>
      </w:r>
      <w:r w:rsidRPr="00E24D6B">
        <w:rPr>
          <w:bCs/>
          <w:color w:val="auto"/>
          <w:spacing w:val="-4"/>
        </w:rPr>
        <w:t xml:space="preserve"> </w:t>
      </w:r>
      <w:r w:rsidRPr="00E24D6B">
        <w:rPr>
          <w:bCs/>
          <w:color w:val="auto"/>
        </w:rPr>
        <w:t>to</w:t>
      </w:r>
      <w:r w:rsidRPr="00E24D6B">
        <w:rPr>
          <w:bCs/>
          <w:color w:val="auto"/>
          <w:spacing w:val="-3"/>
        </w:rPr>
        <w:t xml:space="preserve"> </w:t>
      </w:r>
      <w:r w:rsidRPr="00E24D6B">
        <w:rPr>
          <w:bCs/>
          <w:color w:val="auto"/>
        </w:rPr>
        <w:t>provide</w:t>
      </w:r>
      <w:r w:rsidRPr="00E24D6B">
        <w:rPr>
          <w:bCs/>
          <w:color w:val="auto"/>
          <w:spacing w:val="-5"/>
        </w:rPr>
        <w:t xml:space="preserve"> </w:t>
      </w:r>
      <w:r w:rsidRPr="00E24D6B">
        <w:rPr>
          <w:bCs/>
          <w:color w:val="auto"/>
        </w:rPr>
        <w:t>the</w:t>
      </w:r>
      <w:r w:rsidRPr="00E24D6B">
        <w:rPr>
          <w:bCs/>
          <w:color w:val="auto"/>
          <w:spacing w:val="-3"/>
        </w:rPr>
        <w:t xml:space="preserve"> </w:t>
      </w:r>
      <w:r w:rsidRPr="00E24D6B">
        <w:rPr>
          <w:bCs/>
          <w:color w:val="auto"/>
        </w:rPr>
        <w:t>information</w:t>
      </w:r>
      <w:r w:rsidRPr="00E24D6B">
        <w:rPr>
          <w:bCs/>
          <w:color w:val="auto"/>
          <w:spacing w:val="-4"/>
        </w:rPr>
        <w:t xml:space="preserve"> </w:t>
      </w:r>
      <w:r w:rsidRPr="00E24D6B">
        <w:rPr>
          <w:bCs/>
          <w:color w:val="auto"/>
        </w:rPr>
        <w:t>in</w:t>
      </w:r>
      <w:r w:rsidRPr="00E24D6B">
        <w:rPr>
          <w:bCs/>
          <w:color w:val="auto"/>
          <w:spacing w:val="-4"/>
        </w:rPr>
        <w:t xml:space="preserve"> </w:t>
      </w:r>
      <w:r w:rsidRPr="00E24D6B">
        <w:rPr>
          <w:bCs/>
          <w:color w:val="auto"/>
        </w:rPr>
        <w:t>the</w:t>
      </w:r>
      <w:r w:rsidRPr="00E24D6B">
        <w:rPr>
          <w:bCs/>
          <w:color w:val="auto"/>
          <w:spacing w:val="-3"/>
        </w:rPr>
        <w:t xml:space="preserve"> </w:t>
      </w:r>
      <w:r w:rsidRPr="00E24D6B">
        <w:rPr>
          <w:bCs/>
          <w:color w:val="auto"/>
        </w:rPr>
        <w:t>Proposal</w:t>
      </w:r>
      <w:r w:rsidRPr="00E24D6B">
        <w:rPr>
          <w:bCs/>
          <w:color w:val="auto"/>
          <w:spacing w:val="-4"/>
        </w:rPr>
        <w:t xml:space="preserve"> </w:t>
      </w:r>
      <w:r w:rsidRPr="00E24D6B">
        <w:rPr>
          <w:bCs/>
          <w:color w:val="auto"/>
        </w:rPr>
        <w:t>and</w:t>
      </w:r>
      <w:r w:rsidRPr="00E24D6B">
        <w:rPr>
          <w:bCs/>
          <w:color w:val="auto"/>
          <w:spacing w:val="-3"/>
        </w:rPr>
        <w:t xml:space="preserve"> </w:t>
      </w:r>
      <w:r w:rsidRPr="00E24D6B">
        <w:rPr>
          <w:bCs/>
          <w:color w:val="auto"/>
        </w:rPr>
        <w:t>I/we</w:t>
      </w:r>
      <w:r w:rsidRPr="00E24D6B">
        <w:rPr>
          <w:bCs/>
          <w:color w:val="auto"/>
          <w:spacing w:val="-4"/>
        </w:rPr>
        <w:t xml:space="preserve"> </w:t>
      </w:r>
      <w:r w:rsidRPr="00E24D6B">
        <w:rPr>
          <w:bCs/>
          <w:color w:val="auto"/>
        </w:rPr>
        <w:t>am/are</w:t>
      </w:r>
      <w:r w:rsidRPr="00E24D6B">
        <w:rPr>
          <w:bCs/>
          <w:color w:val="auto"/>
          <w:spacing w:val="-5"/>
        </w:rPr>
        <w:t xml:space="preserve"> </w:t>
      </w:r>
      <w:r w:rsidRPr="00E24D6B">
        <w:rPr>
          <w:bCs/>
          <w:color w:val="auto"/>
        </w:rPr>
        <w:t>not</w:t>
      </w:r>
      <w:r w:rsidRPr="00E24D6B">
        <w:rPr>
          <w:bCs/>
          <w:color w:val="auto"/>
          <w:spacing w:val="-3"/>
        </w:rPr>
        <w:t xml:space="preserve"> </w:t>
      </w:r>
      <w:r w:rsidRPr="00E24D6B">
        <w:rPr>
          <w:bCs/>
          <w:color w:val="auto"/>
        </w:rPr>
        <w:t>aware</w:t>
      </w:r>
      <w:r w:rsidRPr="00E24D6B">
        <w:rPr>
          <w:bCs/>
          <w:color w:val="auto"/>
          <w:spacing w:val="-5"/>
        </w:rPr>
        <w:t xml:space="preserve"> </w:t>
      </w:r>
      <w:r w:rsidRPr="00E24D6B">
        <w:rPr>
          <w:bCs/>
          <w:color w:val="auto"/>
        </w:rPr>
        <w:t>of</w:t>
      </w:r>
      <w:r w:rsidRPr="00E24D6B">
        <w:rPr>
          <w:bCs/>
          <w:color w:val="auto"/>
          <w:spacing w:val="-3"/>
        </w:rPr>
        <w:t xml:space="preserve"> </w:t>
      </w:r>
      <w:r w:rsidRPr="00E24D6B">
        <w:rPr>
          <w:bCs/>
          <w:color w:val="auto"/>
        </w:rPr>
        <w:t>any</w:t>
      </w:r>
      <w:r w:rsidRPr="00E24D6B">
        <w:rPr>
          <w:bCs/>
          <w:color w:val="auto"/>
          <w:spacing w:val="-3"/>
        </w:rPr>
        <w:t xml:space="preserve"> </w:t>
      </w:r>
      <w:r w:rsidRPr="00E24D6B">
        <w:rPr>
          <w:bCs/>
          <w:color w:val="auto"/>
        </w:rPr>
        <w:t>impediments</w:t>
      </w:r>
      <w:r w:rsidRPr="00E24D6B">
        <w:rPr>
          <w:bCs/>
          <w:color w:val="auto"/>
          <w:spacing w:val="-4"/>
        </w:rPr>
        <w:t xml:space="preserve"> </w:t>
      </w:r>
      <w:r w:rsidRPr="00E24D6B">
        <w:rPr>
          <w:bCs/>
          <w:color w:val="auto"/>
        </w:rPr>
        <w:t>to enter into a Contract to deliver the</w:t>
      </w:r>
      <w:r w:rsidRPr="00E24D6B">
        <w:rPr>
          <w:bCs/>
          <w:color w:val="auto"/>
          <w:spacing w:val="-6"/>
        </w:rPr>
        <w:t xml:space="preserve"> </w:t>
      </w:r>
      <w:r w:rsidRPr="00E24D6B">
        <w:rPr>
          <w:bCs/>
          <w:color w:val="auto"/>
        </w:rPr>
        <w:t>Requirements.</w:t>
      </w:r>
    </w:p>
    <w:p w14:paraId="3621582F" w14:textId="77777777" w:rsidR="00E14A7A" w:rsidRPr="00E24D6B" w:rsidRDefault="00E14A7A" w:rsidP="00E14A7A">
      <w:pPr>
        <w:pStyle w:val="BodyText"/>
        <w:rPr>
          <w:bCs/>
          <w:color w:val="auto"/>
        </w:rPr>
      </w:pPr>
      <w:r w:rsidRPr="00E24D6B">
        <w:rPr>
          <w:bCs/>
          <w:color w:val="auto"/>
        </w:rPr>
        <w:t>I/we understand that the falsification of information, supplying misleading information or the suppression of material information in this declaration and the Proposal may result in the Proposal being eliminated from further participation in the RFP process and may be grounds for termination of any Contract awarded as a result of the RFP.</w:t>
      </w:r>
    </w:p>
    <w:p w14:paraId="3840DAAB" w14:textId="77777777" w:rsidR="00E14A7A" w:rsidRPr="00E24D6B" w:rsidRDefault="00E14A7A" w:rsidP="00E14A7A">
      <w:pPr>
        <w:pStyle w:val="BodyText"/>
        <w:keepNext/>
        <w:rPr>
          <w:bCs/>
          <w:color w:val="auto"/>
        </w:rPr>
      </w:pPr>
      <w:r w:rsidRPr="00E24D6B">
        <w:rPr>
          <w:bCs/>
          <w:color w:val="auto"/>
        </w:rPr>
        <w:t>By signing this declaration the signatory below represents, warrants and agrees that they have been authorised by the Respondent to make this declaration on its/their behalf.</w:t>
      </w:r>
    </w:p>
    <w:p w14:paraId="2B119290" w14:textId="77777777" w:rsidR="00E14A7A" w:rsidRPr="00334BAC" w:rsidRDefault="00E14A7A" w:rsidP="00E14A7A">
      <w:pPr>
        <w:pStyle w:val="BodyText"/>
        <w:keepNext/>
        <w:rPr>
          <w:color w:val="auto"/>
        </w:rPr>
      </w:pPr>
    </w:p>
    <w:p w14:paraId="5C3059E1" w14:textId="77777777" w:rsidR="00E14A7A" w:rsidRPr="00334BAC" w:rsidRDefault="00E14A7A" w:rsidP="00E14A7A">
      <w:pPr>
        <w:pStyle w:val="BodyText"/>
        <w:keepNext/>
        <w:tabs>
          <w:tab w:val="right" w:leader="underscore" w:pos="9923"/>
        </w:tabs>
        <w:rPr>
          <w:color w:val="auto"/>
        </w:rPr>
      </w:pPr>
      <w:r w:rsidRPr="00334BAC">
        <w:rPr>
          <w:b/>
          <w:color w:val="auto"/>
        </w:rPr>
        <w:t>Signature</w:t>
      </w:r>
      <w:r w:rsidRPr="00334BAC">
        <w:rPr>
          <w:color w:val="auto"/>
        </w:rPr>
        <w:t>:</w:t>
      </w:r>
      <w:r w:rsidRPr="00334BAC">
        <w:rPr>
          <w:color w:val="auto"/>
        </w:rPr>
        <w:tab/>
      </w:r>
    </w:p>
    <w:p w14:paraId="45F4F616" w14:textId="77777777" w:rsidR="00E14A7A" w:rsidRPr="00334BAC" w:rsidRDefault="00E14A7A" w:rsidP="00E14A7A">
      <w:pPr>
        <w:pStyle w:val="BodyText"/>
        <w:keepNext/>
        <w:tabs>
          <w:tab w:val="right" w:leader="underscore" w:pos="9923"/>
        </w:tabs>
        <w:rPr>
          <w:color w:val="auto"/>
        </w:rPr>
      </w:pPr>
      <w:r w:rsidRPr="00334BAC">
        <w:rPr>
          <w:b/>
          <w:color w:val="auto"/>
        </w:rPr>
        <w:t>Full name</w:t>
      </w:r>
      <w:r w:rsidRPr="00334BAC">
        <w:rPr>
          <w:color w:val="auto"/>
        </w:rPr>
        <w:t>:</w:t>
      </w:r>
      <w:r w:rsidRPr="00334BAC">
        <w:rPr>
          <w:color w:val="auto"/>
        </w:rPr>
        <w:tab/>
      </w:r>
    </w:p>
    <w:p w14:paraId="619192AA" w14:textId="77777777" w:rsidR="00E14A7A" w:rsidRPr="00334BAC" w:rsidRDefault="00E14A7A" w:rsidP="00E14A7A">
      <w:pPr>
        <w:pStyle w:val="BodyText"/>
        <w:keepNext/>
        <w:tabs>
          <w:tab w:val="right" w:leader="underscore" w:pos="9923"/>
        </w:tabs>
        <w:rPr>
          <w:color w:val="auto"/>
        </w:rPr>
      </w:pPr>
      <w:r w:rsidRPr="00334BAC">
        <w:rPr>
          <w:b/>
          <w:color w:val="auto"/>
        </w:rPr>
        <w:t>Title/position</w:t>
      </w:r>
      <w:r w:rsidRPr="00334BAC">
        <w:rPr>
          <w:color w:val="auto"/>
        </w:rPr>
        <w:t>:</w:t>
      </w:r>
      <w:r w:rsidRPr="00334BAC">
        <w:rPr>
          <w:color w:val="auto"/>
        </w:rPr>
        <w:tab/>
      </w:r>
    </w:p>
    <w:p w14:paraId="28B47A72" w14:textId="77777777" w:rsidR="00E14A7A" w:rsidRPr="00334BAC" w:rsidRDefault="00E14A7A" w:rsidP="00E14A7A">
      <w:pPr>
        <w:pStyle w:val="BodyText"/>
        <w:keepNext/>
        <w:tabs>
          <w:tab w:val="right" w:leader="underscore" w:pos="9923"/>
        </w:tabs>
        <w:rPr>
          <w:color w:val="auto"/>
        </w:rPr>
      </w:pPr>
      <w:r w:rsidRPr="00334BAC">
        <w:rPr>
          <w:b/>
          <w:color w:val="auto"/>
        </w:rPr>
        <w:t>Name of organisation</w:t>
      </w:r>
      <w:r w:rsidRPr="00334BAC">
        <w:rPr>
          <w:color w:val="auto"/>
        </w:rPr>
        <w:t xml:space="preserve">: </w:t>
      </w:r>
      <w:r w:rsidRPr="00334BAC">
        <w:rPr>
          <w:color w:val="auto"/>
        </w:rPr>
        <w:tab/>
      </w:r>
    </w:p>
    <w:p w14:paraId="2ECA3677" w14:textId="77777777" w:rsidR="00E14A7A" w:rsidRPr="00334BAC" w:rsidRDefault="00E14A7A" w:rsidP="00E14A7A">
      <w:pPr>
        <w:pStyle w:val="BodyText"/>
        <w:tabs>
          <w:tab w:val="right" w:leader="underscore" w:pos="9923"/>
        </w:tabs>
        <w:rPr>
          <w:color w:val="auto"/>
        </w:rPr>
      </w:pPr>
      <w:r w:rsidRPr="00334BAC">
        <w:rPr>
          <w:b/>
          <w:color w:val="auto"/>
        </w:rPr>
        <w:t>Date</w:t>
      </w:r>
      <w:r w:rsidRPr="00334BAC">
        <w:rPr>
          <w:color w:val="auto"/>
        </w:rPr>
        <w:t>:</w:t>
      </w:r>
      <w:r w:rsidRPr="00334BAC">
        <w:rPr>
          <w:color w:val="auto"/>
        </w:rPr>
        <w:tab/>
      </w:r>
    </w:p>
    <w:p w14:paraId="1E983EE9" w14:textId="77777777" w:rsidR="0071495B" w:rsidRPr="0094114B" w:rsidRDefault="0071495B" w:rsidP="0071495B"/>
    <w:sectPr w:rsidR="0071495B" w:rsidRPr="0094114B" w:rsidSect="00556A79">
      <w:head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696E2" w14:textId="77777777" w:rsidR="000147D6" w:rsidRDefault="000147D6" w:rsidP="00B40F81">
      <w:pPr>
        <w:spacing w:after="0" w:line="240" w:lineRule="auto"/>
      </w:pPr>
      <w:r>
        <w:separator/>
      </w:r>
    </w:p>
  </w:endnote>
  <w:endnote w:type="continuationSeparator" w:id="0">
    <w:p w14:paraId="755C62F9" w14:textId="77777777" w:rsidR="000147D6" w:rsidRDefault="000147D6" w:rsidP="00B40F81">
      <w:pPr>
        <w:spacing w:after="0" w:line="240" w:lineRule="auto"/>
      </w:pPr>
      <w:r>
        <w:continuationSeparator/>
      </w:r>
    </w:p>
  </w:endnote>
  <w:endnote w:type="continuationNotice" w:id="1">
    <w:p w14:paraId="69AF23E7" w14:textId="77777777" w:rsidR="000147D6" w:rsidRDefault="00014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4737429"/>
      <w:docPartObj>
        <w:docPartGallery w:val="Page Numbers (Bottom of Page)"/>
        <w:docPartUnique/>
      </w:docPartObj>
    </w:sdtPr>
    <w:sdtContent>
      <w:p w14:paraId="152D1ABC" w14:textId="77777777" w:rsidR="000F1732" w:rsidRDefault="000F1732" w:rsidP="000F17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674F12" w14:textId="77777777" w:rsidR="000F1732" w:rsidRDefault="000F1732" w:rsidP="000F17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0B6C" w14:textId="77777777" w:rsidR="000F1732" w:rsidRPr="0018343C" w:rsidRDefault="000F1732" w:rsidP="0018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2FDF5" w14:textId="77777777" w:rsidR="000147D6" w:rsidRDefault="000147D6" w:rsidP="00B40F81">
      <w:pPr>
        <w:spacing w:after="0" w:line="240" w:lineRule="auto"/>
      </w:pPr>
      <w:r>
        <w:separator/>
      </w:r>
    </w:p>
  </w:footnote>
  <w:footnote w:type="continuationSeparator" w:id="0">
    <w:p w14:paraId="7551BFA2" w14:textId="77777777" w:rsidR="000147D6" w:rsidRDefault="000147D6" w:rsidP="00B40F81">
      <w:pPr>
        <w:spacing w:after="0" w:line="240" w:lineRule="auto"/>
      </w:pPr>
      <w:r>
        <w:continuationSeparator/>
      </w:r>
    </w:p>
  </w:footnote>
  <w:footnote w:type="continuationNotice" w:id="1">
    <w:p w14:paraId="776437B1" w14:textId="77777777" w:rsidR="000147D6" w:rsidRDefault="00014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5E7F" w14:textId="77777777" w:rsidR="000F1732" w:rsidRDefault="000F1732" w:rsidP="00B40F8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2CAC" w14:textId="77777777" w:rsidR="000F1732" w:rsidRDefault="000F1732" w:rsidP="00B40F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74B47"/>
    <w:multiLevelType w:val="multilevel"/>
    <w:tmpl w:val="9FB8CAA4"/>
    <w:lvl w:ilvl="0">
      <w:start w:val="1"/>
      <w:numFmt w:val="decimal"/>
      <w:lvlText w:val="SECTION %1: "/>
      <w:lvlJc w:val="left"/>
      <w:pPr>
        <w:ind w:left="2268" w:hanging="2155"/>
      </w:pPr>
      <w:rPr>
        <w:rFonts w:hint="default"/>
        <w:lang w:val="en-US" w:eastAsia="en-US" w:bidi="ar-SA"/>
      </w:rPr>
    </w:lvl>
    <w:lvl w:ilvl="1">
      <w:start w:val="1"/>
      <w:numFmt w:val="decimal"/>
      <w:lvlText w:val="%2."/>
      <w:lvlJc w:val="left"/>
      <w:pPr>
        <w:ind w:left="473" w:hanging="360"/>
      </w:pPr>
      <w:rPr>
        <w:rFonts w:hint="default"/>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abstractNum w:abstractNumId="1" w15:restartNumberingAfterBreak="0">
    <w:nsid w:val="0D676924"/>
    <w:multiLevelType w:val="hybridMultilevel"/>
    <w:tmpl w:val="B12C97C0"/>
    <w:lvl w:ilvl="0" w:tplc="EE9A2654">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 w15:restartNumberingAfterBreak="0">
    <w:nsid w:val="0DF52F2F"/>
    <w:multiLevelType w:val="hybridMultilevel"/>
    <w:tmpl w:val="9AAAFFAC"/>
    <w:lvl w:ilvl="0" w:tplc="093E01F0">
      <w:start w:val="1"/>
      <w:numFmt w:val="decimal"/>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4" w15:restartNumberingAfterBreak="0">
    <w:nsid w:val="2DE3202E"/>
    <w:multiLevelType w:val="hybridMultilevel"/>
    <w:tmpl w:val="81E49CEE"/>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5" w15:restartNumberingAfterBreak="0">
    <w:nsid w:val="329831F5"/>
    <w:multiLevelType w:val="hybridMultilevel"/>
    <w:tmpl w:val="6BE80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E0F016D"/>
    <w:multiLevelType w:val="hybridMultilevel"/>
    <w:tmpl w:val="C3341F00"/>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7" w15:restartNumberingAfterBreak="0">
    <w:nsid w:val="454F2B08"/>
    <w:multiLevelType w:val="multilevel"/>
    <w:tmpl w:val="C660F484"/>
    <w:lvl w:ilvl="0">
      <w:start w:val="1"/>
      <w:numFmt w:val="decimal"/>
      <w:lvlText w:val="%1."/>
      <w:lvlJc w:val="left"/>
      <w:pPr>
        <w:ind w:left="473" w:hanging="360"/>
      </w:pPr>
      <w:rPr>
        <w:rFonts w:hint="default"/>
      </w:rPr>
    </w:lvl>
    <w:lvl w:ilvl="1">
      <w:start w:val="1"/>
      <w:numFmt w:val="lowerLetter"/>
      <w:lvlText w:val="%2."/>
      <w:lvlJc w:val="left"/>
      <w:pPr>
        <w:ind w:left="358" w:hanging="358"/>
      </w:pPr>
      <w:rPr>
        <w:rFonts w:hint="default"/>
        <w:color w:val="auto"/>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8" w15:restartNumberingAfterBreak="0">
    <w:nsid w:val="68861F90"/>
    <w:multiLevelType w:val="hybridMultilevel"/>
    <w:tmpl w:val="5232D68E"/>
    <w:lvl w:ilvl="0" w:tplc="975AE078">
      <w:start w:val="1"/>
      <w:numFmt w:val="bullet"/>
      <w:lvlText w:val=""/>
      <w:lvlJc w:val="left"/>
      <w:pPr>
        <w:ind w:left="720" w:hanging="360"/>
      </w:pPr>
      <w:rPr>
        <w:rFonts w:ascii="Wingdings" w:eastAsiaTheme="minorEastAsia" w:hAnsi="Wingdings" w:cstheme="minorBidi" w:hint="default"/>
        <w:sz w:val="32"/>
        <w:szCs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DBE6C8D"/>
    <w:multiLevelType w:val="hybridMultilevel"/>
    <w:tmpl w:val="1C10F90E"/>
    <w:lvl w:ilvl="0" w:tplc="57C6DEAC">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0"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11"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FDF5093"/>
    <w:multiLevelType w:val="multilevel"/>
    <w:tmpl w:val="4DE4718A"/>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16cid:durableId="520095071">
    <w:abstractNumId w:val="1"/>
  </w:num>
  <w:num w:numId="2" w16cid:durableId="1551266030">
    <w:abstractNumId w:val="3"/>
  </w:num>
  <w:num w:numId="3" w16cid:durableId="249704323">
    <w:abstractNumId w:val="4"/>
  </w:num>
  <w:num w:numId="4" w16cid:durableId="778527404">
    <w:abstractNumId w:val="8"/>
  </w:num>
  <w:num w:numId="5" w16cid:durableId="599073234">
    <w:abstractNumId w:val="12"/>
  </w:num>
  <w:num w:numId="6" w16cid:durableId="1669869022">
    <w:abstractNumId w:val="11"/>
  </w:num>
  <w:num w:numId="7" w16cid:durableId="701201454">
    <w:abstractNumId w:val="7"/>
  </w:num>
  <w:num w:numId="8" w16cid:durableId="1939559333">
    <w:abstractNumId w:val="6"/>
  </w:num>
  <w:num w:numId="9" w16cid:durableId="670564427">
    <w:abstractNumId w:val="10"/>
  </w:num>
  <w:num w:numId="10" w16cid:durableId="1190338112">
    <w:abstractNumId w:val="5"/>
  </w:num>
  <w:num w:numId="11" w16cid:durableId="1295912194">
    <w:abstractNumId w:val="9"/>
  </w:num>
  <w:num w:numId="12" w16cid:durableId="536698330">
    <w:abstractNumId w:val="2"/>
  </w:num>
  <w:num w:numId="13" w16cid:durableId="1592425055">
    <w:abstractNumId w:val="2"/>
    <w:lvlOverride w:ilvl="0">
      <w:startOverride w:val="1"/>
    </w:lvlOverride>
  </w:num>
  <w:num w:numId="14" w16cid:durableId="1793858279">
    <w:abstractNumId w:val="2"/>
  </w:num>
  <w:num w:numId="15" w16cid:durableId="1585338819">
    <w:abstractNumId w:val="2"/>
  </w:num>
  <w:num w:numId="16" w16cid:durableId="1955821114">
    <w:abstractNumId w:val="0"/>
  </w:num>
  <w:num w:numId="17" w16cid:durableId="2080126400">
    <w:abstractNumId w:val="2"/>
  </w:num>
  <w:num w:numId="18" w16cid:durableId="543565358">
    <w:abstractNumId w:val="2"/>
  </w:num>
  <w:num w:numId="19" w16cid:durableId="948582162">
    <w:abstractNumId w:val="2"/>
  </w:num>
  <w:num w:numId="20" w16cid:durableId="1978338063">
    <w:abstractNumId w:val="2"/>
  </w:num>
  <w:num w:numId="21" w16cid:durableId="1766655369">
    <w:abstractNumId w:val="2"/>
  </w:num>
  <w:num w:numId="22" w16cid:durableId="649016408">
    <w:abstractNumId w:val="2"/>
  </w:num>
  <w:num w:numId="23" w16cid:durableId="1251351214">
    <w:abstractNumId w:val="2"/>
  </w:num>
  <w:num w:numId="24" w16cid:durableId="1593853421">
    <w:abstractNumId w:val="2"/>
  </w:num>
  <w:num w:numId="25" w16cid:durableId="49167542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6A"/>
    <w:rsid w:val="00007723"/>
    <w:rsid w:val="000147D6"/>
    <w:rsid w:val="000201D3"/>
    <w:rsid w:val="00023D03"/>
    <w:rsid w:val="000301A8"/>
    <w:rsid w:val="00037B3A"/>
    <w:rsid w:val="000402B0"/>
    <w:rsid w:val="000450E7"/>
    <w:rsid w:val="000555B7"/>
    <w:rsid w:val="00066BF0"/>
    <w:rsid w:val="00090931"/>
    <w:rsid w:val="000A0AFC"/>
    <w:rsid w:val="000A316C"/>
    <w:rsid w:val="000A3ED6"/>
    <w:rsid w:val="000B0D7B"/>
    <w:rsid w:val="000C4D28"/>
    <w:rsid w:val="000E0B0A"/>
    <w:rsid w:val="000E62BF"/>
    <w:rsid w:val="000F1732"/>
    <w:rsid w:val="000F2FAE"/>
    <w:rsid w:val="00111670"/>
    <w:rsid w:val="00117704"/>
    <w:rsid w:val="0012431A"/>
    <w:rsid w:val="00125FCD"/>
    <w:rsid w:val="001265F4"/>
    <w:rsid w:val="00131A7B"/>
    <w:rsid w:val="001340CF"/>
    <w:rsid w:val="001362C3"/>
    <w:rsid w:val="00140BC6"/>
    <w:rsid w:val="001500F3"/>
    <w:rsid w:val="00151D5F"/>
    <w:rsid w:val="00153F7C"/>
    <w:rsid w:val="00154BE3"/>
    <w:rsid w:val="0016070B"/>
    <w:rsid w:val="00164858"/>
    <w:rsid w:val="0018343C"/>
    <w:rsid w:val="001945F7"/>
    <w:rsid w:val="001B7148"/>
    <w:rsid w:val="001C1C3C"/>
    <w:rsid w:val="001D6950"/>
    <w:rsid w:val="001F2B40"/>
    <w:rsid w:val="002052C7"/>
    <w:rsid w:val="002416F6"/>
    <w:rsid w:val="00247BB9"/>
    <w:rsid w:val="00256EF5"/>
    <w:rsid w:val="00263316"/>
    <w:rsid w:val="00267491"/>
    <w:rsid w:val="0029327C"/>
    <w:rsid w:val="002A4970"/>
    <w:rsid w:val="002A72BB"/>
    <w:rsid w:val="002B5FEB"/>
    <w:rsid w:val="002B7A93"/>
    <w:rsid w:val="002F285C"/>
    <w:rsid w:val="002F3D4F"/>
    <w:rsid w:val="0031543D"/>
    <w:rsid w:val="003235FD"/>
    <w:rsid w:val="00332271"/>
    <w:rsid w:val="00334BAC"/>
    <w:rsid w:val="00337972"/>
    <w:rsid w:val="003404E7"/>
    <w:rsid w:val="00351BDA"/>
    <w:rsid w:val="00353C8B"/>
    <w:rsid w:val="00363CF2"/>
    <w:rsid w:val="003748BD"/>
    <w:rsid w:val="00395272"/>
    <w:rsid w:val="003A0654"/>
    <w:rsid w:val="003B50AD"/>
    <w:rsid w:val="003C06FD"/>
    <w:rsid w:val="003C67C0"/>
    <w:rsid w:val="003E7E82"/>
    <w:rsid w:val="003F7371"/>
    <w:rsid w:val="00407F3F"/>
    <w:rsid w:val="00414316"/>
    <w:rsid w:val="00414BFE"/>
    <w:rsid w:val="004152CF"/>
    <w:rsid w:val="00416003"/>
    <w:rsid w:val="0041629C"/>
    <w:rsid w:val="004242E2"/>
    <w:rsid w:val="004360EB"/>
    <w:rsid w:val="00442B07"/>
    <w:rsid w:val="00450918"/>
    <w:rsid w:val="00452356"/>
    <w:rsid w:val="0045450B"/>
    <w:rsid w:val="00455A0F"/>
    <w:rsid w:val="00456AE8"/>
    <w:rsid w:val="00462C19"/>
    <w:rsid w:val="004A2FFC"/>
    <w:rsid w:val="004A6D8A"/>
    <w:rsid w:val="004B4039"/>
    <w:rsid w:val="004B499C"/>
    <w:rsid w:val="004C1827"/>
    <w:rsid w:val="004C6248"/>
    <w:rsid w:val="004C74F5"/>
    <w:rsid w:val="004D29E7"/>
    <w:rsid w:val="004D7CCA"/>
    <w:rsid w:val="004D7DAF"/>
    <w:rsid w:val="00506AA0"/>
    <w:rsid w:val="00523ADE"/>
    <w:rsid w:val="00523C29"/>
    <w:rsid w:val="00540B66"/>
    <w:rsid w:val="0054237F"/>
    <w:rsid w:val="0054276A"/>
    <w:rsid w:val="00556A79"/>
    <w:rsid w:val="0056240B"/>
    <w:rsid w:val="00581380"/>
    <w:rsid w:val="0059393C"/>
    <w:rsid w:val="005A3A82"/>
    <w:rsid w:val="005B036A"/>
    <w:rsid w:val="005B071E"/>
    <w:rsid w:val="005B1958"/>
    <w:rsid w:val="005B31D3"/>
    <w:rsid w:val="005C1E1B"/>
    <w:rsid w:val="005C3D7E"/>
    <w:rsid w:val="005D1551"/>
    <w:rsid w:val="005F1A21"/>
    <w:rsid w:val="005F1A7C"/>
    <w:rsid w:val="00600069"/>
    <w:rsid w:val="00616660"/>
    <w:rsid w:val="00633F03"/>
    <w:rsid w:val="006354CA"/>
    <w:rsid w:val="00640CC5"/>
    <w:rsid w:val="006A521C"/>
    <w:rsid w:val="006B2210"/>
    <w:rsid w:val="006B3EE1"/>
    <w:rsid w:val="006B4F38"/>
    <w:rsid w:val="006C0CEC"/>
    <w:rsid w:val="006C13DC"/>
    <w:rsid w:val="006C5914"/>
    <w:rsid w:val="006C6360"/>
    <w:rsid w:val="006D2277"/>
    <w:rsid w:val="006D3F93"/>
    <w:rsid w:val="006E15E9"/>
    <w:rsid w:val="006E7AB0"/>
    <w:rsid w:val="006F1321"/>
    <w:rsid w:val="00704322"/>
    <w:rsid w:val="0071495B"/>
    <w:rsid w:val="00716705"/>
    <w:rsid w:val="00721C64"/>
    <w:rsid w:val="007265CF"/>
    <w:rsid w:val="007344D8"/>
    <w:rsid w:val="00741B84"/>
    <w:rsid w:val="00750DF9"/>
    <w:rsid w:val="00764DD1"/>
    <w:rsid w:val="0077332D"/>
    <w:rsid w:val="00786152"/>
    <w:rsid w:val="0078736A"/>
    <w:rsid w:val="00794798"/>
    <w:rsid w:val="007A133D"/>
    <w:rsid w:val="007B2D64"/>
    <w:rsid w:val="007B49D3"/>
    <w:rsid w:val="007C10F9"/>
    <w:rsid w:val="007C5FA1"/>
    <w:rsid w:val="007C7323"/>
    <w:rsid w:val="007D16A9"/>
    <w:rsid w:val="007F1A80"/>
    <w:rsid w:val="00806FC0"/>
    <w:rsid w:val="008104E5"/>
    <w:rsid w:val="008217BF"/>
    <w:rsid w:val="008234AA"/>
    <w:rsid w:val="00831158"/>
    <w:rsid w:val="00831BD7"/>
    <w:rsid w:val="0084127C"/>
    <w:rsid w:val="00843692"/>
    <w:rsid w:val="008549C5"/>
    <w:rsid w:val="00871889"/>
    <w:rsid w:val="00875AC0"/>
    <w:rsid w:val="00881A50"/>
    <w:rsid w:val="008946E8"/>
    <w:rsid w:val="008950C3"/>
    <w:rsid w:val="008A2DB5"/>
    <w:rsid w:val="008B5231"/>
    <w:rsid w:val="008C37E7"/>
    <w:rsid w:val="008F273C"/>
    <w:rsid w:val="00923C9B"/>
    <w:rsid w:val="009314E3"/>
    <w:rsid w:val="0094114B"/>
    <w:rsid w:val="009433BD"/>
    <w:rsid w:val="009502BF"/>
    <w:rsid w:val="00951746"/>
    <w:rsid w:val="00951910"/>
    <w:rsid w:val="009540A7"/>
    <w:rsid w:val="0096356D"/>
    <w:rsid w:val="009705A6"/>
    <w:rsid w:val="00972F83"/>
    <w:rsid w:val="009A13FE"/>
    <w:rsid w:val="009A1614"/>
    <w:rsid w:val="009A43FD"/>
    <w:rsid w:val="009C00A9"/>
    <w:rsid w:val="009D3005"/>
    <w:rsid w:val="009E4DEA"/>
    <w:rsid w:val="009F495E"/>
    <w:rsid w:val="00A1186B"/>
    <w:rsid w:val="00A317BE"/>
    <w:rsid w:val="00A31DB0"/>
    <w:rsid w:val="00A34973"/>
    <w:rsid w:val="00A433DF"/>
    <w:rsid w:val="00A44F09"/>
    <w:rsid w:val="00A55DBB"/>
    <w:rsid w:val="00A714FC"/>
    <w:rsid w:val="00A75102"/>
    <w:rsid w:val="00A75742"/>
    <w:rsid w:val="00A76D9D"/>
    <w:rsid w:val="00A84497"/>
    <w:rsid w:val="00A945C5"/>
    <w:rsid w:val="00AA2D2B"/>
    <w:rsid w:val="00AB7D11"/>
    <w:rsid w:val="00AC2A3C"/>
    <w:rsid w:val="00AD3363"/>
    <w:rsid w:val="00B07069"/>
    <w:rsid w:val="00B15515"/>
    <w:rsid w:val="00B21C93"/>
    <w:rsid w:val="00B27A15"/>
    <w:rsid w:val="00B3248B"/>
    <w:rsid w:val="00B40F81"/>
    <w:rsid w:val="00B42B70"/>
    <w:rsid w:val="00B436A0"/>
    <w:rsid w:val="00B43FA8"/>
    <w:rsid w:val="00B8200F"/>
    <w:rsid w:val="00B8376D"/>
    <w:rsid w:val="00B974D4"/>
    <w:rsid w:val="00BD538A"/>
    <w:rsid w:val="00BD67B4"/>
    <w:rsid w:val="00BE222D"/>
    <w:rsid w:val="00C02503"/>
    <w:rsid w:val="00C1241E"/>
    <w:rsid w:val="00C1505A"/>
    <w:rsid w:val="00C16501"/>
    <w:rsid w:val="00C24FDB"/>
    <w:rsid w:val="00C3030C"/>
    <w:rsid w:val="00C45401"/>
    <w:rsid w:val="00C52E7E"/>
    <w:rsid w:val="00C610C5"/>
    <w:rsid w:val="00C724BE"/>
    <w:rsid w:val="00CB57DF"/>
    <w:rsid w:val="00CE72FE"/>
    <w:rsid w:val="00D02157"/>
    <w:rsid w:val="00D173B9"/>
    <w:rsid w:val="00D21A17"/>
    <w:rsid w:val="00D27963"/>
    <w:rsid w:val="00D42BB0"/>
    <w:rsid w:val="00D61EE0"/>
    <w:rsid w:val="00D64498"/>
    <w:rsid w:val="00D75BEA"/>
    <w:rsid w:val="00D76FBC"/>
    <w:rsid w:val="00D8038C"/>
    <w:rsid w:val="00D82F55"/>
    <w:rsid w:val="00D87E0B"/>
    <w:rsid w:val="00D903B9"/>
    <w:rsid w:val="00D90C37"/>
    <w:rsid w:val="00DB18CE"/>
    <w:rsid w:val="00DC6037"/>
    <w:rsid w:val="00DD6194"/>
    <w:rsid w:val="00DE2D61"/>
    <w:rsid w:val="00DF7F9A"/>
    <w:rsid w:val="00E114D2"/>
    <w:rsid w:val="00E14A7A"/>
    <w:rsid w:val="00E15FF8"/>
    <w:rsid w:val="00E1618E"/>
    <w:rsid w:val="00E22CFB"/>
    <w:rsid w:val="00E24D6B"/>
    <w:rsid w:val="00E27166"/>
    <w:rsid w:val="00E37AF5"/>
    <w:rsid w:val="00E44AAF"/>
    <w:rsid w:val="00E45B08"/>
    <w:rsid w:val="00E46221"/>
    <w:rsid w:val="00E53F06"/>
    <w:rsid w:val="00E6333E"/>
    <w:rsid w:val="00E9492A"/>
    <w:rsid w:val="00E966DD"/>
    <w:rsid w:val="00EA7182"/>
    <w:rsid w:val="00EC5205"/>
    <w:rsid w:val="00EC7678"/>
    <w:rsid w:val="00ED0158"/>
    <w:rsid w:val="00ED54B8"/>
    <w:rsid w:val="00EE19ED"/>
    <w:rsid w:val="00EF0AA5"/>
    <w:rsid w:val="00EF7549"/>
    <w:rsid w:val="00F1456D"/>
    <w:rsid w:val="00F3144C"/>
    <w:rsid w:val="00F32076"/>
    <w:rsid w:val="00F320E8"/>
    <w:rsid w:val="00F43805"/>
    <w:rsid w:val="00F527BB"/>
    <w:rsid w:val="00F52DB7"/>
    <w:rsid w:val="00F649D2"/>
    <w:rsid w:val="00F77E2F"/>
    <w:rsid w:val="00F77EEA"/>
    <w:rsid w:val="00F9175A"/>
    <w:rsid w:val="00F94779"/>
    <w:rsid w:val="00FA03F8"/>
    <w:rsid w:val="00FA0FCA"/>
    <w:rsid w:val="00FC0B48"/>
    <w:rsid w:val="00FC0E30"/>
    <w:rsid w:val="00FC7F63"/>
    <w:rsid w:val="00FE39C1"/>
    <w:rsid w:val="00FE6C12"/>
    <w:rsid w:val="00FF1CC4"/>
    <w:rsid w:val="64F2FB8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74432"/>
  <w15:chartTrackingRefBased/>
  <w15:docId w15:val="{B6587556-1C50-4896-913B-FE511002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N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A5"/>
  </w:style>
  <w:style w:type="paragraph" w:styleId="Heading1">
    <w:name w:val="heading 1"/>
    <w:basedOn w:val="Normal"/>
    <w:next w:val="Normal"/>
    <w:link w:val="Heading1Char"/>
    <w:uiPriority w:val="9"/>
    <w:qFormat/>
    <w:rsid w:val="00EC5205"/>
    <w:pPr>
      <w:keepNext/>
      <w:keepLines/>
      <w:numPr>
        <w:numId w:val="12"/>
      </w:numPr>
      <w:spacing w:before="320" w:after="0" w:line="240" w:lineRule="auto"/>
      <w:outlineLvl w:val="0"/>
    </w:pPr>
    <w:rPr>
      <w:rFonts w:asciiTheme="majorHAnsi" w:eastAsiaTheme="majorEastAsia" w:hAnsiTheme="majorHAnsi" w:cstheme="majorBidi"/>
      <w:color w:val="FF8A26" w:themeColor="accent5"/>
      <w:sz w:val="32"/>
      <w:szCs w:val="32"/>
    </w:rPr>
  </w:style>
  <w:style w:type="paragraph" w:styleId="Heading2">
    <w:name w:val="heading 2"/>
    <w:basedOn w:val="Normal"/>
    <w:next w:val="Normal"/>
    <w:link w:val="Heading2Char"/>
    <w:uiPriority w:val="9"/>
    <w:unhideWhenUsed/>
    <w:qFormat/>
    <w:rsid w:val="009F495E"/>
    <w:pPr>
      <w:keepNext/>
      <w:keepLines/>
      <w:spacing w:before="80" w:after="0" w:line="240" w:lineRule="auto"/>
      <w:outlineLvl w:val="1"/>
    </w:pPr>
    <w:rPr>
      <w:rFonts w:asciiTheme="majorHAnsi" w:eastAsiaTheme="majorEastAsia" w:hAnsiTheme="majorHAnsi" w:cstheme="majorBidi"/>
      <w:color w:val="3B237B"/>
      <w:sz w:val="28"/>
      <w:szCs w:val="28"/>
    </w:rPr>
  </w:style>
  <w:style w:type="paragraph" w:styleId="Heading3">
    <w:name w:val="heading 3"/>
    <w:basedOn w:val="Normal"/>
    <w:next w:val="Normal"/>
    <w:link w:val="Heading3Char"/>
    <w:uiPriority w:val="9"/>
    <w:unhideWhenUsed/>
    <w:qFormat/>
    <w:rsid w:val="0041629C"/>
    <w:pPr>
      <w:keepNext/>
      <w:keepLines/>
      <w:spacing w:before="40" w:after="0" w:line="240" w:lineRule="auto"/>
      <w:outlineLvl w:val="2"/>
    </w:pPr>
    <w:rPr>
      <w:rFonts w:asciiTheme="majorHAnsi" w:eastAsiaTheme="majorEastAsia" w:hAnsiTheme="majorHAnsi" w:cstheme="majorBidi"/>
      <w:color w:val="3B237B"/>
      <w:sz w:val="22"/>
      <w:szCs w:val="24"/>
    </w:rPr>
  </w:style>
  <w:style w:type="paragraph" w:styleId="Heading4">
    <w:name w:val="heading 4"/>
    <w:basedOn w:val="Normal"/>
    <w:next w:val="Normal"/>
    <w:link w:val="Heading4Char"/>
    <w:uiPriority w:val="9"/>
    <w:unhideWhenUsed/>
    <w:qFormat/>
    <w:rsid w:val="00EF0AA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EF0AA5"/>
    <w:pPr>
      <w:keepNext/>
      <w:keepLines/>
      <w:spacing w:before="40" w:after="0"/>
      <w:outlineLvl w:val="4"/>
    </w:pPr>
    <w:rPr>
      <w:rFonts w:asciiTheme="majorHAnsi" w:eastAsiaTheme="majorEastAsia" w:hAnsiTheme="majorHAnsi" w:cstheme="majorBidi"/>
      <w:color w:val="099BDD" w:themeColor="text2"/>
      <w:sz w:val="22"/>
      <w:szCs w:val="22"/>
    </w:rPr>
  </w:style>
  <w:style w:type="paragraph" w:styleId="Heading6">
    <w:name w:val="heading 6"/>
    <w:basedOn w:val="Normal"/>
    <w:next w:val="Normal"/>
    <w:link w:val="Heading6Char"/>
    <w:uiPriority w:val="9"/>
    <w:semiHidden/>
    <w:unhideWhenUsed/>
    <w:qFormat/>
    <w:rsid w:val="00EF0AA5"/>
    <w:pPr>
      <w:keepNext/>
      <w:keepLines/>
      <w:spacing w:before="40" w:after="0"/>
      <w:outlineLvl w:val="5"/>
    </w:pPr>
    <w:rPr>
      <w:rFonts w:asciiTheme="majorHAnsi" w:eastAsiaTheme="majorEastAsia" w:hAnsiTheme="majorHAnsi" w:cstheme="majorBidi"/>
      <w:i/>
      <w:iCs/>
      <w:color w:val="099BDD" w:themeColor="text2"/>
      <w:sz w:val="21"/>
      <w:szCs w:val="21"/>
    </w:rPr>
  </w:style>
  <w:style w:type="paragraph" w:styleId="Heading7">
    <w:name w:val="heading 7"/>
    <w:basedOn w:val="Normal"/>
    <w:next w:val="Normal"/>
    <w:link w:val="Heading7Char"/>
    <w:uiPriority w:val="9"/>
    <w:semiHidden/>
    <w:unhideWhenUsed/>
    <w:qFormat/>
    <w:rsid w:val="00EF0AA5"/>
    <w:pPr>
      <w:keepNext/>
      <w:keepLines/>
      <w:spacing w:before="40" w:after="0"/>
      <w:outlineLvl w:val="6"/>
    </w:pPr>
    <w:rPr>
      <w:rFonts w:asciiTheme="majorHAnsi" w:eastAsiaTheme="majorEastAsia" w:hAnsiTheme="majorHAnsi" w:cstheme="majorBidi"/>
      <w:i/>
      <w:iCs/>
      <w:color w:val="1D113D" w:themeColor="accent1" w:themeShade="80"/>
      <w:sz w:val="21"/>
      <w:szCs w:val="21"/>
    </w:rPr>
  </w:style>
  <w:style w:type="paragraph" w:styleId="Heading8">
    <w:name w:val="heading 8"/>
    <w:basedOn w:val="Normal"/>
    <w:next w:val="Normal"/>
    <w:link w:val="Heading8Char"/>
    <w:uiPriority w:val="9"/>
    <w:semiHidden/>
    <w:unhideWhenUsed/>
    <w:qFormat/>
    <w:rsid w:val="00EF0AA5"/>
    <w:pPr>
      <w:keepNext/>
      <w:keepLines/>
      <w:spacing w:before="40" w:after="0"/>
      <w:outlineLvl w:val="7"/>
    </w:pPr>
    <w:rPr>
      <w:rFonts w:asciiTheme="majorHAnsi" w:eastAsiaTheme="majorEastAsia" w:hAnsiTheme="majorHAnsi" w:cstheme="majorBidi"/>
      <w:b/>
      <w:bCs/>
      <w:color w:val="099BDD" w:themeColor="text2"/>
    </w:rPr>
  </w:style>
  <w:style w:type="paragraph" w:styleId="Heading9">
    <w:name w:val="heading 9"/>
    <w:basedOn w:val="Normal"/>
    <w:next w:val="Normal"/>
    <w:link w:val="Heading9Char"/>
    <w:uiPriority w:val="9"/>
    <w:semiHidden/>
    <w:unhideWhenUsed/>
    <w:qFormat/>
    <w:rsid w:val="00EF0AA5"/>
    <w:pPr>
      <w:keepNext/>
      <w:keepLines/>
      <w:spacing w:before="40" w:after="0"/>
      <w:outlineLvl w:val="8"/>
    </w:pPr>
    <w:rPr>
      <w:rFonts w:asciiTheme="majorHAnsi" w:eastAsiaTheme="majorEastAsia" w:hAnsiTheme="majorHAnsi" w:cstheme="majorBidi"/>
      <w:b/>
      <w:bCs/>
      <w:i/>
      <w:iCs/>
      <w:color w:val="099BD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81"/>
  </w:style>
  <w:style w:type="paragraph" w:styleId="Footer">
    <w:name w:val="footer"/>
    <w:basedOn w:val="Normal"/>
    <w:link w:val="FooterChar"/>
    <w:uiPriority w:val="99"/>
    <w:unhideWhenUsed/>
    <w:rsid w:val="00B40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81"/>
  </w:style>
  <w:style w:type="character" w:customStyle="1" w:styleId="Heading1Char">
    <w:name w:val="Heading 1 Char"/>
    <w:basedOn w:val="DefaultParagraphFont"/>
    <w:link w:val="Heading1"/>
    <w:uiPriority w:val="9"/>
    <w:rsid w:val="00EC5205"/>
    <w:rPr>
      <w:rFonts w:asciiTheme="majorHAnsi" w:eastAsiaTheme="majorEastAsia" w:hAnsiTheme="majorHAnsi" w:cstheme="majorBidi"/>
      <w:color w:val="FF8A26" w:themeColor="accent5"/>
      <w:sz w:val="32"/>
      <w:szCs w:val="32"/>
    </w:rPr>
  </w:style>
  <w:style w:type="character" w:customStyle="1" w:styleId="Heading2Char">
    <w:name w:val="Heading 2 Char"/>
    <w:basedOn w:val="DefaultParagraphFont"/>
    <w:link w:val="Heading2"/>
    <w:uiPriority w:val="9"/>
    <w:rsid w:val="009F495E"/>
    <w:rPr>
      <w:rFonts w:asciiTheme="majorHAnsi" w:eastAsiaTheme="majorEastAsia" w:hAnsiTheme="majorHAnsi" w:cstheme="majorBidi"/>
      <w:color w:val="3B237B"/>
      <w:sz w:val="28"/>
      <w:szCs w:val="28"/>
    </w:rPr>
  </w:style>
  <w:style w:type="character" w:customStyle="1" w:styleId="Heading3Char">
    <w:name w:val="Heading 3 Char"/>
    <w:basedOn w:val="DefaultParagraphFont"/>
    <w:link w:val="Heading3"/>
    <w:uiPriority w:val="9"/>
    <w:rsid w:val="0041629C"/>
    <w:rPr>
      <w:rFonts w:asciiTheme="majorHAnsi" w:eastAsiaTheme="majorEastAsia" w:hAnsiTheme="majorHAnsi" w:cstheme="majorBidi"/>
      <w:color w:val="3B237B"/>
      <w:sz w:val="22"/>
      <w:szCs w:val="24"/>
    </w:rPr>
  </w:style>
  <w:style w:type="character" w:customStyle="1" w:styleId="Heading4Char">
    <w:name w:val="Heading 4 Char"/>
    <w:basedOn w:val="DefaultParagraphFont"/>
    <w:link w:val="Heading4"/>
    <w:uiPriority w:val="9"/>
    <w:semiHidden/>
    <w:rsid w:val="00EF0AA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F0AA5"/>
    <w:rPr>
      <w:rFonts w:asciiTheme="majorHAnsi" w:eastAsiaTheme="majorEastAsia" w:hAnsiTheme="majorHAnsi" w:cstheme="majorBidi"/>
      <w:color w:val="099BDD" w:themeColor="text2"/>
      <w:sz w:val="22"/>
      <w:szCs w:val="22"/>
    </w:rPr>
  </w:style>
  <w:style w:type="character" w:customStyle="1" w:styleId="Heading6Char">
    <w:name w:val="Heading 6 Char"/>
    <w:basedOn w:val="DefaultParagraphFont"/>
    <w:link w:val="Heading6"/>
    <w:uiPriority w:val="9"/>
    <w:semiHidden/>
    <w:rsid w:val="00EF0AA5"/>
    <w:rPr>
      <w:rFonts w:asciiTheme="majorHAnsi" w:eastAsiaTheme="majorEastAsia" w:hAnsiTheme="majorHAnsi" w:cstheme="majorBidi"/>
      <w:i/>
      <w:iCs/>
      <w:color w:val="099BDD" w:themeColor="text2"/>
      <w:sz w:val="21"/>
      <w:szCs w:val="21"/>
    </w:rPr>
  </w:style>
  <w:style w:type="character" w:customStyle="1" w:styleId="Heading7Char">
    <w:name w:val="Heading 7 Char"/>
    <w:basedOn w:val="DefaultParagraphFont"/>
    <w:link w:val="Heading7"/>
    <w:uiPriority w:val="9"/>
    <w:semiHidden/>
    <w:rsid w:val="00EF0AA5"/>
    <w:rPr>
      <w:rFonts w:asciiTheme="majorHAnsi" w:eastAsiaTheme="majorEastAsia" w:hAnsiTheme="majorHAnsi" w:cstheme="majorBidi"/>
      <w:i/>
      <w:iCs/>
      <w:color w:val="1D113D" w:themeColor="accent1" w:themeShade="80"/>
      <w:sz w:val="21"/>
      <w:szCs w:val="21"/>
    </w:rPr>
  </w:style>
  <w:style w:type="character" w:customStyle="1" w:styleId="Heading8Char">
    <w:name w:val="Heading 8 Char"/>
    <w:basedOn w:val="DefaultParagraphFont"/>
    <w:link w:val="Heading8"/>
    <w:uiPriority w:val="9"/>
    <w:semiHidden/>
    <w:rsid w:val="00EF0AA5"/>
    <w:rPr>
      <w:rFonts w:asciiTheme="majorHAnsi" w:eastAsiaTheme="majorEastAsia" w:hAnsiTheme="majorHAnsi" w:cstheme="majorBidi"/>
      <w:b/>
      <w:bCs/>
      <w:color w:val="099BDD" w:themeColor="text2"/>
    </w:rPr>
  </w:style>
  <w:style w:type="character" w:customStyle="1" w:styleId="Heading9Char">
    <w:name w:val="Heading 9 Char"/>
    <w:basedOn w:val="DefaultParagraphFont"/>
    <w:link w:val="Heading9"/>
    <w:uiPriority w:val="9"/>
    <w:semiHidden/>
    <w:rsid w:val="00EF0AA5"/>
    <w:rPr>
      <w:rFonts w:asciiTheme="majorHAnsi" w:eastAsiaTheme="majorEastAsia" w:hAnsiTheme="majorHAnsi" w:cstheme="majorBidi"/>
      <w:b/>
      <w:bCs/>
      <w:i/>
      <w:iCs/>
      <w:color w:val="099BDD" w:themeColor="text2"/>
    </w:rPr>
  </w:style>
  <w:style w:type="paragraph" w:styleId="Caption">
    <w:name w:val="caption"/>
    <w:basedOn w:val="Normal"/>
    <w:next w:val="Normal"/>
    <w:uiPriority w:val="35"/>
    <w:semiHidden/>
    <w:unhideWhenUsed/>
    <w:qFormat/>
    <w:rsid w:val="00EF0AA5"/>
    <w:pPr>
      <w:spacing w:line="240" w:lineRule="auto"/>
    </w:pPr>
    <w:rPr>
      <w:b/>
      <w:bCs/>
      <w:smallCaps/>
      <w:color w:val="757575" w:themeColor="text1" w:themeTint="A6"/>
      <w:spacing w:val="6"/>
    </w:rPr>
  </w:style>
  <w:style w:type="paragraph" w:styleId="Title">
    <w:name w:val="Title"/>
    <w:basedOn w:val="Normal"/>
    <w:next w:val="Normal"/>
    <w:link w:val="TitleChar"/>
    <w:uiPriority w:val="10"/>
    <w:qFormat/>
    <w:rsid w:val="00EF0AA5"/>
    <w:pPr>
      <w:spacing w:after="0" w:line="240" w:lineRule="auto"/>
      <w:contextualSpacing/>
    </w:pPr>
    <w:rPr>
      <w:rFonts w:asciiTheme="majorHAnsi" w:eastAsiaTheme="majorEastAsia" w:hAnsiTheme="majorHAnsi" w:cstheme="majorBidi"/>
      <w:color w:val="3B237B" w:themeColor="accent1"/>
      <w:spacing w:val="-10"/>
      <w:sz w:val="56"/>
      <w:szCs w:val="56"/>
    </w:rPr>
  </w:style>
  <w:style w:type="character" w:customStyle="1" w:styleId="TitleChar">
    <w:name w:val="Title Char"/>
    <w:basedOn w:val="DefaultParagraphFont"/>
    <w:link w:val="Title"/>
    <w:uiPriority w:val="10"/>
    <w:rsid w:val="00EF0AA5"/>
    <w:rPr>
      <w:rFonts w:asciiTheme="majorHAnsi" w:eastAsiaTheme="majorEastAsia" w:hAnsiTheme="majorHAnsi" w:cstheme="majorBidi"/>
      <w:color w:val="3B237B" w:themeColor="accent1"/>
      <w:spacing w:val="-10"/>
      <w:sz w:val="56"/>
      <w:szCs w:val="56"/>
    </w:rPr>
  </w:style>
  <w:style w:type="paragraph" w:styleId="Subtitle">
    <w:name w:val="Subtitle"/>
    <w:basedOn w:val="Normal"/>
    <w:next w:val="Normal"/>
    <w:link w:val="SubtitleChar"/>
    <w:uiPriority w:val="11"/>
    <w:qFormat/>
    <w:rsid w:val="00EF0AA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F0AA5"/>
    <w:rPr>
      <w:rFonts w:asciiTheme="majorHAnsi" w:eastAsiaTheme="majorEastAsia" w:hAnsiTheme="majorHAnsi" w:cstheme="majorBidi"/>
      <w:sz w:val="24"/>
      <w:szCs w:val="24"/>
    </w:rPr>
  </w:style>
  <w:style w:type="character" w:styleId="Strong">
    <w:name w:val="Strong"/>
    <w:basedOn w:val="DefaultParagraphFont"/>
    <w:uiPriority w:val="22"/>
    <w:qFormat/>
    <w:rsid w:val="00EF0AA5"/>
    <w:rPr>
      <w:b/>
      <w:bCs/>
    </w:rPr>
  </w:style>
  <w:style w:type="character" w:styleId="Emphasis">
    <w:name w:val="Emphasis"/>
    <w:basedOn w:val="DefaultParagraphFont"/>
    <w:uiPriority w:val="20"/>
    <w:qFormat/>
    <w:rsid w:val="00EF0AA5"/>
    <w:rPr>
      <w:i/>
      <w:iCs/>
    </w:rPr>
  </w:style>
  <w:style w:type="paragraph" w:styleId="NoSpacing">
    <w:name w:val="No Spacing"/>
    <w:uiPriority w:val="1"/>
    <w:qFormat/>
    <w:rsid w:val="00EF0AA5"/>
    <w:pPr>
      <w:spacing w:after="0" w:line="240" w:lineRule="auto"/>
    </w:pPr>
  </w:style>
  <w:style w:type="paragraph" w:styleId="Quote">
    <w:name w:val="Quote"/>
    <w:basedOn w:val="Normal"/>
    <w:next w:val="Normal"/>
    <w:link w:val="QuoteChar"/>
    <w:uiPriority w:val="29"/>
    <w:qFormat/>
    <w:rsid w:val="00EF0AA5"/>
    <w:pPr>
      <w:spacing w:before="160"/>
      <w:ind w:left="720" w:right="720"/>
    </w:pPr>
    <w:rPr>
      <w:i/>
      <w:iCs/>
      <w:color w:val="606060" w:themeColor="text1" w:themeTint="BF"/>
    </w:rPr>
  </w:style>
  <w:style w:type="character" w:customStyle="1" w:styleId="QuoteChar">
    <w:name w:val="Quote Char"/>
    <w:basedOn w:val="DefaultParagraphFont"/>
    <w:link w:val="Quote"/>
    <w:uiPriority w:val="29"/>
    <w:rsid w:val="00EF0AA5"/>
    <w:rPr>
      <w:i/>
      <w:iCs/>
      <w:color w:val="606060" w:themeColor="text1" w:themeTint="BF"/>
    </w:rPr>
  </w:style>
  <w:style w:type="paragraph" w:styleId="IntenseQuote">
    <w:name w:val="Intense Quote"/>
    <w:basedOn w:val="Normal"/>
    <w:next w:val="Normal"/>
    <w:link w:val="IntenseQuoteChar"/>
    <w:uiPriority w:val="30"/>
    <w:qFormat/>
    <w:rsid w:val="00EF0AA5"/>
    <w:pPr>
      <w:pBdr>
        <w:left w:val="single" w:sz="18" w:space="12" w:color="3B237B" w:themeColor="accent1"/>
      </w:pBdr>
      <w:spacing w:before="100" w:beforeAutospacing="1" w:line="300" w:lineRule="auto"/>
      <w:ind w:left="1224" w:right="1224"/>
    </w:pPr>
    <w:rPr>
      <w:rFonts w:asciiTheme="majorHAnsi" w:eastAsiaTheme="majorEastAsia" w:hAnsiTheme="majorHAnsi" w:cstheme="majorBidi"/>
      <w:color w:val="3B237B" w:themeColor="accent1"/>
      <w:sz w:val="28"/>
      <w:szCs w:val="28"/>
    </w:rPr>
  </w:style>
  <w:style w:type="character" w:customStyle="1" w:styleId="IntenseQuoteChar">
    <w:name w:val="Intense Quote Char"/>
    <w:basedOn w:val="DefaultParagraphFont"/>
    <w:link w:val="IntenseQuote"/>
    <w:uiPriority w:val="30"/>
    <w:rsid w:val="00EF0AA5"/>
    <w:rPr>
      <w:rFonts w:asciiTheme="majorHAnsi" w:eastAsiaTheme="majorEastAsia" w:hAnsiTheme="majorHAnsi" w:cstheme="majorBidi"/>
      <w:color w:val="3B237B" w:themeColor="accent1"/>
      <w:sz w:val="28"/>
      <w:szCs w:val="28"/>
    </w:rPr>
  </w:style>
  <w:style w:type="character" w:styleId="SubtleEmphasis">
    <w:name w:val="Subtle Emphasis"/>
    <w:basedOn w:val="DefaultParagraphFont"/>
    <w:uiPriority w:val="19"/>
    <w:qFormat/>
    <w:rsid w:val="00EF0AA5"/>
    <w:rPr>
      <w:i/>
      <w:iCs/>
      <w:color w:val="606060" w:themeColor="text1" w:themeTint="BF"/>
    </w:rPr>
  </w:style>
  <w:style w:type="character" w:styleId="IntenseEmphasis">
    <w:name w:val="Intense Emphasis"/>
    <w:basedOn w:val="DefaultParagraphFont"/>
    <w:uiPriority w:val="21"/>
    <w:qFormat/>
    <w:rsid w:val="00EF0AA5"/>
    <w:rPr>
      <w:b/>
      <w:bCs/>
      <w:i/>
      <w:iCs/>
    </w:rPr>
  </w:style>
  <w:style w:type="character" w:styleId="SubtleReference">
    <w:name w:val="Subtle Reference"/>
    <w:basedOn w:val="DefaultParagraphFont"/>
    <w:uiPriority w:val="31"/>
    <w:qFormat/>
    <w:rsid w:val="00EF0AA5"/>
    <w:rPr>
      <w:smallCaps/>
      <w:color w:val="606060" w:themeColor="text1" w:themeTint="BF"/>
      <w:u w:val="single" w:color="959595" w:themeColor="text1" w:themeTint="80"/>
    </w:rPr>
  </w:style>
  <w:style w:type="character" w:styleId="IntenseReference">
    <w:name w:val="Intense Reference"/>
    <w:basedOn w:val="DefaultParagraphFont"/>
    <w:uiPriority w:val="32"/>
    <w:qFormat/>
    <w:rsid w:val="00EF0AA5"/>
    <w:rPr>
      <w:b/>
      <w:bCs/>
      <w:smallCaps/>
      <w:spacing w:val="5"/>
      <w:u w:val="single"/>
    </w:rPr>
  </w:style>
  <w:style w:type="character" w:styleId="BookTitle">
    <w:name w:val="Book Title"/>
    <w:basedOn w:val="DefaultParagraphFont"/>
    <w:uiPriority w:val="33"/>
    <w:qFormat/>
    <w:rsid w:val="00EF0AA5"/>
    <w:rPr>
      <w:b/>
      <w:bCs/>
      <w:smallCaps/>
    </w:rPr>
  </w:style>
  <w:style w:type="paragraph" w:styleId="TOCHeading">
    <w:name w:val="TOC Heading"/>
    <w:basedOn w:val="Heading1"/>
    <w:next w:val="Normal"/>
    <w:uiPriority w:val="39"/>
    <w:semiHidden/>
    <w:unhideWhenUsed/>
    <w:qFormat/>
    <w:rsid w:val="00EF0AA5"/>
    <w:pPr>
      <w:outlineLvl w:val="9"/>
    </w:pPr>
  </w:style>
  <w:style w:type="paragraph" w:styleId="BodyText">
    <w:name w:val="Body Text"/>
    <w:basedOn w:val="Normal"/>
    <w:link w:val="BodyTextChar"/>
    <w:uiPriority w:val="1"/>
    <w:unhideWhenUsed/>
    <w:qFormat/>
    <w:rsid w:val="007B2D64"/>
    <w:pPr>
      <w:autoSpaceDE w:val="0"/>
      <w:autoSpaceDN w:val="0"/>
      <w:spacing w:before="120" w:after="240" w:line="280" w:lineRule="exact"/>
      <w:ind w:left="113"/>
    </w:pPr>
    <w:rPr>
      <w:rFonts w:ascii="Calibri" w:eastAsia="Calibri" w:hAnsi="Calibri" w:cs="Calibri"/>
      <w:color w:val="4D4D4F"/>
      <w:sz w:val="22"/>
      <w:szCs w:val="22"/>
    </w:rPr>
  </w:style>
  <w:style w:type="character" w:customStyle="1" w:styleId="BodyTextChar">
    <w:name w:val="Body Text Char"/>
    <w:basedOn w:val="DefaultParagraphFont"/>
    <w:link w:val="BodyText"/>
    <w:uiPriority w:val="1"/>
    <w:rsid w:val="007B2D64"/>
    <w:rPr>
      <w:rFonts w:ascii="Calibri" w:eastAsia="Calibri" w:hAnsi="Calibri" w:cs="Calibri"/>
      <w:color w:val="4D4D4F"/>
      <w:sz w:val="22"/>
      <w:szCs w:val="22"/>
    </w:rPr>
  </w:style>
  <w:style w:type="character" w:styleId="Hyperlink">
    <w:name w:val="Hyperlink"/>
    <w:basedOn w:val="DefaultParagraphFont"/>
    <w:uiPriority w:val="99"/>
    <w:unhideWhenUsed/>
    <w:rsid w:val="009540A7"/>
    <w:rPr>
      <w:color w:val="005DBA" w:themeColor="hyperlink"/>
      <w:u w:val="single"/>
    </w:rPr>
  </w:style>
  <w:style w:type="paragraph" w:customStyle="1" w:styleId="TableParagraph">
    <w:name w:val="Table Paragraph"/>
    <w:basedOn w:val="Normal"/>
    <w:uiPriority w:val="1"/>
    <w:qFormat/>
    <w:rsid w:val="009540A7"/>
    <w:pPr>
      <w:autoSpaceDE w:val="0"/>
      <w:autoSpaceDN w:val="0"/>
      <w:spacing w:before="120" w:line="240" w:lineRule="exact"/>
      <w:ind w:left="113"/>
    </w:pPr>
    <w:rPr>
      <w:rFonts w:ascii="Calibri" w:eastAsia="Calibri" w:hAnsi="Calibri" w:cs="Calibri"/>
      <w:color w:val="4D4D4F"/>
      <w:sz w:val="22"/>
      <w:szCs w:val="22"/>
    </w:rPr>
  </w:style>
  <w:style w:type="table" w:styleId="TableGrid">
    <w:name w:val="Table Grid"/>
    <w:basedOn w:val="TableNormal"/>
    <w:uiPriority w:val="39"/>
    <w:rsid w:val="009540A7"/>
    <w:pPr>
      <w:widowControl w:val="0"/>
      <w:autoSpaceDE w:val="0"/>
      <w:autoSpaceDN w:val="0"/>
      <w:spacing w:after="0" w:line="240" w:lineRule="auto"/>
    </w:pPr>
    <w:rPr>
      <w:rFonts w:eastAsiaTheme="minorHAns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433BD"/>
    <w:pPr>
      <w:autoSpaceDE w:val="0"/>
      <w:autoSpaceDN w:val="0"/>
      <w:spacing w:before="120" w:after="240" w:line="280" w:lineRule="exact"/>
      <w:ind w:left="397" w:hanging="720"/>
    </w:pPr>
    <w:rPr>
      <w:rFonts w:ascii="Calibri" w:eastAsia="Calibri" w:hAnsi="Calibri" w:cs="Calibri"/>
      <w:color w:val="4D4D4F"/>
      <w:sz w:val="22"/>
      <w:szCs w:val="22"/>
    </w:rPr>
  </w:style>
  <w:style w:type="paragraph" w:customStyle="1" w:styleId="ParagraphStyle1">
    <w:name w:val="Paragraph Style 1"/>
    <w:basedOn w:val="Normal"/>
    <w:uiPriority w:val="99"/>
    <w:rsid w:val="00E14A7A"/>
    <w:pPr>
      <w:suppressAutoHyphens/>
      <w:autoSpaceDE w:val="0"/>
      <w:autoSpaceDN w:val="0"/>
      <w:adjustRightInd w:val="0"/>
      <w:spacing w:before="120" w:after="240" w:line="288" w:lineRule="auto"/>
      <w:ind w:left="454" w:hanging="227"/>
      <w:textAlignment w:val="center"/>
    </w:pPr>
    <w:rPr>
      <w:rFonts w:ascii="Calibri" w:eastAsiaTheme="minorHAnsi" w:hAnsi="Calibri" w:cs="Calibri"/>
      <w:color w:val="4C4C4E"/>
      <w:sz w:val="24"/>
      <w:szCs w:val="24"/>
      <w:u w:color="000000"/>
    </w:rPr>
  </w:style>
  <w:style w:type="character" w:customStyle="1" w:styleId="Body">
    <w:name w:val="Body"/>
    <w:uiPriority w:val="99"/>
    <w:rsid w:val="00E14A7A"/>
    <w:rPr>
      <w:rFonts w:ascii="Calibri" w:hAnsi="Calibri" w:cs="Calibri"/>
      <w:color w:val="4C4C4E"/>
      <w:spacing w:val="0"/>
      <w:sz w:val="22"/>
      <w:szCs w:val="22"/>
      <w:u w:val="none" w:color="000000"/>
      <w:vertAlign w:val="baseline"/>
    </w:rPr>
  </w:style>
  <w:style w:type="character" w:styleId="PageNumber">
    <w:name w:val="page number"/>
    <w:basedOn w:val="DefaultParagraphFont"/>
    <w:uiPriority w:val="99"/>
    <w:semiHidden/>
    <w:unhideWhenUsed/>
    <w:rsid w:val="00E14A7A"/>
  </w:style>
  <w:style w:type="character" w:customStyle="1" w:styleId="UnresolvedMention1">
    <w:name w:val="Unresolved Mention1"/>
    <w:basedOn w:val="DefaultParagraphFont"/>
    <w:uiPriority w:val="99"/>
    <w:semiHidden/>
    <w:unhideWhenUsed/>
    <w:rsid w:val="00E14A7A"/>
    <w:rPr>
      <w:color w:val="605E5C"/>
      <w:shd w:val="clear" w:color="auto" w:fill="E1DFDD"/>
    </w:rPr>
  </w:style>
  <w:style w:type="paragraph" w:styleId="BalloonText">
    <w:name w:val="Balloon Text"/>
    <w:basedOn w:val="Normal"/>
    <w:link w:val="BalloonTextChar"/>
    <w:uiPriority w:val="99"/>
    <w:semiHidden/>
    <w:unhideWhenUsed/>
    <w:rsid w:val="00E14A7A"/>
    <w:pPr>
      <w:autoSpaceDE w:val="0"/>
      <w:autoSpaceDN w:val="0"/>
      <w:spacing w:before="120" w:after="240" w:line="240" w:lineRule="atLeast"/>
    </w:pPr>
    <w:rPr>
      <w:rFonts w:ascii="Segoe UI" w:eastAsia="Calibri" w:hAnsi="Segoe UI" w:cs="Segoe UI"/>
      <w:color w:val="4D4D4F"/>
      <w:sz w:val="18"/>
      <w:szCs w:val="18"/>
    </w:rPr>
  </w:style>
  <w:style w:type="character" w:customStyle="1" w:styleId="BalloonTextChar">
    <w:name w:val="Balloon Text Char"/>
    <w:basedOn w:val="DefaultParagraphFont"/>
    <w:link w:val="BalloonText"/>
    <w:uiPriority w:val="99"/>
    <w:semiHidden/>
    <w:rsid w:val="00E14A7A"/>
    <w:rPr>
      <w:rFonts w:ascii="Segoe UI" w:eastAsia="Calibri" w:hAnsi="Segoe UI" w:cs="Segoe UI"/>
      <w:color w:val="4D4D4F"/>
      <w:sz w:val="18"/>
      <w:szCs w:val="18"/>
    </w:rPr>
  </w:style>
  <w:style w:type="character" w:styleId="CommentReference">
    <w:name w:val="annotation reference"/>
    <w:basedOn w:val="DefaultParagraphFont"/>
    <w:uiPriority w:val="99"/>
    <w:semiHidden/>
    <w:unhideWhenUsed/>
    <w:rsid w:val="00E14A7A"/>
    <w:rPr>
      <w:sz w:val="16"/>
      <w:szCs w:val="16"/>
    </w:rPr>
  </w:style>
  <w:style w:type="paragraph" w:styleId="CommentText">
    <w:name w:val="annotation text"/>
    <w:basedOn w:val="Normal"/>
    <w:link w:val="CommentTextChar"/>
    <w:uiPriority w:val="99"/>
    <w:semiHidden/>
    <w:unhideWhenUsed/>
    <w:rsid w:val="00E14A7A"/>
    <w:pPr>
      <w:autoSpaceDE w:val="0"/>
      <w:autoSpaceDN w:val="0"/>
      <w:spacing w:before="120" w:after="240" w:line="240" w:lineRule="atLeast"/>
    </w:pPr>
    <w:rPr>
      <w:rFonts w:ascii="Calibri" w:eastAsia="Calibri" w:hAnsi="Calibri" w:cs="Calibri"/>
      <w:color w:val="4D4D4F"/>
    </w:rPr>
  </w:style>
  <w:style w:type="character" w:customStyle="1" w:styleId="CommentTextChar">
    <w:name w:val="Comment Text Char"/>
    <w:basedOn w:val="DefaultParagraphFont"/>
    <w:link w:val="CommentText"/>
    <w:uiPriority w:val="99"/>
    <w:semiHidden/>
    <w:rsid w:val="00E14A7A"/>
    <w:rPr>
      <w:rFonts w:ascii="Calibri" w:eastAsia="Calibri" w:hAnsi="Calibri" w:cs="Calibri"/>
      <w:color w:val="4D4D4F"/>
    </w:rPr>
  </w:style>
  <w:style w:type="paragraph" w:styleId="CommentSubject">
    <w:name w:val="annotation subject"/>
    <w:basedOn w:val="CommentText"/>
    <w:next w:val="CommentText"/>
    <w:link w:val="CommentSubjectChar"/>
    <w:uiPriority w:val="99"/>
    <w:semiHidden/>
    <w:unhideWhenUsed/>
    <w:rsid w:val="00E14A7A"/>
    <w:rPr>
      <w:b/>
      <w:bCs/>
    </w:rPr>
  </w:style>
  <w:style w:type="character" w:customStyle="1" w:styleId="CommentSubjectChar">
    <w:name w:val="Comment Subject Char"/>
    <w:basedOn w:val="CommentTextChar"/>
    <w:link w:val="CommentSubject"/>
    <w:uiPriority w:val="99"/>
    <w:semiHidden/>
    <w:rsid w:val="00E14A7A"/>
    <w:rPr>
      <w:rFonts w:ascii="Calibri" w:eastAsia="Calibri" w:hAnsi="Calibri" w:cs="Calibri"/>
      <w:b/>
      <w:bCs/>
      <w:color w:val="4D4D4F"/>
    </w:rPr>
  </w:style>
  <w:style w:type="paragraph" w:styleId="Revision">
    <w:name w:val="Revision"/>
    <w:hidden/>
    <w:uiPriority w:val="99"/>
    <w:semiHidden/>
    <w:rsid w:val="00E14A7A"/>
    <w:pPr>
      <w:spacing w:after="0" w:line="240" w:lineRule="auto"/>
    </w:pPr>
    <w:rPr>
      <w:rFonts w:ascii="Calibri" w:eastAsia="Calibri" w:hAnsi="Calibri" w:cs="Calibri"/>
      <w:sz w:val="22"/>
      <w:szCs w:val="22"/>
    </w:rPr>
  </w:style>
  <w:style w:type="character" w:styleId="PlaceholderText">
    <w:name w:val="Placeholder Text"/>
    <w:basedOn w:val="DefaultParagraphFont"/>
    <w:uiPriority w:val="99"/>
    <w:semiHidden/>
    <w:rsid w:val="00E14A7A"/>
    <w:rPr>
      <w:color w:val="808080"/>
    </w:rPr>
  </w:style>
  <w:style w:type="character" w:styleId="UnresolvedMention">
    <w:name w:val="Unresolved Mention"/>
    <w:basedOn w:val="DefaultParagraphFont"/>
    <w:uiPriority w:val="99"/>
    <w:semiHidden/>
    <w:unhideWhenUsed/>
    <w:rsid w:val="00F32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2201">
      <w:bodyDiv w:val="1"/>
      <w:marLeft w:val="0"/>
      <w:marRight w:val="0"/>
      <w:marTop w:val="0"/>
      <w:marBottom w:val="0"/>
      <w:divBdr>
        <w:top w:val="none" w:sz="0" w:space="0" w:color="auto"/>
        <w:left w:val="none" w:sz="0" w:space="0" w:color="auto"/>
        <w:bottom w:val="none" w:sz="0" w:space="0" w:color="auto"/>
        <w:right w:val="none" w:sz="0" w:space="0" w:color="auto"/>
      </w:divBdr>
    </w:div>
    <w:div w:id="204491689">
      <w:bodyDiv w:val="1"/>
      <w:marLeft w:val="0"/>
      <w:marRight w:val="0"/>
      <w:marTop w:val="0"/>
      <w:marBottom w:val="0"/>
      <w:divBdr>
        <w:top w:val="none" w:sz="0" w:space="0" w:color="auto"/>
        <w:left w:val="none" w:sz="0" w:space="0" w:color="auto"/>
        <w:bottom w:val="none" w:sz="0" w:space="0" w:color="auto"/>
        <w:right w:val="none" w:sz="0" w:space="0" w:color="auto"/>
      </w:divBdr>
    </w:div>
    <w:div w:id="491145312">
      <w:bodyDiv w:val="1"/>
      <w:marLeft w:val="0"/>
      <w:marRight w:val="0"/>
      <w:marTop w:val="0"/>
      <w:marBottom w:val="0"/>
      <w:divBdr>
        <w:top w:val="none" w:sz="0" w:space="0" w:color="auto"/>
        <w:left w:val="none" w:sz="0" w:space="0" w:color="auto"/>
        <w:bottom w:val="none" w:sz="0" w:space="0" w:color="auto"/>
        <w:right w:val="none" w:sz="0" w:space="0" w:color="auto"/>
      </w:divBdr>
    </w:div>
    <w:div w:id="939027956">
      <w:bodyDiv w:val="1"/>
      <w:marLeft w:val="0"/>
      <w:marRight w:val="0"/>
      <w:marTop w:val="0"/>
      <w:marBottom w:val="0"/>
      <w:divBdr>
        <w:top w:val="none" w:sz="0" w:space="0" w:color="auto"/>
        <w:left w:val="none" w:sz="0" w:space="0" w:color="auto"/>
        <w:bottom w:val="none" w:sz="0" w:space="0" w:color="auto"/>
        <w:right w:val="none" w:sz="0" w:space="0" w:color="auto"/>
      </w:divBdr>
    </w:div>
    <w:div w:id="1049695173">
      <w:bodyDiv w:val="1"/>
      <w:marLeft w:val="0"/>
      <w:marRight w:val="0"/>
      <w:marTop w:val="0"/>
      <w:marBottom w:val="0"/>
      <w:divBdr>
        <w:top w:val="none" w:sz="0" w:space="0" w:color="auto"/>
        <w:left w:val="none" w:sz="0" w:space="0" w:color="auto"/>
        <w:bottom w:val="none" w:sz="0" w:space="0" w:color="auto"/>
        <w:right w:val="none" w:sz="0" w:space="0" w:color="auto"/>
      </w:divBdr>
    </w:div>
    <w:div w:id="1100418993">
      <w:bodyDiv w:val="1"/>
      <w:marLeft w:val="0"/>
      <w:marRight w:val="0"/>
      <w:marTop w:val="0"/>
      <w:marBottom w:val="0"/>
      <w:divBdr>
        <w:top w:val="none" w:sz="0" w:space="0" w:color="auto"/>
        <w:left w:val="none" w:sz="0" w:space="0" w:color="auto"/>
        <w:bottom w:val="none" w:sz="0" w:space="0" w:color="auto"/>
        <w:right w:val="none" w:sz="0" w:space="0" w:color="auto"/>
      </w:divBdr>
    </w:div>
    <w:div w:id="1120104276">
      <w:bodyDiv w:val="1"/>
      <w:marLeft w:val="0"/>
      <w:marRight w:val="0"/>
      <w:marTop w:val="0"/>
      <w:marBottom w:val="0"/>
      <w:divBdr>
        <w:top w:val="none" w:sz="0" w:space="0" w:color="auto"/>
        <w:left w:val="none" w:sz="0" w:space="0" w:color="auto"/>
        <w:bottom w:val="none" w:sz="0" w:space="0" w:color="auto"/>
        <w:right w:val="none" w:sz="0" w:space="0" w:color="auto"/>
      </w:divBdr>
    </w:div>
    <w:div w:id="1278633351">
      <w:bodyDiv w:val="1"/>
      <w:marLeft w:val="0"/>
      <w:marRight w:val="0"/>
      <w:marTop w:val="0"/>
      <w:marBottom w:val="0"/>
      <w:divBdr>
        <w:top w:val="none" w:sz="0" w:space="0" w:color="auto"/>
        <w:left w:val="none" w:sz="0" w:space="0" w:color="auto"/>
        <w:bottom w:val="none" w:sz="0" w:space="0" w:color="auto"/>
        <w:right w:val="none" w:sz="0" w:space="0" w:color="auto"/>
      </w:divBdr>
    </w:div>
    <w:div w:id="1480922103">
      <w:bodyDiv w:val="1"/>
      <w:marLeft w:val="0"/>
      <w:marRight w:val="0"/>
      <w:marTop w:val="0"/>
      <w:marBottom w:val="0"/>
      <w:divBdr>
        <w:top w:val="none" w:sz="0" w:space="0" w:color="auto"/>
        <w:left w:val="none" w:sz="0" w:space="0" w:color="auto"/>
        <w:bottom w:val="none" w:sz="0" w:space="0" w:color="auto"/>
        <w:right w:val="none" w:sz="0" w:space="0" w:color="auto"/>
      </w:divBdr>
    </w:div>
    <w:div w:id="1607300875">
      <w:bodyDiv w:val="1"/>
      <w:marLeft w:val="0"/>
      <w:marRight w:val="0"/>
      <w:marTop w:val="0"/>
      <w:marBottom w:val="0"/>
      <w:divBdr>
        <w:top w:val="none" w:sz="0" w:space="0" w:color="auto"/>
        <w:left w:val="none" w:sz="0" w:space="0" w:color="auto"/>
        <w:bottom w:val="none" w:sz="0" w:space="0" w:color="auto"/>
        <w:right w:val="none" w:sz="0" w:space="0" w:color="auto"/>
      </w:divBdr>
    </w:div>
    <w:div w:id="1607804557">
      <w:bodyDiv w:val="1"/>
      <w:marLeft w:val="0"/>
      <w:marRight w:val="0"/>
      <w:marTop w:val="0"/>
      <w:marBottom w:val="0"/>
      <w:divBdr>
        <w:top w:val="none" w:sz="0" w:space="0" w:color="auto"/>
        <w:left w:val="none" w:sz="0" w:space="0" w:color="auto"/>
        <w:bottom w:val="none" w:sz="0" w:space="0" w:color="auto"/>
        <w:right w:val="none" w:sz="0" w:space="0" w:color="auto"/>
      </w:divBdr>
    </w:div>
    <w:div w:id="209166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xualwellbeing.org.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J\OneDrive%20-%20New%20Zealand%20Family%20Planning%20Association%20Incorporated\BRANDED%20POLICIES%202024\Templates\Procurement%20templates\5%20RFP%20Respons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66805E2ED74988B8D5D012D69397CF"/>
        <w:category>
          <w:name w:val="General"/>
          <w:gallery w:val="placeholder"/>
        </w:category>
        <w:types>
          <w:type w:val="bbPlcHdr"/>
        </w:types>
        <w:behaviors>
          <w:behavior w:val="content"/>
        </w:behaviors>
        <w:guid w:val="{9FBF6D9A-F02B-4A90-ACA2-EE0C31E98C83}"/>
      </w:docPartPr>
      <w:docPartBody>
        <w:p w:rsidR="00863241" w:rsidRDefault="00450918">
          <w:pPr>
            <w:pStyle w:val="7066805E2ED74988B8D5D012D69397CF"/>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C96F8EF8C0A4435B9D9776D9BE9F5108"/>
        <w:category>
          <w:name w:val="General"/>
          <w:gallery w:val="placeholder"/>
        </w:category>
        <w:types>
          <w:type w:val="bbPlcHdr"/>
        </w:types>
        <w:behaviors>
          <w:behavior w:val="content"/>
        </w:behaviors>
        <w:guid w:val="{A489D353-306B-407C-86E0-654A7947BD55}"/>
      </w:docPartPr>
      <w:docPartBody>
        <w:p w:rsidR="00863241" w:rsidRDefault="00450918">
          <w:pPr>
            <w:pStyle w:val="C96F8EF8C0A4435B9D9776D9BE9F5108"/>
          </w:pPr>
          <w:r w:rsidRPr="00A5250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18"/>
    <w:rsid w:val="002F285C"/>
    <w:rsid w:val="00450918"/>
    <w:rsid w:val="004F3DFF"/>
    <w:rsid w:val="00534762"/>
    <w:rsid w:val="00741D14"/>
    <w:rsid w:val="00863241"/>
    <w:rsid w:val="00D0342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241"/>
    <w:rPr>
      <w:color w:val="808080"/>
    </w:rPr>
  </w:style>
  <w:style w:type="paragraph" w:customStyle="1" w:styleId="7066805E2ED74988B8D5D012D69397CF">
    <w:name w:val="7066805E2ED74988B8D5D012D69397CF"/>
  </w:style>
  <w:style w:type="paragraph" w:customStyle="1" w:styleId="C96F8EF8C0A4435B9D9776D9BE9F5108">
    <w:name w:val="C96F8EF8C0A4435B9D9776D9BE9F5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Custom 1">
      <a:dk1>
        <a:srgbClr val="2C2C2C"/>
      </a:dk1>
      <a:lt1>
        <a:srgbClr val="FFFFFF"/>
      </a:lt1>
      <a:dk2>
        <a:srgbClr val="099BDD"/>
      </a:dk2>
      <a:lt2>
        <a:srgbClr val="F2F2F2"/>
      </a:lt2>
      <a:accent1>
        <a:srgbClr val="3B237B"/>
      </a:accent1>
      <a:accent2>
        <a:srgbClr val="6AB396"/>
      </a:accent2>
      <a:accent3>
        <a:srgbClr val="00B9F2"/>
      </a:accent3>
      <a:accent4>
        <a:srgbClr val="92CB42"/>
      </a:accent4>
      <a:accent5>
        <a:srgbClr val="FF8A26"/>
      </a:accent5>
      <a:accent6>
        <a:srgbClr val="E52C1A"/>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9ffe9b-d9f7-452d-813f-b0f77db1c5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6670012A520844B716C6E2B4AE5FC7" ma:contentTypeVersion="13" ma:contentTypeDescription="Create a new document." ma:contentTypeScope="" ma:versionID="3a804216fb0a7c7a24a71f9eb471f649">
  <xsd:schema xmlns:xsd="http://www.w3.org/2001/XMLSchema" xmlns:xs="http://www.w3.org/2001/XMLSchema" xmlns:p="http://schemas.microsoft.com/office/2006/metadata/properties" xmlns:ns2="ccc7ea55-0a4e-4f87-9cef-0e2ba63348bb" xmlns:ns3="6e9ffe9b-d9f7-452d-813f-b0f77db1c5c8" targetNamespace="http://schemas.microsoft.com/office/2006/metadata/properties" ma:root="true" ma:fieldsID="ab25787954ab1cf193f3e67ff6fc9a4f" ns2:_="" ns3:_="">
    <xsd:import namespace="ccc7ea55-0a4e-4f87-9cef-0e2ba63348bb"/>
    <xsd:import namespace="6e9ffe9b-d9f7-452d-813f-b0f77db1c5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ea55-0a4e-4f87-9cef-0e2ba63348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ffe9b-d9f7-452d-813f-b0f77db1c5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76673fd-3f53-41f9-a8e2-17fa72b8c3a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EC656-0607-4F47-AFA0-01B55635A1C7}">
  <ds:schemaRefs>
    <ds:schemaRef ds:uri="http://schemas.microsoft.com/office/2006/metadata/properties"/>
    <ds:schemaRef ds:uri="http://schemas.microsoft.com/office/infopath/2007/PartnerControls"/>
    <ds:schemaRef ds:uri="6e9ffe9b-d9f7-452d-813f-b0f77db1c5c8"/>
  </ds:schemaRefs>
</ds:datastoreItem>
</file>

<file path=customXml/itemProps2.xml><?xml version="1.0" encoding="utf-8"?>
<ds:datastoreItem xmlns:ds="http://schemas.openxmlformats.org/officeDocument/2006/customXml" ds:itemID="{8465AD82-AE81-4827-A453-546EED110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7ea55-0a4e-4f87-9cef-0e2ba63348bb"/>
    <ds:schemaRef ds:uri="6e9ffe9b-d9f7-452d-813f-b0f77db1c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A64D5-E809-41EB-A6B3-4925544FE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5%20RFP%20Response%20Form.dotx</Template>
  <TotalTime>0</TotalTime>
  <Pages>1</Pages>
  <Words>3147</Words>
  <Characters>17943</Characters>
  <Application>Microsoft Office Word</Application>
  <DocSecurity>4</DocSecurity>
  <Lines>149</Lines>
  <Paragraphs>42</Paragraphs>
  <ScaleCrop>false</ScaleCrop>
  <Company>Family Planning New Zealand</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Jupp</dc:creator>
  <cp:keywords/>
  <dc:description/>
  <cp:lastModifiedBy>Sue Reid</cp:lastModifiedBy>
  <cp:revision>84</cp:revision>
  <dcterms:created xsi:type="dcterms:W3CDTF">2024-11-19T15:25:00Z</dcterms:created>
  <dcterms:modified xsi:type="dcterms:W3CDTF">2024-11-19T23:10:00Z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0x010100D86670012A520844B716C6E2B4AE5FC7</vt:lpwstr>
  </property>
  <property fmtid="{D5CDD505-2E9C-101B-9397-08002B2CF9AE}" pid="3" name="Order">
    <vt:r8>27600</vt:r8>
  </property>
</Properties>
</file>